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C1" w:rsidRPr="003A086C" w:rsidRDefault="003B7C69" w:rsidP="003B16C1">
      <w:pPr>
        <w:pStyle w:val="Header"/>
        <w:rPr>
          <w:rStyle w:val="TitleArialBoldCustomColorRGB21"/>
          <w:rFonts w:ascii="Calibri" w:hAnsi="Calibri"/>
          <w:b/>
          <w:bCs w:val="0"/>
          <w:color w:val="243F60"/>
          <w:szCs w:val="72"/>
        </w:rPr>
      </w:pPr>
      <w:r w:rsidRPr="003A086C">
        <w:rPr>
          <w:rStyle w:val="TitleArialBoldCustomColorRGB21"/>
          <w:rFonts w:ascii="Calibri" w:hAnsi="Calibri"/>
          <w:b/>
          <w:bCs w:val="0"/>
          <w:color w:val="auto"/>
          <w:szCs w:val="72"/>
        </w:rPr>
        <w:t xml:space="preserve">Technical </w:t>
      </w:r>
      <w:r w:rsidR="00FB4566">
        <w:rPr>
          <w:rStyle w:val="TitleArialBoldCustomColorRGB21"/>
          <w:rFonts w:ascii="Calibri" w:hAnsi="Calibri"/>
          <w:b/>
          <w:bCs w:val="0"/>
          <w:color w:val="auto"/>
          <w:szCs w:val="72"/>
        </w:rPr>
        <w:t>Specification</w:t>
      </w:r>
    </w:p>
    <w:p w:rsidR="003B16C1" w:rsidRPr="00EA2148" w:rsidRDefault="003B16C1" w:rsidP="003B16C1">
      <w:pPr>
        <w:tabs>
          <w:tab w:val="left" w:pos="2268"/>
          <w:tab w:val="left" w:pos="5670"/>
          <w:tab w:val="right" w:pos="10348"/>
        </w:tabs>
        <w:rPr>
          <w:rFonts w:ascii="Calibri" w:hAnsi="Calibri"/>
          <w:sz w:val="32"/>
          <w:szCs w:val="32"/>
        </w:rPr>
      </w:pPr>
      <w:r w:rsidRPr="00EA2148">
        <w:rPr>
          <w:rStyle w:val="TitleArialBoldCustomColorRGB21"/>
          <w:rFonts w:ascii="Calibri" w:hAnsi="Calibri"/>
          <w:b w:val="0"/>
          <w:color w:val="7F7F7F"/>
        </w:rPr>
        <w:t>Ref:</w:t>
      </w:r>
      <w:r w:rsidRPr="00EA2148">
        <w:rPr>
          <w:rStyle w:val="TitleArialBoldCustomColorRGB21"/>
          <w:rFonts w:ascii="Calibri" w:hAnsi="Calibri"/>
          <w:color w:val="7F7F7F"/>
        </w:rPr>
        <w:t xml:space="preserve">  </w:t>
      </w:r>
      <w:r w:rsidR="00AD0E9E" w:rsidRPr="00EA2148">
        <w:rPr>
          <w:rFonts w:ascii="Calibri" w:hAnsi="Calibri" w:cs="Arial"/>
          <w:b/>
          <w:sz w:val="32"/>
          <w:szCs w:val="32"/>
        </w:rPr>
        <w:t xml:space="preserve">MAR INS </w:t>
      </w:r>
      <w:r w:rsidR="002C2F39">
        <w:rPr>
          <w:rFonts w:ascii="Calibri" w:hAnsi="Calibri" w:cs="Arial"/>
          <w:b/>
          <w:sz w:val="32"/>
          <w:szCs w:val="32"/>
        </w:rPr>
        <w:t>SPX</w:t>
      </w:r>
      <w:r w:rsidR="00AD0E9E" w:rsidRPr="00EA2148">
        <w:rPr>
          <w:rFonts w:ascii="Calibri" w:hAnsi="Calibri" w:cs="Arial"/>
          <w:b/>
          <w:sz w:val="32"/>
          <w:szCs w:val="32"/>
        </w:rPr>
        <w:t xml:space="preserve"> 0</w:t>
      </w:r>
      <w:r w:rsidR="00B17B5F" w:rsidRPr="00EA2148">
        <w:rPr>
          <w:rFonts w:ascii="Calibri" w:hAnsi="Calibri" w:cs="Arial"/>
          <w:b/>
          <w:sz w:val="32"/>
          <w:szCs w:val="32"/>
        </w:rPr>
        <w:t>01</w:t>
      </w:r>
      <w:r w:rsidR="00A53ACC" w:rsidRPr="00EA2148">
        <w:rPr>
          <w:rFonts w:ascii="Calibri" w:hAnsi="Calibri" w:cs="Arial"/>
          <w:b/>
          <w:sz w:val="32"/>
          <w:szCs w:val="32"/>
        </w:rPr>
        <w:t>E</w:t>
      </w:r>
      <w:r w:rsidRPr="00EA2148">
        <w:rPr>
          <w:rFonts w:ascii="Calibri" w:hAnsi="Calibri"/>
          <w:sz w:val="32"/>
          <w:szCs w:val="32"/>
        </w:rPr>
        <w:tab/>
      </w:r>
      <w:r w:rsidR="00115A4A" w:rsidRPr="00EA2148">
        <w:rPr>
          <w:rFonts w:ascii="Calibri" w:hAnsi="Calibri"/>
          <w:sz w:val="32"/>
          <w:szCs w:val="32"/>
        </w:rPr>
        <w:tab/>
      </w:r>
      <w:r w:rsidR="00115A4A" w:rsidRPr="00EA2148">
        <w:rPr>
          <w:rFonts w:ascii="Calibri" w:hAnsi="Calibri"/>
          <w:szCs w:val="22"/>
        </w:rPr>
        <w:t>Version number:</w:t>
      </w:r>
      <w:r w:rsidR="00115A4A" w:rsidRPr="00EA2148">
        <w:rPr>
          <w:rFonts w:ascii="Calibri" w:hAnsi="Calibri"/>
          <w:sz w:val="32"/>
          <w:szCs w:val="32"/>
        </w:rPr>
        <w:t xml:space="preserve"> </w:t>
      </w:r>
      <w:r w:rsidR="00FB4566" w:rsidRPr="00EA2148">
        <w:rPr>
          <w:rFonts w:ascii="Calibri" w:hAnsi="Calibri"/>
          <w:sz w:val="32"/>
          <w:szCs w:val="32"/>
        </w:rPr>
        <w:t>1.</w:t>
      </w:r>
      <w:r w:rsidR="00B17B5F" w:rsidRPr="00EA2148">
        <w:rPr>
          <w:rFonts w:ascii="Calibri" w:hAnsi="Calibri"/>
          <w:sz w:val="32"/>
          <w:szCs w:val="32"/>
        </w:rPr>
        <w:t>2</w:t>
      </w:r>
    </w:p>
    <w:p w:rsidR="003B16C1" w:rsidRPr="00EA2148" w:rsidRDefault="003B16C1" w:rsidP="003B16C1">
      <w:pPr>
        <w:tabs>
          <w:tab w:val="left" w:pos="2268"/>
          <w:tab w:val="left" w:pos="4820"/>
          <w:tab w:val="right" w:pos="10348"/>
        </w:tabs>
        <w:rPr>
          <w:rFonts w:ascii="Calibri" w:hAnsi="Calibri"/>
          <w:sz w:val="12"/>
          <w:szCs w:val="12"/>
        </w:rPr>
      </w:pPr>
    </w:p>
    <w:p w:rsidR="003B16C1" w:rsidRPr="005475C3" w:rsidRDefault="003B16C1" w:rsidP="003B16C1">
      <w:pPr>
        <w:tabs>
          <w:tab w:val="left" w:pos="5670"/>
          <w:tab w:val="right" w:pos="10348"/>
        </w:tabs>
        <w:rPr>
          <w:rFonts w:ascii="Calibri" w:hAnsi="Calibri"/>
          <w:sz w:val="32"/>
          <w:szCs w:val="32"/>
        </w:rPr>
      </w:pPr>
      <w:r w:rsidRPr="005475C3">
        <w:rPr>
          <w:rFonts w:ascii="Calibri" w:hAnsi="Calibri" w:cs="Arial"/>
          <w:color w:val="7F7F7F"/>
        </w:rPr>
        <w:t>Release date</w:t>
      </w:r>
      <w:r w:rsidRPr="005475C3">
        <w:rPr>
          <w:rFonts w:ascii="Calibri" w:hAnsi="Calibri" w:cs="Arial"/>
          <w:b/>
          <w:bCs/>
          <w:color w:val="7F7F7F"/>
        </w:rPr>
        <w:t>:</w:t>
      </w:r>
      <w:r w:rsidR="00C52E26">
        <w:rPr>
          <w:rFonts w:ascii="Calibri" w:hAnsi="Calibri" w:cs="Arial"/>
          <w:b/>
          <w:bCs/>
          <w:color w:val="7F7F7F"/>
        </w:rPr>
        <w:t xml:space="preserve"> </w:t>
      </w:r>
      <w:r w:rsidR="00941ECF">
        <w:rPr>
          <w:rStyle w:val="TitleArialBoldCustomColorRGB21"/>
          <w:rFonts w:ascii="Calibri" w:hAnsi="Calibri"/>
          <w:bCs w:val="0"/>
          <w:color w:val="auto"/>
        </w:rPr>
        <w:t>02</w:t>
      </w:r>
      <w:r w:rsidR="00A53ACC">
        <w:rPr>
          <w:rStyle w:val="TitleArialBoldCustomColorRGB21"/>
          <w:rFonts w:ascii="Calibri" w:hAnsi="Calibri"/>
          <w:bCs w:val="0"/>
          <w:color w:val="auto"/>
        </w:rPr>
        <w:t>-</w:t>
      </w:r>
      <w:r w:rsidR="00941ECF">
        <w:rPr>
          <w:rStyle w:val="TitleArialBoldCustomColorRGB21"/>
          <w:rFonts w:ascii="Calibri" w:hAnsi="Calibri"/>
          <w:bCs w:val="0"/>
          <w:color w:val="auto"/>
        </w:rPr>
        <w:t>Dec</w:t>
      </w:r>
      <w:r w:rsidR="00A53ACC">
        <w:rPr>
          <w:rStyle w:val="TitleArialBoldCustomColorRGB21"/>
          <w:rFonts w:ascii="Calibri" w:hAnsi="Calibri"/>
          <w:bCs w:val="0"/>
          <w:color w:val="auto"/>
        </w:rPr>
        <w:t>-201</w:t>
      </w:r>
      <w:r w:rsidR="003D4D01">
        <w:rPr>
          <w:rStyle w:val="TitleArialBoldCustomColorRGB21"/>
          <w:rFonts w:ascii="Calibri" w:hAnsi="Calibri"/>
          <w:bCs w:val="0"/>
          <w:color w:val="auto"/>
        </w:rPr>
        <w:t>3</w:t>
      </w:r>
      <w:r w:rsidRPr="005475C3">
        <w:rPr>
          <w:rStyle w:val="TitleArialBoldCustomColorRGB21"/>
          <w:rFonts w:ascii="Calibri" w:hAnsi="Calibri"/>
          <w:color w:val="7F7F7F"/>
        </w:rPr>
        <w:tab/>
      </w:r>
    </w:p>
    <w:p w:rsidR="003B16C1" w:rsidRPr="005475C3" w:rsidRDefault="003B16C1" w:rsidP="00E32531">
      <w:pPr>
        <w:tabs>
          <w:tab w:val="right" w:pos="10348"/>
        </w:tabs>
        <w:jc w:val="left"/>
        <w:rPr>
          <w:rStyle w:val="TitleArialBoldCustomColorRGB21"/>
          <w:rFonts w:ascii="Calibri" w:hAnsi="Calibri"/>
          <w:color w:val="auto"/>
        </w:rPr>
      </w:pPr>
      <w:r w:rsidRPr="005475C3">
        <w:rPr>
          <w:rStyle w:val="TitleArialBoldCustomColorRGB21"/>
          <w:rFonts w:ascii="Calibri" w:hAnsi="Calibri"/>
          <w:b w:val="0"/>
          <w:color w:val="7F7F7F"/>
        </w:rPr>
        <w:t xml:space="preserve">Targeted sites: </w:t>
      </w:r>
      <w:r w:rsidRPr="005475C3">
        <w:rPr>
          <w:rStyle w:val="TitleArialBoldCustomColorRGB21"/>
          <w:rFonts w:ascii="Calibri" w:hAnsi="Calibri"/>
          <w:color w:val="auto"/>
        </w:rPr>
        <w:t>All vessels</w:t>
      </w:r>
      <w:r w:rsidRPr="005475C3">
        <w:rPr>
          <w:rStyle w:val="TitleArialBoldCustomColorRGB21"/>
          <w:rFonts w:ascii="Calibri" w:hAnsi="Calibri"/>
          <w:color w:val="auto"/>
        </w:rPr>
        <w:tab/>
      </w:r>
      <w:r w:rsidRPr="005475C3">
        <w:rPr>
          <w:rStyle w:val="TitleArialBoldCustomColorRGB21"/>
          <w:rFonts w:ascii="Calibri" w:hAnsi="Calibri"/>
          <w:b w:val="0"/>
          <w:color w:val="7F7F7F"/>
        </w:rPr>
        <w:t>Targeted departments</w:t>
      </w:r>
      <w:r w:rsidRPr="005475C3">
        <w:rPr>
          <w:rStyle w:val="TitleArialBoldCustomColorRGB21"/>
          <w:rFonts w:ascii="Calibri" w:hAnsi="Calibri"/>
          <w:color w:val="7F7F7F"/>
        </w:rPr>
        <w:t>:</w:t>
      </w:r>
      <w:r w:rsidR="00687756" w:rsidRPr="005475C3">
        <w:rPr>
          <w:rStyle w:val="TitleArialBoldCustomColorRGB21"/>
          <w:rFonts w:ascii="Calibri" w:hAnsi="Calibri"/>
          <w:color w:val="7F7F7F"/>
        </w:rPr>
        <w:t xml:space="preserve"> </w:t>
      </w:r>
      <w:r w:rsidR="00A53ACC">
        <w:rPr>
          <w:rStyle w:val="PlaceholderText"/>
        </w:rPr>
        <w:t>TSG / ALL</w:t>
      </w:r>
      <w:r w:rsidRPr="005475C3">
        <w:rPr>
          <w:rStyle w:val="TitleArialBoldCustomColorRGB21"/>
          <w:rFonts w:ascii="Calibri" w:hAnsi="Calibri"/>
          <w:color w:val="auto"/>
        </w:rPr>
        <w:tab/>
      </w:r>
      <w:r w:rsidRPr="005475C3">
        <w:rPr>
          <w:rStyle w:val="TitleArialBoldCustomColorRGB21"/>
          <w:rFonts w:ascii="Calibri" w:hAnsi="Calibri"/>
          <w:color w:val="auto"/>
        </w:rPr>
        <w:tab/>
      </w:r>
    </w:p>
    <w:p w:rsidR="002A11E6" w:rsidRPr="005475C3" w:rsidRDefault="002A11E6" w:rsidP="002A11E6">
      <w:pPr>
        <w:tabs>
          <w:tab w:val="left" w:pos="2268"/>
          <w:tab w:val="left" w:pos="3828"/>
          <w:tab w:val="left" w:pos="6804"/>
          <w:tab w:val="right" w:pos="10348"/>
        </w:tabs>
        <w:rPr>
          <w:rFonts w:ascii="Calibri" w:hAnsi="Calibri" w:cs="Arial"/>
          <w:color w:val="F79646"/>
        </w:rPr>
      </w:pPr>
      <w:r w:rsidRPr="005475C3">
        <w:rPr>
          <w:rStyle w:val="TitleArialBoldCustomColorRGB21"/>
          <w:rFonts w:ascii="Calibri" w:hAnsi="Calibri"/>
          <w:b w:val="0"/>
          <w:color w:val="7F7F7F"/>
        </w:rPr>
        <w:t>Distribution list:</w:t>
      </w:r>
      <w:r w:rsidRPr="005475C3">
        <w:rPr>
          <w:rFonts w:ascii="Calibri" w:hAnsi="Calibri" w:cs="Arial"/>
          <w:color w:val="F79646"/>
        </w:rPr>
        <w:t xml:space="preserve"> </w:t>
      </w:r>
      <w:r w:rsidR="00FB4566">
        <w:rPr>
          <w:rFonts w:ascii="Calibri" w:hAnsi="Calibri"/>
          <w:b/>
        </w:rPr>
        <w:t>CGG Ins., PROLANN</w:t>
      </w:r>
    </w:p>
    <w:p w:rsidR="003B16C1" w:rsidRPr="005475C3" w:rsidRDefault="003B16C1" w:rsidP="003B16C1">
      <w:pPr>
        <w:tabs>
          <w:tab w:val="left" w:pos="2268"/>
          <w:tab w:val="left" w:pos="3828"/>
          <w:tab w:val="left" w:pos="6804"/>
          <w:tab w:val="right" w:pos="10348"/>
        </w:tabs>
        <w:rPr>
          <w:rStyle w:val="TitleArialBoldCustomColorRGB21"/>
          <w:rFonts w:ascii="Calibri" w:hAnsi="Calibri"/>
          <w:color w:val="auto"/>
          <w:sz w:val="16"/>
          <w:szCs w:val="16"/>
        </w:rPr>
      </w:pPr>
    </w:p>
    <w:p w:rsidR="003B7C69" w:rsidRPr="005475C3" w:rsidRDefault="003B7C69" w:rsidP="003B7C69">
      <w:pPr>
        <w:tabs>
          <w:tab w:val="left" w:pos="2268"/>
          <w:tab w:val="left" w:pos="3828"/>
          <w:tab w:val="left" w:pos="6804"/>
          <w:tab w:val="right" w:pos="10348"/>
        </w:tabs>
        <w:rPr>
          <w:rStyle w:val="TitleArialBoldCustomColorRGB21"/>
          <w:rFonts w:ascii="Calibri" w:hAnsi="Calibri"/>
          <w:color w:val="auto"/>
          <w:sz w:val="16"/>
          <w:szCs w:val="16"/>
        </w:rPr>
      </w:pPr>
    </w:p>
    <w:p w:rsidR="00D60886" w:rsidRPr="00837B8B" w:rsidRDefault="00FB4566" w:rsidP="00D60886">
      <w:pPr>
        <w:pStyle w:val="Title"/>
        <w:rPr>
          <w:color w:val="FF0000"/>
          <w:sz w:val="32"/>
          <w:szCs w:val="32"/>
        </w:rPr>
      </w:pPr>
      <w:r>
        <w:rPr>
          <w:color w:val="FF0000"/>
          <w:sz w:val="32"/>
          <w:szCs w:val="32"/>
        </w:rPr>
        <w:t xml:space="preserve">BROADSEIS SRD, </w:t>
      </w:r>
      <w:r w:rsidR="00D43096">
        <w:rPr>
          <w:color w:val="FF0000"/>
          <w:sz w:val="32"/>
          <w:szCs w:val="32"/>
        </w:rPr>
        <w:t>Activation cone Firmware</w:t>
      </w:r>
    </w:p>
    <w:p w:rsidR="00D60886" w:rsidRPr="00837B8B" w:rsidRDefault="00D60886" w:rsidP="00D60886"/>
    <w:p w:rsidR="00AE497E" w:rsidRDefault="00D60886" w:rsidP="00FB4566">
      <w:pPr>
        <w:rPr>
          <w:sz w:val="24"/>
        </w:rPr>
      </w:pPr>
      <w:r w:rsidRPr="00AE497E">
        <w:rPr>
          <w:u w:val="single"/>
        </w:rPr>
        <w:t>References</w:t>
      </w:r>
      <w:r>
        <w:t xml:space="preserve">: </w:t>
      </w:r>
      <w:r>
        <w:tab/>
      </w:r>
    </w:p>
    <w:p w:rsidR="00AE497E" w:rsidRDefault="00AE497E" w:rsidP="00AE497E">
      <w:pPr>
        <w:jc w:val="left"/>
        <w:rPr>
          <w:sz w:val="24"/>
        </w:rPr>
      </w:pPr>
    </w:p>
    <w:p w:rsidR="00AE497E" w:rsidRDefault="00AE497E" w:rsidP="00AE497E">
      <w:pPr>
        <w:jc w:val="left"/>
        <w:rPr>
          <w:color w:val="FF0000"/>
          <w:sz w:val="24"/>
        </w:rPr>
      </w:pPr>
    </w:p>
    <w:p w:rsidR="00D60886" w:rsidRPr="003951CC" w:rsidRDefault="00AE497E" w:rsidP="003951CC">
      <w:pPr>
        <w:pStyle w:val="Heading1"/>
      </w:pPr>
      <w:bookmarkStart w:id="0" w:name="_Toc373753747"/>
      <w:r w:rsidRPr="003951CC">
        <w:t>Document History</w:t>
      </w:r>
      <w:bookmarkEnd w:id="0"/>
    </w:p>
    <w:p w:rsidR="00AE497E" w:rsidRPr="00AE497E" w:rsidRDefault="00AE497E" w:rsidP="00AE497E"/>
    <w:p w:rsidR="00AE497E" w:rsidRDefault="00AE497E" w:rsidP="00AE497E">
      <w:pPr>
        <w:rPr>
          <w:rFonts w:ascii="Calibri" w:hAnsi="Calibri" w:cs="Arial"/>
          <w:i/>
          <w:color w:val="00B050"/>
          <w:sz w:val="24"/>
        </w:rPr>
      </w:pPr>
    </w:p>
    <w:tbl>
      <w:tblPr>
        <w:tblW w:w="10207" w:type="dxa"/>
        <w:tblInd w:w="69" w:type="dxa"/>
        <w:tblBorders>
          <w:top w:val="nil"/>
          <w:left w:val="nil"/>
          <w:bottom w:val="nil"/>
          <w:right w:val="nil"/>
          <w:insideH w:val="single" w:sz="18" w:space="0" w:color="FFFFFF"/>
          <w:insideV w:val="single" w:sz="18" w:space="0" w:color="FFFFFF"/>
        </w:tblBorders>
        <w:tblLayout w:type="fixed"/>
        <w:tblCellMar>
          <w:left w:w="70" w:type="dxa"/>
          <w:right w:w="70" w:type="dxa"/>
        </w:tblCellMar>
        <w:tblLook w:val="00A0" w:firstRow="1" w:lastRow="0" w:firstColumn="1" w:lastColumn="0" w:noHBand="0" w:noVBand="0"/>
      </w:tblPr>
      <w:tblGrid>
        <w:gridCol w:w="852"/>
        <w:gridCol w:w="1134"/>
        <w:gridCol w:w="1843"/>
        <w:gridCol w:w="1701"/>
        <w:gridCol w:w="1842"/>
        <w:gridCol w:w="2835"/>
      </w:tblGrid>
      <w:tr w:rsidR="00AE497E" w:rsidRPr="008448F2" w:rsidTr="00AD0E9E">
        <w:tc>
          <w:tcPr>
            <w:tcW w:w="852" w:type="dxa"/>
            <w:shd w:val="pct20" w:color="000000" w:fill="FFFFFF"/>
            <w:vAlign w:val="center"/>
          </w:tcPr>
          <w:p w:rsidR="00AE497E" w:rsidRPr="008448F2" w:rsidRDefault="00AE497E" w:rsidP="00AD0E9E">
            <w:pPr>
              <w:jc w:val="center"/>
              <w:rPr>
                <w:rFonts w:ascii="Calibri" w:hAnsi="Calibri" w:cs="Arial"/>
                <w:b/>
                <w:bCs/>
                <w:sz w:val="16"/>
              </w:rPr>
            </w:pPr>
            <w:r w:rsidRPr="008448F2">
              <w:rPr>
                <w:rFonts w:ascii="Calibri" w:hAnsi="Calibri" w:cs="Arial"/>
                <w:b/>
                <w:bCs/>
                <w:sz w:val="16"/>
              </w:rPr>
              <w:t>Version</w:t>
            </w:r>
          </w:p>
        </w:tc>
        <w:tc>
          <w:tcPr>
            <w:tcW w:w="1134" w:type="dxa"/>
            <w:shd w:val="pct20" w:color="000000" w:fill="FFFFFF"/>
            <w:vAlign w:val="center"/>
          </w:tcPr>
          <w:p w:rsidR="00AE497E" w:rsidRPr="008448F2" w:rsidRDefault="00AE497E" w:rsidP="00AD0E9E">
            <w:pPr>
              <w:ind w:left="2"/>
              <w:jc w:val="center"/>
              <w:rPr>
                <w:rFonts w:ascii="Calibri" w:hAnsi="Calibri" w:cs="Arial"/>
                <w:b/>
                <w:bCs/>
                <w:sz w:val="16"/>
              </w:rPr>
            </w:pPr>
            <w:r w:rsidRPr="008448F2">
              <w:rPr>
                <w:rFonts w:ascii="Calibri" w:hAnsi="Calibri" w:cs="Arial"/>
                <w:b/>
                <w:bCs/>
                <w:sz w:val="16"/>
              </w:rPr>
              <w:t>Date</w:t>
            </w:r>
          </w:p>
        </w:tc>
        <w:tc>
          <w:tcPr>
            <w:tcW w:w="1843" w:type="dxa"/>
            <w:shd w:val="pct20" w:color="000000" w:fill="FFFFFF"/>
            <w:vAlign w:val="center"/>
          </w:tcPr>
          <w:p w:rsidR="00AE497E" w:rsidRPr="008448F2" w:rsidRDefault="00AE497E" w:rsidP="00AD0E9E">
            <w:pPr>
              <w:ind w:left="2"/>
              <w:jc w:val="center"/>
              <w:rPr>
                <w:rFonts w:ascii="Calibri" w:hAnsi="Calibri" w:cs="Arial"/>
                <w:b/>
                <w:bCs/>
                <w:sz w:val="16"/>
              </w:rPr>
            </w:pPr>
            <w:r w:rsidRPr="008448F2">
              <w:rPr>
                <w:rFonts w:ascii="Calibri" w:hAnsi="Calibri" w:cs="Arial"/>
                <w:b/>
                <w:bCs/>
                <w:sz w:val="16"/>
              </w:rPr>
              <w:t>Written/Modified by</w:t>
            </w:r>
          </w:p>
        </w:tc>
        <w:tc>
          <w:tcPr>
            <w:tcW w:w="1701" w:type="dxa"/>
            <w:shd w:val="pct20" w:color="000000" w:fill="FFFFFF"/>
            <w:vAlign w:val="center"/>
          </w:tcPr>
          <w:p w:rsidR="00AE497E" w:rsidRPr="008448F2" w:rsidRDefault="00AE497E" w:rsidP="00AD0E9E">
            <w:pPr>
              <w:ind w:left="2"/>
              <w:jc w:val="center"/>
              <w:rPr>
                <w:rFonts w:ascii="Calibri" w:hAnsi="Calibri" w:cs="Arial"/>
                <w:b/>
                <w:bCs/>
                <w:sz w:val="16"/>
              </w:rPr>
            </w:pPr>
            <w:r w:rsidRPr="008448F2">
              <w:rPr>
                <w:rFonts w:ascii="Calibri" w:hAnsi="Calibri" w:cs="Arial"/>
                <w:b/>
                <w:bCs/>
                <w:sz w:val="16"/>
              </w:rPr>
              <w:t>Checked by</w:t>
            </w:r>
          </w:p>
        </w:tc>
        <w:tc>
          <w:tcPr>
            <w:tcW w:w="1842" w:type="dxa"/>
            <w:shd w:val="pct20" w:color="000000" w:fill="FFFFFF"/>
            <w:vAlign w:val="center"/>
          </w:tcPr>
          <w:p w:rsidR="00AE497E" w:rsidRPr="008448F2" w:rsidRDefault="00AE497E" w:rsidP="00AD0E9E">
            <w:pPr>
              <w:ind w:left="2"/>
              <w:jc w:val="center"/>
              <w:rPr>
                <w:rFonts w:ascii="Calibri" w:hAnsi="Calibri" w:cs="Arial"/>
                <w:b/>
                <w:bCs/>
                <w:sz w:val="16"/>
              </w:rPr>
            </w:pPr>
            <w:r w:rsidRPr="008448F2">
              <w:rPr>
                <w:rFonts w:ascii="Calibri" w:hAnsi="Calibri" w:cs="Arial"/>
                <w:b/>
                <w:bCs/>
                <w:sz w:val="16"/>
              </w:rPr>
              <w:t>Approved by</w:t>
            </w:r>
          </w:p>
        </w:tc>
        <w:tc>
          <w:tcPr>
            <w:tcW w:w="2835" w:type="dxa"/>
            <w:shd w:val="pct20" w:color="000000" w:fill="FFFFFF"/>
            <w:vAlign w:val="center"/>
          </w:tcPr>
          <w:p w:rsidR="00AE497E" w:rsidRPr="008448F2" w:rsidRDefault="00AE497E" w:rsidP="00AD0E9E">
            <w:pPr>
              <w:ind w:left="2"/>
              <w:jc w:val="center"/>
              <w:rPr>
                <w:rFonts w:ascii="Calibri" w:hAnsi="Calibri" w:cs="Arial"/>
                <w:b/>
                <w:bCs/>
                <w:sz w:val="16"/>
              </w:rPr>
            </w:pPr>
            <w:r w:rsidRPr="008448F2">
              <w:rPr>
                <w:rFonts w:ascii="Calibri" w:hAnsi="Calibri" w:cs="Arial"/>
                <w:b/>
                <w:bCs/>
                <w:sz w:val="16"/>
              </w:rPr>
              <w:t>Comments</w:t>
            </w:r>
          </w:p>
        </w:tc>
      </w:tr>
      <w:tr w:rsidR="00AE497E" w:rsidRPr="00AE497E" w:rsidTr="00AD0E9E">
        <w:trPr>
          <w:trHeight w:hRule="exact" w:val="567"/>
        </w:trPr>
        <w:tc>
          <w:tcPr>
            <w:tcW w:w="852" w:type="dxa"/>
            <w:shd w:val="clear" w:color="auto" w:fill="F2F2F2"/>
            <w:vAlign w:val="center"/>
          </w:tcPr>
          <w:p w:rsidR="00AE497E" w:rsidRPr="00AE497E" w:rsidRDefault="004861EB" w:rsidP="00AD0E9E">
            <w:pPr>
              <w:jc w:val="center"/>
              <w:rPr>
                <w:rFonts w:ascii="Calibri" w:hAnsi="Calibri" w:cs="Arial"/>
                <w:sz w:val="16"/>
                <w:szCs w:val="16"/>
              </w:rPr>
            </w:pPr>
            <w:r>
              <w:rPr>
                <w:rFonts w:ascii="Calibri" w:hAnsi="Calibri" w:cs="Arial"/>
                <w:sz w:val="16"/>
                <w:szCs w:val="16"/>
              </w:rPr>
              <w:t>1.1</w:t>
            </w:r>
          </w:p>
        </w:tc>
        <w:tc>
          <w:tcPr>
            <w:tcW w:w="1134" w:type="dxa"/>
            <w:shd w:val="clear" w:color="auto" w:fill="F2F2F2"/>
            <w:vAlign w:val="center"/>
          </w:tcPr>
          <w:p w:rsidR="00AE497E" w:rsidRPr="00AE497E" w:rsidRDefault="004861EB" w:rsidP="00AD0E9E">
            <w:pPr>
              <w:ind w:left="2"/>
              <w:jc w:val="center"/>
              <w:rPr>
                <w:rFonts w:ascii="Calibri" w:hAnsi="Calibri" w:cs="Arial"/>
                <w:sz w:val="16"/>
                <w:szCs w:val="16"/>
              </w:rPr>
            </w:pPr>
            <w:r>
              <w:rPr>
                <w:rFonts w:ascii="Calibri" w:hAnsi="Calibri" w:cs="Arial"/>
                <w:sz w:val="16"/>
                <w:szCs w:val="16"/>
              </w:rPr>
              <w:t>27-Nov-2013</w:t>
            </w:r>
          </w:p>
        </w:tc>
        <w:tc>
          <w:tcPr>
            <w:tcW w:w="1843" w:type="dxa"/>
            <w:shd w:val="clear" w:color="auto" w:fill="F2F2F2"/>
            <w:vAlign w:val="center"/>
          </w:tcPr>
          <w:p w:rsidR="00AE497E" w:rsidRPr="00AE497E" w:rsidRDefault="004861EB" w:rsidP="00AD0E9E">
            <w:pPr>
              <w:ind w:left="2"/>
              <w:jc w:val="center"/>
              <w:rPr>
                <w:rFonts w:ascii="Calibri" w:hAnsi="Calibri" w:cs="Arial"/>
                <w:sz w:val="16"/>
                <w:szCs w:val="16"/>
              </w:rPr>
            </w:pPr>
            <w:r>
              <w:rPr>
                <w:rFonts w:ascii="Calibri" w:hAnsi="Calibri" w:cs="Arial"/>
                <w:sz w:val="16"/>
                <w:szCs w:val="16"/>
              </w:rPr>
              <w:t>D. PONCEAU</w:t>
            </w:r>
          </w:p>
        </w:tc>
        <w:tc>
          <w:tcPr>
            <w:tcW w:w="1701" w:type="dxa"/>
            <w:shd w:val="clear" w:color="auto" w:fill="F2F2F2"/>
            <w:vAlign w:val="center"/>
          </w:tcPr>
          <w:p w:rsidR="00AE497E" w:rsidRPr="00AE497E" w:rsidRDefault="004861EB" w:rsidP="00AD0E9E">
            <w:pPr>
              <w:ind w:left="2"/>
              <w:jc w:val="center"/>
              <w:rPr>
                <w:rFonts w:ascii="Calibri" w:hAnsi="Calibri" w:cs="Arial"/>
                <w:sz w:val="16"/>
                <w:szCs w:val="16"/>
              </w:rPr>
            </w:pPr>
            <w:r>
              <w:rPr>
                <w:rFonts w:ascii="Calibri" w:hAnsi="Calibri" w:cs="Arial"/>
                <w:sz w:val="16"/>
                <w:szCs w:val="16"/>
              </w:rPr>
              <w:t>P. LE ROUX</w:t>
            </w:r>
          </w:p>
        </w:tc>
        <w:tc>
          <w:tcPr>
            <w:tcW w:w="1842" w:type="dxa"/>
            <w:shd w:val="clear" w:color="auto" w:fill="F2F2F2"/>
            <w:vAlign w:val="center"/>
          </w:tcPr>
          <w:p w:rsidR="00AE497E" w:rsidRPr="00AE497E" w:rsidRDefault="00AE497E" w:rsidP="00AD0E9E">
            <w:pPr>
              <w:ind w:left="2"/>
              <w:jc w:val="center"/>
              <w:rPr>
                <w:rFonts w:ascii="Calibri" w:hAnsi="Calibri" w:cs="Arial"/>
                <w:sz w:val="16"/>
                <w:szCs w:val="16"/>
              </w:rPr>
            </w:pPr>
          </w:p>
        </w:tc>
        <w:tc>
          <w:tcPr>
            <w:tcW w:w="2835" w:type="dxa"/>
            <w:shd w:val="clear" w:color="auto" w:fill="F2F2F2"/>
          </w:tcPr>
          <w:p w:rsidR="00C20709" w:rsidRDefault="00C20709" w:rsidP="00C20709">
            <w:pPr>
              <w:ind w:left="2"/>
              <w:jc w:val="center"/>
              <w:rPr>
                <w:rFonts w:ascii="Calibri" w:hAnsi="Calibri" w:cs="Arial"/>
                <w:sz w:val="16"/>
                <w:szCs w:val="16"/>
              </w:rPr>
            </w:pPr>
          </w:p>
          <w:p w:rsidR="00AE497E" w:rsidRPr="00AE497E" w:rsidRDefault="004861EB" w:rsidP="00B17B5F">
            <w:pPr>
              <w:ind w:left="2"/>
              <w:jc w:val="center"/>
              <w:rPr>
                <w:rFonts w:ascii="Calibri" w:hAnsi="Calibri" w:cs="Arial"/>
                <w:sz w:val="16"/>
                <w:szCs w:val="16"/>
              </w:rPr>
            </w:pPr>
            <w:r>
              <w:rPr>
                <w:rFonts w:ascii="Calibri" w:hAnsi="Calibri" w:cs="Arial"/>
                <w:sz w:val="16"/>
                <w:szCs w:val="16"/>
              </w:rPr>
              <w:t>Modifi</w:t>
            </w:r>
            <w:r w:rsidR="00B17B5F">
              <w:rPr>
                <w:rFonts w:ascii="Calibri" w:hAnsi="Calibri" w:cs="Arial"/>
                <w:sz w:val="16"/>
                <w:szCs w:val="16"/>
              </w:rPr>
              <w:t>cation</w:t>
            </w:r>
            <w:r>
              <w:rPr>
                <w:rFonts w:ascii="Calibri" w:hAnsi="Calibri" w:cs="Arial"/>
                <w:sz w:val="16"/>
                <w:szCs w:val="16"/>
              </w:rPr>
              <w:t xml:space="preserve"> and correct</w:t>
            </w:r>
            <w:r w:rsidR="00B17B5F">
              <w:rPr>
                <w:rFonts w:ascii="Calibri" w:hAnsi="Calibri" w:cs="Arial"/>
                <w:sz w:val="16"/>
                <w:szCs w:val="16"/>
              </w:rPr>
              <w:t>ion of draft</w:t>
            </w:r>
          </w:p>
        </w:tc>
      </w:tr>
      <w:tr w:rsidR="00AE497E" w:rsidRPr="00AE497E" w:rsidTr="00AD0E9E">
        <w:trPr>
          <w:trHeight w:hRule="exact" w:val="567"/>
        </w:trPr>
        <w:tc>
          <w:tcPr>
            <w:tcW w:w="852" w:type="dxa"/>
            <w:shd w:val="clear" w:color="auto" w:fill="F2F2F2"/>
            <w:vAlign w:val="center"/>
          </w:tcPr>
          <w:p w:rsidR="00AE497E" w:rsidRPr="00AE497E" w:rsidRDefault="00B17B5F" w:rsidP="00AD0E9E">
            <w:pPr>
              <w:jc w:val="center"/>
              <w:rPr>
                <w:rFonts w:ascii="Calibri" w:hAnsi="Calibri" w:cs="Arial"/>
                <w:sz w:val="16"/>
                <w:szCs w:val="16"/>
              </w:rPr>
            </w:pPr>
            <w:r>
              <w:rPr>
                <w:rFonts w:ascii="Calibri" w:hAnsi="Calibri" w:cs="Arial"/>
                <w:sz w:val="16"/>
                <w:szCs w:val="16"/>
              </w:rPr>
              <w:t>1.2</w:t>
            </w:r>
          </w:p>
        </w:tc>
        <w:tc>
          <w:tcPr>
            <w:tcW w:w="1134" w:type="dxa"/>
            <w:shd w:val="clear" w:color="auto" w:fill="F2F2F2"/>
            <w:vAlign w:val="center"/>
          </w:tcPr>
          <w:p w:rsidR="00AE497E" w:rsidRPr="00AE497E" w:rsidRDefault="00B17B5F" w:rsidP="00AD0E9E">
            <w:pPr>
              <w:ind w:left="2"/>
              <w:jc w:val="center"/>
              <w:rPr>
                <w:rFonts w:ascii="Calibri" w:hAnsi="Calibri" w:cs="Arial"/>
                <w:sz w:val="16"/>
                <w:szCs w:val="16"/>
              </w:rPr>
            </w:pPr>
            <w:r>
              <w:rPr>
                <w:rFonts w:ascii="Calibri" w:hAnsi="Calibri" w:cs="Arial"/>
                <w:sz w:val="16"/>
                <w:szCs w:val="16"/>
              </w:rPr>
              <w:t>02-Dec-2013</w:t>
            </w:r>
          </w:p>
        </w:tc>
        <w:tc>
          <w:tcPr>
            <w:tcW w:w="1843" w:type="dxa"/>
            <w:shd w:val="clear" w:color="auto" w:fill="F2F2F2"/>
            <w:vAlign w:val="center"/>
          </w:tcPr>
          <w:p w:rsidR="00AE497E" w:rsidRPr="00AE497E" w:rsidRDefault="00B17B5F" w:rsidP="00AD0E9E">
            <w:pPr>
              <w:ind w:left="2"/>
              <w:jc w:val="center"/>
              <w:rPr>
                <w:rFonts w:ascii="Calibri" w:hAnsi="Calibri" w:cs="Arial"/>
                <w:sz w:val="16"/>
                <w:szCs w:val="16"/>
              </w:rPr>
            </w:pPr>
            <w:r>
              <w:rPr>
                <w:rFonts w:ascii="Calibri" w:hAnsi="Calibri" w:cs="Arial"/>
                <w:sz w:val="16"/>
                <w:szCs w:val="16"/>
              </w:rPr>
              <w:t>D. PONCEAU</w:t>
            </w:r>
          </w:p>
        </w:tc>
        <w:tc>
          <w:tcPr>
            <w:tcW w:w="1701" w:type="dxa"/>
            <w:shd w:val="clear" w:color="auto" w:fill="F2F2F2"/>
            <w:vAlign w:val="center"/>
          </w:tcPr>
          <w:p w:rsidR="00AE497E" w:rsidRPr="00AE497E" w:rsidRDefault="00B17B5F" w:rsidP="00AD0E9E">
            <w:pPr>
              <w:ind w:left="2"/>
              <w:jc w:val="center"/>
              <w:rPr>
                <w:rFonts w:ascii="Calibri" w:hAnsi="Calibri" w:cs="Arial"/>
                <w:sz w:val="16"/>
                <w:szCs w:val="16"/>
              </w:rPr>
            </w:pPr>
            <w:r>
              <w:rPr>
                <w:rFonts w:ascii="Calibri" w:hAnsi="Calibri" w:cs="Arial"/>
                <w:sz w:val="16"/>
                <w:szCs w:val="16"/>
              </w:rPr>
              <w:t>P.LE ROUX</w:t>
            </w:r>
          </w:p>
        </w:tc>
        <w:tc>
          <w:tcPr>
            <w:tcW w:w="1842" w:type="dxa"/>
            <w:shd w:val="clear" w:color="auto" w:fill="F2F2F2"/>
            <w:vAlign w:val="center"/>
          </w:tcPr>
          <w:p w:rsidR="00AE497E" w:rsidRPr="00AE497E" w:rsidRDefault="00B17B5F" w:rsidP="00AD0E9E">
            <w:pPr>
              <w:ind w:left="2"/>
              <w:jc w:val="center"/>
              <w:rPr>
                <w:rFonts w:ascii="Calibri" w:hAnsi="Calibri" w:cs="Arial"/>
                <w:sz w:val="16"/>
                <w:szCs w:val="16"/>
              </w:rPr>
            </w:pPr>
            <w:r>
              <w:rPr>
                <w:rFonts w:ascii="Calibri" w:hAnsi="Calibri" w:cs="Arial"/>
                <w:sz w:val="16"/>
                <w:szCs w:val="16"/>
              </w:rPr>
              <w:t>E.HAGET</w:t>
            </w:r>
          </w:p>
        </w:tc>
        <w:tc>
          <w:tcPr>
            <w:tcW w:w="2835" w:type="dxa"/>
            <w:shd w:val="clear" w:color="auto" w:fill="F2F2F2"/>
          </w:tcPr>
          <w:p w:rsidR="00AE497E" w:rsidRPr="00AE497E" w:rsidRDefault="00B17B5F" w:rsidP="00AD0E9E">
            <w:pPr>
              <w:rPr>
                <w:rFonts w:ascii="Calibri" w:hAnsi="Calibri" w:cs="Arial"/>
                <w:sz w:val="16"/>
                <w:szCs w:val="16"/>
              </w:rPr>
            </w:pPr>
            <w:r>
              <w:rPr>
                <w:rFonts w:ascii="Calibri" w:hAnsi="Calibri" w:cs="Arial"/>
                <w:sz w:val="16"/>
                <w:szCs w:val="16"/>
              </w:rPr>
              <w:t>1</w:t>
            </w:r>
            <w:r w:rsidRPr="00B17B5F">
              <w:rPr>
                <w:rFonts w:ascii="Calibri" w:hAnsi="Calibri" w:cs="Arial"/>
                <w:sz w:val="16"/>
                <w:szCs w:val="16"/>
                <w:vertAlign w:val="superscript"/>
              </w:rPr>
              <w:t>st</w:t>
            </w:r>
            <w:r>
              <w:rPr>
                <w:rFonts w:ascii="Calibri" w:hAnsi="Calibri" w:cs="Arial"/>
                <w:sz w:val="16"/>
                <w:szCs w:val="16"/>
              </w:rPr>
              <w:t xml:space="preserve"> Released Technical Specification</w:t>
            </w:r>
          </w:p>
        </w:tc>
      </w:tr>
      <w:tr w:rsidR="00AE497E" w:rsidRPr="00AE497E" w:rsidTr="00AD0E9E">
        <w:trPr>
          <w:trHeight w:hRule="exact" w:val="567"/>
        </w:trPr>
        <w:tc>
          <w:tcPr>
            <w:tcW w:w="852" w:type="dxa"/>
            <w:shd w:val="clear" w:color="auto" w:fill="F2F2F2"/>
            <w:vAlign w:val="center"/>
          </w:tcPr>
          <w:p w:rsidR="00AE497E" w:rsidRPr="00AE497E" w:rsidRDefault="00AE497E" w:rsidP="00AD0E9E">
            <w:pPr>
              <w:jc w:val="center"/>
              <w:rPr>
                <w:rFonts w:ascii="Calibri" w:hAnsi="Calibri" w:cs="Arial"/>
                <w:sz w:val="16"/>
                <w:szCs w:val="16"/>
              </w:rPr>
            </w:pPr>
          </w:p>
        </w:tc>
        <w:tc>
          <w:tcPr>
            <w:tcW w:w="1134" w:type="dxa"/>
            <w:shd w:val="clear" w:color="auto" w:fill="F2F2F2"/>
            <w:vAlign w:val="center"/>
          </w:tcPr>
          <w:p w:rsidR="00AE497E" w:rsidRPr="00AE497E" w:rsidRDefault="00AE497E" w:rsidP="00AD0E9E">
            <w:pPr>
              <w:ind w:left="2"/>
              <w:jc w:val="center"/>
              <w:rPr>
                <w:rFonts w:ascii="Calibri" w:hAnsi="Calibri" w:cs="Arial"/>
                <w:sz w:val="16"/>
                <w:szCs w:val="16"/>
              </w:rPr>
            </w:pPr>
          </w:p>
        </w:tc>
        <w:tc>
          <w:tcPr>
            <w:tcW w:w="1843" w:type="dxa"/>
            <w:shd w:val="clear" w:color="auto" w:fill="F2F2F2"/>
            <w:vAlign w:val="center"/>
          </w:tcPr>
          <w:p w:rsidR="00AE497E" w:rsidRPr="00AE497E" w:rsidRDefault="00AE497E" w:rsidP="00AD0E9E">
            <w:pPr>
              <w:ind w:left="2"/>
              <w:jc w:val="center"/>
              <w:rPr>
                <w:rFonts w:ascii="Calibri" w:hAnsi="Calibri" w:cs="Arial"/>
                <w:sz w:val="16"/>
                <w:szCs w:val="16"/>
              </w:rPr>
            </w:pPr>
          </w:p>
        </w:tc>
        <w:tc>
          <w:tcPr>
            <w:tcW w:w="1701" w:type="dxa"/>
            <w:shd w:val="clear" w:color="auto" w:fill="F2F2F2"/>
            <w:vAlign w:val="center"/>
          </w:tcPr>
          <w:p w:rsidR="00AE497E" w:rsidRPr="00AE497E" w:rsidRDefault="00AE497E" w:rsidP="00AD0E9E">
            <w:pPr>
              <w:ind w:left="2"/>
              <w:jc w:val="center"/>
              <w:rPr>
                <w:rFonts w:ascii="Calibri" w:hAnsi="Calibri" w:cs="Arial"/>
                <w:sz w:val="16"/>
                <w:szCs w:val="16"/>
              </w:rPr>
            </w:pPr>
          </w:p>
        </w:tc>
        <w:tc>
          <w:tcPr>
            <w:tcW w:w="1842" w:type="dxa"/>
            <w:shd w:val="clear" w:color="auto" w:fill="F2F2F2"/>
            <w:vAlign w:val="center"/>
          </w:tcPr>
          <w:p w:rsidR="00AE497E" w:rsidRPr="00AE497E" w:rsidRDefault="00AE497E" w:rsidP="00AD0E9E">
            <w:pPr>
              <w:ind w:left="2"/>
              <w:jc w:val="center"/>
              <w:rPr>
                <w:rFonts w:ascii="Calibri" w:hAnsi="Calibri" w:cs="Arial"/>
                <w:sz w:val="16"/>
                <w:szCs w:val="16"/>
              </w:rPr>
            </w:pPr>
          </w:p>
        </w:tc>
        <w:tc>
          <w:tcPr>
            <w:tcW w:w="2835" w:type="dxa"/>
            <w:shd w:val="clear" w:color="auto" w:fill="F2F2F2"/>
          </w:tcPr>
          <w:p w:rsidR="00AE497E" w:rsidRPr="00AE497E" w:rsidRDefault="00AE497E" w:rsidP="00AD0E9E">
            <w:pPr>
              <w:ind w:left="2"/>
              <w:rPr>
                <w:rFonts w:ascii="Calibri" w:hAnsi="Calibri" w:cs="Arial"/>
                <w:sz w:val="16"/>
                <w:szCs w:val="16"/>
              </w:rPr>
            </w:pPr>
          </w:p>
        </w:tc>
      </w:tr>
    </w:tbl>
    <w:p w:rsidR="00AE497E" w:rsidRPr="00AE497E" w:rsidRDefault="00AE497E" w:rsidP="00AE497E"/>
    <w:p w:rsidR="00F2759B" w:rsidRPr="00823C1D" w:rsidRDefault="00D60886" w:rsidP="003951CC">
      <w:pPr>
        <w:pStyle w:val="Heading1"/>
      </w:pPr>
      <w:bookmarkStart w:id="1" w:name="_Toc236221676"/>
      <w:bookmarkStart w:id="2" w:name="_Toc373753748"/>
      <w:r w:rsidRPr="00AE497E">
        <w:t>Summary</w:t>
      </w:r>
      <w:bookmarkEnd w:id="1"/>
      <w:bookmarkEnd w:id="2"/>
    </w:p>
    <w:p w:rsidR="006D7AA7" w:rsidRPr="006D7AA7" w:rsidRDefault="006D7AA7" w:rsidP="006D7AA7">
      <w:pPr>
        <w:pStyle w:val="INSText"/>
        <w:rPr>
          <w:sz w:val="24"/>
          <w:szCs w:val="24"/>
          <w:lang w:val="nb-NO"/>
        </w:rPr>
      </w:pPr>
      <w:r w:rsidRPr="006D7AA7">
        <w:rPr>
          <w:sz w:val="24"/>
          <w:szCs w:val="24"/>
          <w:lang w:val="nb-NO"/>
        </w:rPr>
        <w:t>This document defines specifications for a microcontroller firmware for BroadSeis SRD printed circuit boards. Contractor will provide the firmware, the source code and its documentation in English.</w:t>
      </w:r>
    </w:p>
    <w:p w:rsidR="00823C1D" w:rsidRDefault="00823C1D">
      <w:pPr>
        <w:jc w:val="left"/>
        <w:rPr>
          <w:rFonts w:ascii="Cambria" w:hAnsi="Cambria"/>
          <w:b/>
          <w:bCs/>
          <w:color w:val="365F91"/>
          <w:sz w:val="28"/>
          <w:szCs w:val="28"/>
          <w:lang w:eastAsia="en-US"/>
        </w:rPr>
      </w:pPr>
      <w:r>
        <w:br w:type="page"/>
      </w:r>
    </w:p>
    <w:p w:rsidR="00D60886" w:rsidRDefault="00823C1D" w:rsidP="003951CC">
      <w:pPr>
        <w:pStyle w:val="Heading1"/>
      </w:pPr>
      <w:bookmarkStart w:id="3" w:name="_Toc373753749"/>
      <w:r>
        <w:lastRenderedPageBreak/>
        <w:t>Table of Content</w:t>
      </w:r>
      <w:bookmarkEnd w:id="3"/>
    </w:p>
    <w:p w:rsidR="006D7AA7" w:rsidRDefault="00D60886">
      <w:pPr>
        <w:pStyle w:val="TOC1"/>
        <w:tabs>
          <w:tab w:val="left" w:pos="440"/>
          <w:tab w:val="right" w:leader="dot" w:pos="10188"/>
        </w:tabs>
        <w:rPr>
          <w:rFonts w:asciiTheme="minorHAnsi" w:eastAsiaTheme="minorEastAsia" w:hAnsiTheme="minorHAnsi" w:cstheme="minorBidi"/>
          <w:noProof/>
          <w:szCs w:val="22"/>
          <w:lang w:eastAsia="en-US"/>
        </w:rPr>
      </w:pPr>
      <w:r>
        <w:fldChar w:fldCharType="begin"/>
      </w:r>
      <w:r>
        <w:instrText xml:space="preserve"> TOC \o "1-3" \h \z \u </w:instrText>
      </w:r>
      <w:r>
        <w:fldChar w:fldCharType="separate"/>
      </w:r>
      <w:hyperlink w:anchor="_Toc373753747" w:history="1">
        <w:r w:rsidR="006D7AA7" w:rsidRPr="00DA4240">
          <w:rPr>
            <w:rStyle w:val="Hyperlink"/>
            <w:noProof/>
          </w:rPr>
          <w:t>1</w:t>
        </w:r>
        <w:r w:rsidR="006D7AA7">
          <w:rPr>
            <w:rFonts w:asciiTheme="minorHAnsi" w:eastAsiaTheme="minorEastAsia" w:hAnsiTheme="minorHAnsi" w:cstheme="minorBidi"/>
            <w:noProof/>
            <w:szCs w:val="22"/>
            <w:lang w:eastAsia="en-US"/>
          </w:rPr>
          <w:tab/>
        </w:r>
        <w:r w:rsidR="006D7AA7" w:rsidRPr="00DA4240">
          <w:rPr>
            <w:rStyle w:val="Hyperlink"/>
            <w:noProof/>
          </w:rPr>
          <w:t>Document History</w:t>
        </w:r>
        <w:r w:rsidR="006D7AA7">
          <w:rPr>
            <w:noProof/>
            <w:webHidden/>
          </w:rPr>
          <w:tab/>
        </w:r>
        <w:r w:rsidR="006D7AA7">
          <w:rPr>
            <w:noProof/>
            <w:webHidden/>
          </w:rPr>
          <w:fldChar w:fldCharType="begin"/>
        </w:r>
        <w:r w:rsidR="006D7AA7">
          <w:rPr>
            <w:noProof/>
            <w:webHidden/>
          </w:rPr>
          <w:instrText xml:space="preserve"> PAGEREF _Toc373753747 \h </w:instrText>
        </w:r>
        <w:r w:rsidR="006D7AA7">
          <w:rPr>
            <w:noProof/>
            <w:webHidden/>
          </w:rPr>
        </w:r>
        <w:r w:rsidR="006D7AA7">
          <w:rPr>
            <w:noProof/>
            <w:webHidden/>
          </w:rPr>
          <w:fldChar w:fldCharType="separate"/>
        </w:r>
        <w:r w:rsidR="006D7AA7">
          <w:rPr>
            <w:noProof/>
            <w:webHidden/>
          </w:rPr>
          <w:t>1</w:t>
        </w:r>
        <w:r w:rsidR="006D7AA7">
          <w:rPr>
            <w:noProof/>
            <w:webHidden/>
          </w:rPr>
          <w:fldChar w:fldCharType="end"/>
        </w:r>
      </w:hyperlink>
    </w:p>
    <w:p w:rsidR="006D7AA7" w:rsidRDefault="00680AE1">
      <w:pPr>
        <w:pStyle w:val="TOC1"/>
        <w:tabs>
          <w:tab w:val="left" w:pos="440"/>
          <w:tab w:val="right" w:leader="dot" w:pos="10188"/>
        </w:tabs>
        <w:rPr>
          <w:rFonts w:asciiTheme="minorHAnsi" w:eastAsiaTheme="minorEastAsia" w:hAnsiTheme="minorHAnsi" w:cstheme="minorBidi"/>
          <w:noProof/>
          <w:szCs w:val="22"/>
          <w:lang w:eastAsia="en-US"/>
        </w:rPr>
      </w:pPr>
      <w:hyperlink w:anchor="_Toc373753748" w:history="1">
        <w:r w:rsidR="006D7AA7" w:rsidRPr="00DA4240">
          <w:rPr>
            <w:rStyle w:val="Hyperlink"/>
            <w:noProof/>
          </w:rPr>
          <w:t>2</w:t>
        </w:r>
        <w:r w:rsidR="006D7AA7">
          <w:rPr>
            <w:rFonts w:asciiTheme="minorHAnsi" w:eastAsiaTheme="minorEastAsia" w:hAnsiTheme="minorHAnsi" w:cstheme="minorBidi"/>
            <w:noProof/>
            <w:szCs w:val="22"/>
            <w:lang w:eastAsia="en-US"/>
          </w:rPr>
          <w:tab/>
        </w:r>
        <w:r w:rsidR="006D7AA7" w:rsidRPr="00DA4240">
          <w:rPr>
            <w:rStyle w:val="Hyperlink"/>
            <w:noProof/>
          </w:rPr>
          <w:t>Summary</w:t>
        </w:r>
        <w:r w:rsidR="006D7AA7">
          <w:rPr>
            <w:noProof/>
            <w:webHidden/>
          </w:rPr>
          <w:tab/>
        </w:r>
        <w:r w:rsidR="006D7AA7">
          <w:rPr>
            <w:noProof/>
            <w:webHidden/>
          </w:rPr>
          <w:fldChar w:fldCharType="begin"/>
        </w:r>
        <w:r w:rsidR="006D7AA7">
          <w:rPr>
            <w:noProof/>
            <w:webHidden/>
          </w:rPr>
          <w:instrText xml:space="preserve"> PAGEREF _Toc373753748 \h </w:instrText>
        </w:r>
        <w:r w:rsidR="006D7AA7">
          <w:rPr>
            <w:noProof/>
            <w:webHidden/>
          </w:rPr>
        </w:r>
        <w:r w:rsidR="006D7AA7">
          <w:rPr>
            <w:noProof/>
            <w:webHidden/>
          </w:rPr>
          <w:fldChar w:fldCharType="separate"/>
        </w:r>
        <w:r w:rsidR="006D7AA7">
          <w:rPr>
            <w:noProof/>
            <w:webHidden/>
          </w:rPr>
          <w:t>1</w:t>
        </w:r>
        <w:r w:rsidR="006D7AA7">
          <w:rPr>
            <w:noProof/>
            <w:webHidden/>
          </w:rPr>
          <w:fldChar w:fldCharType="end"/>
        </w:r>
      </w:hyperlink>
    </w:p>
    <w:p w:rsidR="006D7AA7" w:rsidRDefault="00680AE1">
      <w:pPr>
        <w:pStyle w:val="TOC1"/>
        <w:tabs>
          <w:tab w:val="left" w:pos="440"/>
          <w:tab w:val="right" w:leader="dot" w:pos="10188"/>
        </w:tabs>
        <w:rPr>
          <w:rFonts w:asciiTheme="minorHAnsi" w:eastAsiaTheme="minorEastAsia" w:hAnsiTheme="minorHAnsi" w:cstheme="minorBidi"/>
          <w:noProof/>
          <w:szCs w:val="22"/>
          <w:lang w:eastAsia="en-US"/>
        </w:rPr>
      </w:pPr>
      <w:hyperlink w:anchor="_Toc373753749" w:history="1">
        <w:r w:rsidR="006D7AA7" w:rsidRPr="00DA4240">
          <w:rPr>
            <w:rStyle w:val="Hyperlink"/>
            <w:noProof/>
          </w:rPr>
          <w:t>3</w:t>
        </w:r>
        <w:r w:rsidR="006D7AA7">
          <w:rPr>
            <w:rFonts w:asciiTheme="minorHAnsi" w:eastAsiaTheme="minorEastAsia" w:hAnsiTheme="minorHAnsi" w:cstheme="minorBidi"/>
            <w:noProof/>
            <w:szCs w:val="22"/>
            <w:lang w:eastAsia="en-US"/>
          </w:rPr>
          <w:tab/>
        </w:r>
        <w:r w:rsidR="006D7AA7" w:rsidRPr="00DA4240">
          <w:rPr>
            <w:rStyle w:val="Hyperlink"/>
            <w:noProof/>
          </w:rPr>
          <w:t>Table of Content</w:t>
        </w:r>
        <w:r w:rsidR="006D7AA7">
          <w:rPr>
            <w:noProof/>
            <w:webHidden/>
          </w:rPr>
          <w:tab/>
        </w:r>
        <w:r w:rsidR="006D7AA7">
          <w:rPr>
            <w:noProof/>
            <w:webHidden/>
          </w:rPr>
          <w:fldChar w:fldCharType="begin"/>
        </w:r>
        <w:r w:rsidR="006D7AA7">
          <w:rPr>
            <w:noProof/>
            <w:webHidden/>
          </w:rPr>
          <w:instrText xml:space="preserve"> PAGEREF _Toc373753749 \h </w:instrText>
        </w:r>
        <w:r w:rsidR="006D7AA7">
          <w:rPr>
            <w:noProof/>
            <w:webHidden/>
          </w:rPr>
        </w:r>
        <w:r w:rsidR="006D7AA7">
          <w:rPr>
            <w:noProof/>
            <w:webHidden/>
          </w:rPr>
          <w:fldChar w:fldCharType="separate"/>
        </w:r>
        <w:r w:rsidR="006D7AA7">
          <w:rPr>
            <w:noProof/>
            <w:webHidden/>
          </w:rPr>
          <w:t>2</w:t>
        </w:r>
        <w:r w:rsidR="006D7AA7">
          <w:rPr>
            <w:noProof/>
            <w:webHidden/>
          </w:rPr>
          <w:fldChar w:fldCharType="end"/>
        </w:r>
      </w:hyperlink>
    </w:p>
    <w:p w:rsidR="006D7AA7" w:rsidRDefault="00680AE1">
      <w:pPr>
        <w:pStyle w:val="TOC1"/>
        <w:tabs>
          <w:tab w:val="left" w:pos="440"/>
          <w:tab w:val="right" w:leader="dot" w:pos="10188"/>
        </w:tabs>
        <w:rPr>
          <w:rFonts w:asciiTheme="minorHAnsi" w:eastAsiaTheme="minorEastAsia" w:hAnsiTheme="minorHAnsi" w:cstheme="minorBidi"/>
          <w:noProof/>
          <w:szCs w:val="22"/>
          <w:lang w:eastAsia="en-US"/>
        </w:rPr>
      </w:pPr>
      <w:hyperlink w:anchor="_Toc373753750" w:history="1">
        <w:r w:rsidR="006D7AA7" w:rsidRPr="00DA4240">
          <w:rPr>
            <w:rStyle w:val="Hyperlink"/>
            <w:noProof/>
          </w:rPr>
          <w:t>4</w:t>
        </w:r>
        <w:r w:rsidR="006D7AA7">
          <w:rPr>
            <w:rFonts w:asciiTheme="minorHAnsi" w:eastAsiaTheme="minorEastAsia" w:hAnsiTheme="minorHAnsi" w:cstheme="minorBidi"/>
            <w:noProof/>
            <w:szCs w:val="22"/>
            <w:lang w:eastAsia="en-US"/>
          </w:rPr>
          <w:tab/>
        </w:r>
        <w:r w:rsidR="006D7AA7" w:rsidRPr="00DA4240">
          <w:rPr>
            <w:rStyle w:val="Hyperlink"/>
            <w:noProof/>
          </w:rPr>
          <w:t>BACKGROUND</w:t>
        </w:r>
        <w:r w:rsidR="006D7AA7">
          <w:rPr>
            <w:noProof/>
            <w:webHidden/>
          </w:rPr>
          <w:tab/>
        </w:r>
        <w:r w:rsidR="006D7AA7">
          <w:rPr>
            <w:noProof/>
            <w:webHidden/>
          </w:rPr>
          <w:fldChar w:fldCharType="begin"/>
        </w:r>
        <w:r w:rsidR="006D7AA7">
          <w:rPr>
            <w:noProof/>
            <w:webHidden/>
          </w:rPr>
          <w:instrText xml:space="preserve"> PAGEREF _Toc373753750 \h </w:instrText>
        </w:r>
        <w:r w:rsidR="006D7AA7">
          <w:rPr>
            <w:noProof/>
            <w:webHidden/>
          </w:rPr>
        </w:r>
        <w:r w:rsidR="006D7AA7">
          <w:rPr>
            <w:noProof/>
            <w:webHidden/>
          </w:rPr>
          <w:fldChar w:fldCharType="separate"/>
        </w:r>
        <w:r w:rsidR="006D7AA7">
          <w:rPr>
            <w:noProof/>
            <w:webHidden/>
          </w:rPr>
          <w:t>3</w:t>
        </w:r>
        <w:r w:rsidR="006D7AA7">
          <w:rPr>
            <w:noProof/>
            <w:webHidden/>
          </w:rPr>
          <w:fldChar w:fldCharType="end"/>
        </w:r>
      </w:hyperlink>
    </w:p>
    <w:p w:rsidR="006D7AA7" w:rsidRDefault="00680AE1">
      <w:pPr>
        <w:pStyle w:val="TOC2"/>
        <w:tabs>
          <w:tab w:val="left" w:pos="880"/>
          <w:tab w:val="right" w:leader="dot" w:pos="10188"/>
        </w:tabs>
        <w:rPr>
          <w:rFonts w:asciiTheme="minorHAnsi" w:eastAsiaTheme="minorEastAsia" w:hAnsiTheme="minorHAnsi" w:cstheme="minorBidi"/>
          <w:noProof/>
          <w:szCs w:val="22"/>
          <w:lang w:eastAsia="en-US"/>
        </w:rPr>
      </w:pPr>
      <w:hyperlink w:anchor="_Toc373753751" w:history="1">
        <w:r w:rsidR="006D7AA7" w:rsidRPr="00DA4240">
          <w:rPr>
            <w:rStyle w:val="Hyperlink"/>
            <w:noProof/>
            <w:highlight w:val="lightGray"/>
          </w:rPr>
          <w:t>4.1</w:t>
        </w:r>
        <w:r w:rsidR="006D7AA7">
          <w:rPr>
            <w:rFonts w:asciiTheme="minorHAnsi" w:eastAsiaTheme="minorEastAsia" w:hAnsiTheme="minorHAnsi" w:cstheme="minorBidi"/>
            <w:noProof/>
            <w:szCs w:val="22"/>
            <w:lang w:eastAsia="en-US"/>
          </w:rPr>
          <w:tab/>
        </w:r>
        <w:r w:rsidR="006D7AA7" w:rsidRPr="00DA4240">
          <w:rPr>
            <w:rStyle w:val="Hyperlink"/>
            <w:noProof/>
            <w:highlight w:val="lightGray"/>
          </w:rPr>
          <w:t>Power supply</w:t>
        </w:r>
        <w:r w:rsidR="006D7AA7">
          <w:rPr>
            <w:noProof/>
            <w:webHidden/>
          </w:rPr>
          <w:tab/>
        </w:r>
        <w:r w:rsidR="006D7AA7">
          <w:rPr>
            <w:noProof/>
            <w:webHidden/>
          </w:rPr>
          <w:fldChar w:fldCharType="begin"/>
        </w:r>
        <w:r w:rsidR="006D7AA7">
          <w:rPr>
            <w:noProof/>
            <w:webHidden/>
          </w:rPr>
          <w:instrText xml:space="preserve"> PAGEREF _Toc373753751 \h </w:instrText>
        </w:r>
        <w:r w:rsidR="006D7AA7">
          <w:rPr>
            <w:noProof/>
            <w:webHidden/>
          </w:rPr>
        </w:r>
        <w:r w:rsidR="006D7AA7">
          <w:rPr>
            <w:noProof/>
            <w:webHidden/>
          </w:rPr>
          <w:fldChar w:fldCharType="separate"/>
        </w:r>
        <w:r w:rsidR="006D7AA7">
          <w:rPr>
            <w:noProof/>
            <w:webHidden/>
          </w:rPr>
          <w:t>4</w:t>
        </w:r>
        <w:r w:rsidR="006D7AA7">
          <w:rPr>
            <w:noProof/>
            <w:webHidden/>
          </w:rPr>
          <w:fldChar w:fldCharType="end"/>
        </w:r>
      </w:hyperlink>
    </w:p>
    <w:p w:rsidR="006D7AA7" w:rsidRDefault="00680AE1">
      <w:pPr>
        <w:pStyle w:val="TOC2"/>
        <w:tabs>
          <w:tab w:val="left" w:pos="880"/>
          <w:tab w:val="right" w:leader="dot" w:pos="10188"/>
        </w:tabs>
        <w:rPr>
          <w:rFonts w:asciiTheme="minorHAnsi" w:eastAsiaTheme="minorEastAsia" w:hAnsiTheme="minorHAnsi" w:cstheme="minorBidi"/>
          <w:noProof/>
          <w:szCs w:val="22"/>
          <w:lang w:eastAsia="en-US"/>
        </w:rPr>
      </w:pPr>
      <w:hyperlink w:anchor="_Toc373753752" w:history="1">
        <w:r w:rsidR="006D7AA7" w:rsidRPr="00DA4240">
          <w:rPr>
            <w:rStyle w:val="Hyperlink"/>
            <w:noProof/>
            <w:highlight w:val="lightGray"/>
          </w:rPr>
          <w:t>4.2</w:t>
        </w:r>
        <w:r w:rsidR="006D7AA7">
          <w:rPr>
            <w:rFonts w:asciiTheme="minorHAnsi" w:eastAsiaTheme="minorEastAsia" w:hAnsiTheme="minorHAnsi" w:cstheme="minorBidi"/>
            <w:noProof/>
            <w:szCs w:val="22"/>
            <w:lang w:eastAsia="en-US"/>
          </w:rPr>
          <w:tab/>
        </w:r>
        <w:r w:rsidR="006D7AA7" w:rsidRPr="00DA4240">
          <w:rPr>
            <w:rStyle w:val="Hyperlink"/>
            <w:noProof/>
            <w:highlight w:val="lightGray"/>
          </w:rPr>
          <w:t>Power consumption management</w:t>
        </w:r>
        <w:r w:rsidR="006D7AA7">
          <w:rPr>
            <w:noProof/>
            <w:webHidden/>
          </w:rPr>
          <w:tab/>
        </w:r>
        <w:r w:rsidR="006D7AA7">
          <w:rPr>
            <w:noProof/>
            <w:webHidden/>
          </w:rPr>
          <w:fldChar w:fldCharType="begin"/>
        </w:r>
        <w:r w:rsidR="006D7AA7">
          <w:rPr>
            <w:noProof/>
            <w:webHidden/>
          </w:rPr>
          <w:instrText xml:space="preserve"> PAGEREF _Toc373753752 \h </w:instrText>
        </w:r>
        <w:r w:rsidR="006D7AA7">
          <w:rPr>
            <w:noProof/>
            <w:webHidden/>
          </w:rPr>
        </w:r>
        <w:r w:rsidR="006D7AA7">
          <w:rPr>
            <w:noProof/>
            <w:webHidden/>
          </w:rPr>
          <w:fldChar w:fldCharType="separate"/>
        </w:r>
        <w:r w:rsidR="006D7AA7">
          <w:rPr>
            <w:noProof/>
            <w:webHidden/>
          </w:rPr>
          <w:t>4</w:t>
        </w:r>
        <w:r w:rsidR="006D7AA7">
          <w:rPr>
            <w:noProof/>
            <w:webHidden/>
          </w:rPr>
          <w:fldChar w:fldCharType="end"/>
        </w:r>
      </w:hyperlink>
    </w:p>
    <w:p w:rsidR="006D7AA7" w:rsidRDefault="00680AE1">
      <w:pPr>
        <w:pStyle w:val="TOC2"/>
        <w:tabs>
          <w:tab w:val="left" w:pos="880"/>
          <w:tab w:val="right" w:leader="dot" w:pos="10188"/>
        </w:tabs>
        <w:rPr>
          <w:rFonts w:asciiTheme="minorHAnsi" w:eastAsiaTheme="minorEastAsia" w:hAnsiTheme="minorHAnsi" w:cstheme="minorBidi"/>
          <w:noProof/>
          <w:szCs w:val="22"/>
          <w:lang w:eastAsia="en-US"/>
        </w:rPr>
      </w:pPr>
      <w:hyperlink w:anchor="_Toc373753753" w:history="1">
        <w:r w:rsidR="006D7AA7" w:rsidRPr="00DA4240">
          <w:rPr>
            <w:rStyle w:val="Hyperlink"/>
            <w:noProof/>
            <w:highlight w:val="lightGray"/>
          </w:rPr>
          <w:t>4.3</w:t>
        </w:r>
        <w:r w:rsidR="006D7AA7">
          <w:rPr>
            <w:rFonts w:asciiTheme="minorHAnsi" w:eastAsiaTheme="minorEastAsia" w:hAnsiTheme="minorHAnsi" w:cstheme="minorBidi"/>
            <w:noProof/>
            <w:szCs w:val="22"/>
            <w:lang w:eastAsia="en-US"/>
          </w:rPr>
          <w:tab/>
        </w:r>
        <w:r w:rsidR="006D7AA7" w:rsidRPr="00DA4240">
          <w:rPr>
            <w:rStyle w:val="Hyperlink"/>
            <w:noProof/>
            <w:highlight w:val="lightGray"/>
          </w:rPr>
          <w:t>Battery level monitoring</w:t>
        </w:r>
        <w:r w:rsidR="006D7AA7">
          <w:rPr>
            <w:noProof/>
            <w:webHidden/>
          </w:rPr>
          <w:tab/>
        </w:r>
        <w:r w:rsidR="006D7AA7">
          <w:rPr>
            <w:noProof/>
            <w:webHidden/>
          </w:rPr>
          <w:fldChar w:fldCharType="begin"/>
        </w:r>
        <w:r w:rsidR="006D7AA7">
          <w:rPr>
            <w:noProof/>
            <w:webHidden/>
          </w:rPr>
          <w:instrText xml:space="preserve"> PAGEREF _Toc373753753 \h </w:instrText>
        </w:r>
        <w:r w:rsidR="006D7AA7">
          <w:rPr>
            <w:noProof/>
            <w:webHidden/>
          </w:rPr>
        </w:r>
        <w:r w:rsidR="006D7AA7">
          <w:rPr>
            <w:noProof/>
            <w:webHidden/>
          </w:rPr>
          <w:fldChar w:fldCharType="separate"/>
        </w:r>
        <w:r w:rsidR="006D7AA7">
          <w:rPr>
            <w:noProof/>
            <w:webHidden/>
          </w:rPr>
          <w:t>5</w:t>
        </w:r>
        <w:r w:rsidR="006D7AA7">
          <w:rPr>
            <w:noProof/>
            <w:webHidden/>
          </w:rPr>
          <w:fldChar w:fldCharType="end"/>
        </w:r>
      </w:hyperlink>
    </w:p>
    <w:p w:rsidR="006D7AA7" w:rsidRDefault="00680AE1">
      <w:pPr>
        <w:pStyle w:val="TOC2"/>
        <w:tabs>
          <w:tab w:val="left" w:pos="880"/>
          <w:tab w:val="right" w:leader="dot" w:pos="10188"/>
        </w:tabs>
        <w:rPr>
          <w:rFonts w:asciiTheme="minorHAnsi" w:eastAsiaTheme="minorEastAsia" w:hAnsiTheme="minorHAnsi" w:cstheme="minorBidi"/>
          <w:noProof/>
          <w:szCs w:val="22"/>
          <w:lang w:eastAsia="en-US"/>
        </w:rPr>
      </w:pPr>
      <w:hyperlink w:anchor="_Toc373753754" w:history="1">
        <w:r w:rsidR="006D7AA7" w:rsidRPr="00DA4240">
          <w:rPr>
            <w:rStyle w:val="Hyperlink"/>
            <w:noProof/>
            <w:highlight w:val="lightGray"/>
          </w:rPr>
          <w:t>4.4</w:t>
        </w:r>
        <w:r w:rsidR="006D7AA7">
          <w:rPr>
            <w:rFonts w:asciiTheme="minorHAnsi" w:eastAsiaTheme="minorEastAsia" w:hAnsiTheme="minorHAnsi" w:cstheme="minorBidi"/>
            <w:noProof/>
            <w:szCs w:val="22"/>
            <w:lang w:eastAsia="en-US"/>
          </w:rPr>
          <w:tab/>
        </w:r>
        <w:r w:rsidR="006D7AA7" w:rsidRPr="00DA4240">
          <w:rPr>
            <w:rStyle w:val="Hyperlink"/>
            <w:noProof/>
            <w:highlight w:val="lightGray"/>
          </w:rPr>
          <w:t>PCB output control and monitoring</w:t>
        </w:r>
        <w:r w:rsidR="006D7AA7">
          <w:rPr>
            <w:noProof/>
            <w:webHidden/>
          </w:rPr>
          <w:tab/>
        </w:r>
        <w:r w:rsidR="006D7AA7">
          <w:rPr>
            <w:noProof/>
            <w:webHidden/>
          </w:rPr>
          <w:fldChar w:fldCharType="begin"/>
        </w:r>
        <w:r w:rsidR="006D7AA7">
          <w:rPr>
            <w:noProof/>
            <w:webHidden/>
          </w:rPr>
          <w:instrText xml:space="preserve"> PAGEREF _Toc373753754 \h </w:instrText>
        </w:r>
        <w:r w:rsidR="006D7AA7">
          <w:rPr>
            <w:noProof/>
            <w:webHidden/>
          </w:rPr>
        </w:r>
        <w:r w:rsidR="006D7AA7">
          <w:rPr>
            <w:noProof/>
            <w:webHidden/>
          </w:rPr>
          <w:fldChar w:fldCharType="separate"/>
        </w:r>
        <w:r w:rsidR="006D7AA7">
          <w:rPr>
            <w:noProof/>
            <w:webHidden/>
          </w:rPr>
          <w:t>6</w:t>
        </w:r>
        <w:r w:rsidR="006D7AA7">
          <w:rPr>
            <w:noProof/>
            <w:webHidden/>
          </w:rPr>
          <w:fldChar w:fldCharType="end"/>
        </w:r>
      </w:hyperlink>
    </w:p>
    <w:p w:rsidR="006D7AA7" w:rsidRDefault="00680AE1">
      <w:pPr>
        <w:pStyle w:val="TOC2"/>
        <w:tabs>
          <w:tab w:val="left" w:pos="880"/>
          <w:tab w:val="right" w:leader="dot" w:pos="10188"/>
        </w:tabs>
        <w:rPr>
          <w:rFonts w:asciiTheme="minorHAnsi" w:eastAsiaTheme="minorEastAsia" w:hAnsiTheme="minorHAnsi" w:cstheme="minorBidi"/>
          <w:noProof/>
          <w:szCs w:val="22"/>
          <w:lang w:eastAsia="en-US"/>
        </w:rPr>
      </w:pPr>
      <w:hyperlink w:anchor="_Toc373753755" w:history="1">
        <w:r w:rsidR="006D7AA7" w:rsidRPr="00DA4240">
          <w:rPr>
            <w:rStyle w:val="Hyperlink"/>
            <w:noProof/>
            <w:highlight w:val="lightGray"/>
          </w:rPr>
          <w:t>4.5</w:t>
        </w:r>
        <w:r w:rsidR="006D7AA7">
          <w:rPr>
            <w:rFonts w:asciiTheme="minorHAnsi" w:eastAsiaTheme="minorEastAsia" w:hAnsiTheme="minorHAnsi" w:cstheme="minorBidi"/>
            <w:noProof/>
            <w:szCs w:val="22"/>
            <w:lang w:eastAsia="en-US"/>
          </w:rPr>
          <w:tab/>
        </w:r>
        <w:r w:rsidR="006D7AA7" w:rsidRPr="00DA4240">
          <w:rPr>
            <w:rStyle w:val="Hyperlink"/>
            <w:noProof/>
            <w:highlight w:val="lightGray"/>
          </w:rPr>
          <w:t>Pressure sensing</w:t>
        </w:r>
        <w:r w:rsidR="006D7AA7">
          <w:rPr>
            <w:noProof/>
            <w:webHidden/>
          </w:rPr>
          <w:tab/>
        </w:r>
        <w:r w:rsidR="006D7AA7">
          <w:rPr>
            <w:noProof/>
            <w:webHidden/>
          </w:rPr>
          <w:fldChar w:fldCharType="begin"/>
        </w:r>
        <w:r w:rsidR="006D7AA7">
          <w:rPr>
            <w:noProof/>
            <w:webHidden/>
          </w:rPr>
          <w:instrText xml:space="preserve"> PAGEREF _Toc373753755 \h </w:instrText>
        </w:r>
        <w:r w:rsidR="006D7AA7">
          <w:rPr>
            <w:noProof/>
            <w:webHidden/>
          </w:rPr>
        </w:r>
        <w:r w:rsidR="006D7AA7">
          <w:rPr>
            <w:noProof/>
            <w:webHidden/>
          </w:rPr>
          <w:fldChar w:fldCharType="separate"/>
        </w:r>
        <w:r w:rsidR="006D7AA7">
          <w:rPr>
            <w:noProof/>
            <w:webHidden/>
          </w:rPr>
          <w:t>7</w:t>
        </w:r>
        <w:r w:rsidR="006D7AA7">
          <w:rPr>
            <w:noProof/>
            <w:webHidden/>
          </w:rPr>
          <w:fldChar w:fldCharType="end"/>
        </w:r>
      </w:hyperlink>
    </w:p>
    <w:p w:rsidR="006D7AA7" w:rsidRDefault="00680AE1">
      <w:pPr>
        <w:pStyle w:val="TOC2"/>
        <w:tabs>
          <w:tab w:val="left" w:pos="880"/>
          <w:tab w:val="right" w:leader="dot" w:pos="10188"/>
        </w:tabs>
        <w:rPr>
          <w:rFonts w:asciiTheme="minorHAnsi" w:eastAsiaTheme="minorEastAsia" w:hAnsiTheme="minorHAnsi" w:cstheme="minorBidi"/>
          <w:noProof/>
          <w:szCs w:val="22"/>
          <w:lang w:eastAsia="en-US"/>
        </w:rPr>
      </w:pPr>
      <w:hyperlink w:anchor="_Toc373753756" w:history="1">
        <w:r w:rsidR="006D7AA7" w:rsidRPr="00DA4240">
          <w:rPr>
            <w:rStyle w:val="Hyperlink"/>
            <w:noProof/>
            <w:highlight w:val="lightGray"/>
          </w:rPr>
          <w:t>4.6</w:t>
        </w:r>
        <w:r w:rsidR="006D7AA7">
          <w:rPr>
            <w:rFonts w:asciiTheme="minorHAnsi" w:eastAsiaTheme="minorEastAsia" w:hAnsiTheme="minorHAnsi" w:cstheme="minorBidi"/>
            <w:noProof/>
            <w:szCs w:val="22"/>
            <w:lang w:eastAsia="en-US"/>
          </w:rPr>
          <w:tab/>
        </w:r>
        <w:r w:rsidR="006D7AA7" w:rsidRPr="00DA4240">
          <w:rPr>
            <w:rStyle w:val="Hyperlink"/>
            <w:noProof/>
            <w:highlight w:val="lightGray"/>
          </w:rPr>
          <w:t>Microcontroller programming</w:t>
        </w:r>
        <w:r w:rsidR="006D7AA7">
          <w:rPr>
            <w:noProof/>
            <w:webHidden/>
          </w:rPr>
          <w:tab/>
        </w:r>
        <w:r w:rsidR="006D7AA7">
          <w:rPr>
            <w:noProof/>
            <w:webHidden/>
          </w:rPr>
          <w:fldChar w:fldCharType="begin"/>
        </w:r>
        <w:r w:rsidR="006D7AA7">
          <w:rPr>
            <w:noProof/>
            <w:webHidden/>
          </w:rPr>
          <w:instrText xml:space="preserve"> PAGEREF _Toc373753756 \h </w:instrText>
        </w:r>
        <w:r w:rsidR="006D7AA7">
          <w:rPr>
            <w:noProof/>
            <w:webHidden/>
          </w:rPr>
        </w:r>
        <w:r w:rsidR="006D7AA7">
          <w:rPr>
            <w:noProof/>
            <w:webHidden/>
          </w:rPr>
          <w:fldChar w:fldCharType="separate"/>
        </w:r>
        <w:r w:rsidR="006D7AA7">
          <w:rPr>
            <w:noProof/>
            <w:webHidden/>
          </w:rPr>
          <w:t>7</w:t>
        </w:r>
        <w:r w:rsidR="006D7AA7">
          <w:rPr>
            <w:noProof/>
            <w:webHidden/>
          </w:rPr>
          <w:fldChar w:fldCharType="end"/>
        </w:r>
      </w:hyperlink>
    </w:p>
    <w:p w:rsidR="006D7AA7" w:rsidRDefault="00680AE1">
      <w:pPr>
        <w:pStyle w:val="TOC2"/>
        <w:tabs>
          <w:tab w:val="left" w:pos="880"/>
          <w:tab w:val="right" w:leader="dot" w:pos="10188"/>
        </w:tabs>
        <w:rPr>
          <w:rFonts w:asciiTheme="minorHAnsi" w:eastAsiaTheme="minorEastAsia" w:hAnsiTheme="minorHAnsi" w:cstheme="minorBidi"/>
          <w:noProof/>
          <w:szCs w:val="22"/>
          <w:lang w:eastAsia="en-US"/>
        </w:rPr>
      </w:pPr>
      <w:hyperlink w:anchor="_Toc373753757" w:history="1">
        <w:r w:rsidR="006D7AA7" w:rsidRPr="00DA4240">
          <w:rPr>
            <w:rStyle w:val="Hyperlink"/>
            <w:noProof/>
            <w:highlight w:val="lightGray"/>
          </w:rPr>
          <w:t>4.7</w:t>
        </w:r>
        <w:r w:rsidR="006D7AA7">
          <w:rPr>
            <w:rFonts w:asciiTheme="minorHAnsi" w:eastAsiaTheme="minorEastAsia" w:hAnsiTheme="minorHAnsi" w:cstheme="minorBidi"/>
            <w:noProof/>
            <w:szCs w:val="22"/>
            <w:lang w:eastAsia="en-US"/>
          </w:rPr>
          <w:tab/>
        </w:r>
        <w:r w:rsidR="006D7AA7" w:rsidRPr="00DA4240">
          <w:rPr>
            <w:rStyle w:val="Hyperlink"/>
            <w:noProof/>
            <w:highlight w:val="lightGray"/>
          </w:rPr>
          <w:t>LED flashing</w:t>
        </w:r>
        <w:r w:rsidR="006D7AA7">
          <w:rPr>
            <w:noProof/>
            <w:webHidden/>
          </w:rPr>
          <w:tab/>
        </w:r>
        <w:r w:rsidR="006D7AA7">
          <w:rPr>
            <w:noProof/>
            <w:webHidden/>
          </w:rPr>
          <w:fldChar w:fldCharType="begin"/>
        </w:r>
        <w:r w:rsidR="006D7AA7">
          <w:rPr>
            <w:noProof/>
            <w:webHidden/>
          </w:rPr>
          <w:instrText xml:space="preserve"> PAGEREF _Toc373753757 \h </w:instrText>
        </w:r>
        <w:r w:rsidR="006D7AA7">
          <w:rPr>
            <w:noProof/>
            <w:webHidden/>
          </w:rPr>
        </w:r>
        <w:r w:rsidR="006D7AA7">
          <w:rPr>
            <w:noProof/>
            <w:webHidden/>
          </w:rPr>
          <w:fldChar w:fldCharType="separate"/>
        </w:r>
        <w:r w:rsidR="006D7AA7">
          <w:rPr>
            <w:noProof/>
            <w:webHidden/>
          </w:rPr>
          <w:t>7</w:t>
        </w:r>
        <w:r w:rsidR="006D7AA7">
          <w:rPr>
            <w:noProof/>
            <w:webHidden/>
          </w:rPr>
          <w:fldChar w:fldCharType="end"/>
        </w:r>
      </w:hyperlink>
    </w:p>
    <w:p w:rsidR="006D7AA7" w:rsidRDefault="00680AE1">
      <w:pPr>
        <w:pStyle w:val="TOC2"/>
        <w:tabs>
          <w:tab w:val="left" w:pos="880"/>
          <w:tab w:val="right" w:leader="dot" w:pos="10188"/>
        </w:tabs>
        <w:rPr>
          <w:rFonts w:asciiTheme="minorHAnsi" w:eastAsiaTheme="minorEastAsia" w:hAnsiTheme="minorHAnsi" w:cstheme="minorBidi"/>
          <w:noProof/>
          <w:szCs w:val="22"/>
          <w:lang w:eastAsia="en-US"/>
        </w:rPr>
      </w:pPr>
      <w:hyperlink w:anchor="_Toc373753758" w:history="1">
        <w:r w:rsidR="006D7AA7" w:rsidRPr="00DA4240">
          <w:rPr>
            <w:rStyle w:val="Hyperlink"/>
            <w:noProof/>
            <w:highlight w:val="lightGray"/>
          </w:rPr>
          <w:t>4.8</w:t>
        </w:r>
        <w:r w:rsidR="006D7AA7">
          <w:rPr>
            <w:rFonts w:asciiTheme="minorHAnsi" w:eastAsiaTheme="minorEastAsia" w:hAnsiTheme="minorHAnsi" w:cstheme="minorBidi"/>
            <w:noProof/>
            <w:szCs w:val="22"/>
            <w:lang w:eastAsia="en-US"/>
          </w:rPr>
          <w:tab/>
        </w:r>
        <w:r w:rsidR="006D7AA7" w:rsidRPr="00DA4240">
          <w:rPr>
            <w:rStyle w:val="Hyperlink"/>
            <w:noProof/>
            <w:highlight w:val="lightGray"/>
          </w:rPr>
          <w:t>Communication with RFID memory</w:t>
        </w:r>
        <w:r w:rsidR="006D7AA7">
          <w:rPr>
            <w:noProof/>
            <w:webHidden/>
          </w:rPr>
          <w:tab/>
        </w:r>
        <w:r w:rsidR="006D7AA7">
          <w:rPr>
            <w:noProof/>
            <w:webHidden/>
          </w:rPr>
          <w:fldChar w:fldCharType="begin"/>
        </w:r>
        <w:r w:rsidR="006D7AA7">
          <w:rPr>
            <w:noProof/>
            <w:webHidden/>
          </w:rPr>
          <w:instrText xml:space="preserve"> PAGEREF _Toc373753758 \h </w:instrText>
        </w:r>
        <w:r w:rsidR="006D7AA7">
          <w:rPr>
            <w:noProof/>
            <w:webHidden/>
          </w:rPr>
        </w:r>
        <w:r w:rsidR="006D7AA7">
          <w:rPr>
            <w:noProof/>
            <w:webHidden/>
          </w:rPr>
          <w:fldChar w:fldCharType="separate"/>
        </w:r>
        <w:r w:rsidR="006D7AA7">
          <w:rPr>
            <w:noProof/>
            <w:webHidden/>
          </w:rPr>
          <w:t>8</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59" w:history="1">
        <w:r w:rsidR="006D7AA7" w:rsidRPr="00DA4240">
          <w:rPr>
            <w:rStyle w:val="Hyperlink"/>
            <w:noProof/>
          </w:rPr>
          <w:t>4.8.1</w:t>
        </w:r>
        <w:r w:rsidR="006D7AA7">
          <w:rPr>
            <w:rFonts w:asciiTheme="minorHAnsi" w:eastAsiaTheme="minorEastAsia" w:hAnsiTheme="minorHAnsi" w:cstheme="minorBidi"/>
            <w:noProof/>
            <w:szCs w:val="22"/>
            <w:lang w:eastAsia="en-US"/>
          </w:rPr>
          <w:tab/>
        </w:r>
        <w:r w:rsidR="006D7AA7" w:rsidRPr="00DA4240">
          <w:rPr>
            <w:rStyle w:val="Hyperlink"/>
            <w:noProof/>
          </w:rPr>
          <w:t>Communication protocol</w:t>
        </w:r>
        <w:r w:rsidR="006D7AA7">
          <w:rPr>
            <w:noProof/>
            <w:webHidden/>
          </w:rPr>
          <w:tab/>
        </w:r>
        <w:r w:rsidR="006D7AA7">
          <w:rPr>
            <w:noProof/>
            <w:webHidden/>
          </w:rPr>
          <w:fldChar w:fldCharType="begin"/>
        </w:r>
        <w:r w:rsidR="006D7AA7">
          <w:rPr>
            <w:noProof/>
            <w:webHidden/>
          </w:rPr>
          <w:instrText xml:space="preserve"> PAGEREF _Toc373753759 \h </w:instrText>
        </w:r>
        <w:r w:rsidR="006D7AA7">
          <w:rPr>
            <w:noProof/>
            <w:webHidden/>
          </w:rPr>
        </w:r>
        <w:r w:rsidR="006D7AA7">
          <w:rPr>
            <w:noProof/>
            <w:webHidden/>
          </w:rPr>
          <w:fldChar w:fldCharType="separate"/>
        </w:r>
        <w:r w:rsidR="006D7AA7">
          <w:rPr>
            <w:noProof/>
            <w:webHidden/>
          </w:rPr>
          <w:t>8</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60" w:history="1">
        <w:r w:rsidR="006D7AA7" w:rsidRPr="00DA4240">
          <w:rPr>
            <w:rStyle w:val="Hyperlink"/>
            <w:noProof/>
          </w:rPr>
          <w:t>4.8.2</w:t>
        </w:r>
        <w:r w:rsidR="006D7AA7">
          <w:rPr>
            <w:rFonts w:asciiTheme="minorHAnsi" w:eastAsiaTheme="minorEastAsia" w:hAnsiTheme="minorHAnsi" w:cstheme="minorBidi"/>
            <w:noProof/>
            <w:szCs w:val="22"/>
            <w:lang w:eastAsia="en-US"/>
          </w:rPr>
          <w:tab/>
        </w:r>
        <w:r w:rsidR="006D7AA7" w:rsidRPr="00DA4240">
          <w:rPr>
            <w:rStyle w:val="Hyperlink"/>
            <w:noProof/>
          </w:rPr>
          <w:t>Memory format</w:t>
        </w:r>
        <w:r w:rsidR="006D7AA7">
          <w:rPr>
            <w:noProof/>
            <w:webHidden/>
          </w:rPr>
          <w:tab/>
        </w:r>
        <w:r w:rsidR="006D7AA7">
          <w:rPr>
            <w:noProof/>
            <w:webHidden/>
          </w:rPr>
          <w:fldChar w:fldCharType="begin"/>
        </w:r>
        <w:r w:rsidR="006D7AA7">
          <w:rPr>
            <w:noProof/>
            <w:webHidden/>
          </w:rPr>
          <w:instrText xml:space="preserve"> PAGEREF _Toc373753760 \h </w:instrText>
        </w:r>
        <w:r w:rsidR="006D7AA7">
          <w:rPr>
            <w:noProof/>
            <w:webHidden/>
          </w:rPr>
        </w:r>
        <w:r w:rsidR="006D7AA7">
          <w:rPr>
            <w:noProof/>
            <w:webHidden/>
          </w:rPr>
          <w:fldChar w:fldCharType="separate"/>
        </w:r>
        <w:r w:rsidR="006D7AA7">
          <w:rPr>
            <w:noProof/>
            <w:webHidden/>
          </w:rPr>
          <w:t>8</w:t>
        </w:r>
        <w:r w:rsidR="006D7AA7">
          <w:rPr>
            <w:noProof/>
            <w:webHidden/>
          </w:rPr>
          <w:fldChar w:fldCharType="end"/>
        </w:r>
      </w:hyperlink>
    </w:p>
    <w:p w:rsidR="006D7AA7" w:rsidRDefault="00680AE1">
      <w:pPr>
        <w:pStyle w:val="TOC1"/>
        <w:tabs>
          <w:tab w:val="left" w:pos="440"/>
          <w:tab w:val="right" w:leader="dot" w:pos="10188"/>
        </w:tabs>
        <w:rPr>
          <w:rFonts w:asciiTheme="minorHAnsi" w:eastAsiaTheme="minorEastAsia" w:hAnsiTheme="minorHAnsi" w:cstheme="minorBidi"/>
          <w:noProof/>
          <w:szCs w:val="22"/>
          <w:lang w:eastAsia="en-US"/>
        </w:rPr>
      </w:pPr>
      <w:hyperlink w:anchor="_Toc373753761" w:history="1">
        <w:r w:rsidR="006D7AA7" w:rsidRPr="00DA4240">
          <w:rPr>
            <w:rStyle w:val="Hyperlink"/>
            <w:noProof/>
          </w:rPr>
          <w:t>5</w:t>
        </w:r>
        <w:r w:rsidR="006D7AA7">
          <w:rPr>
            <w:rFonts w:asciiTheme="minorHAnsi" w:eastAsiaTheme="minorEastAsia" w:hAnsiTheme="minorHAnsi" w:cstheme="minorBidi"/>
            <w:noProof/>
            <w:szCs w:val="22"/>
            <w:lang w:eastAsia="en-US"/>
          </w:rPr>
          <w:tab/>
        </w:r>
        <w:r w:rsidR="006D7AA7" w:rsidRPr="00DA4240">
          <w:rPr>
            <w:rStyle w:val="Hyperlink"/>
            <w:noProof/>
          </w:rPr>
          <w:t>FIRMWARE DESCRIPTION</w:t>
        </w:r>
        <w:r w:rsidR="006D7AA7">
          <w:rPr>
            <w:noProof/>
            <w:webHidden/>
          </w:rPr>
          <w:tab/>
        </w:r>
        <w:r w:rsidR="006D7AA7">
          <w:rPr>
            <w:noProof/>
            <w:webHidden/>
          </w:rPr>
          <w:fldChar w:fldCharType="begin"/>
        </w:r>
        <w:r w:rsidR="006D7AA7">
          <w:rPr>
            <w:noProof/>
            <w:webHidden/>
          </w:rPr>
          <w:instrText xml:space="preserve"> PAGEREF _Toc373753761 \h </w:instrText>
        </w:r>
        <w:r w:rsidR="006D7AA7">
          <w:rPr>
            <w:noProof/>
            <w:webHidden/>
          </w:rPr>
        </w:r>
        <w:r w:rsidR="006D7AA7">
          <w:rPr>
            <w:noProof/>
            <w:webHidden/>
          </w:rPr>
          <w:fldChar w:fldCharType="separate"/>
        </w:r>
        <w:r w:rsidR="006D7AA7">
          <w:rPr>
            <w:noProof/>
            <w:webHidden/>
          </w:rPr>
          <w:t>9</w:t>
        </w:r>
        <w:r w:rsidR="006D7AA7">
          <w:rPr>
            <w:noProof/>
            <w:webHidden/>
          </w:rPr>
          <w:fldChar w:fldCharType="end"/>
        </w:r>
      </w:hyperlink>
    </w:p>
    <w:p w:rsidR="006D7AA7" w:rsidRDefault="00680AE1">
      <w:pPr>
        <w:pStyle w:val="TOC2"/>
        <w:tabs>
          <w:tab w:val="left" w:pos="880"/>
          <w:tab w:val="right" w:leader="dot" w:pos="10188"/>
        </w:tabs>
        <w:rPr>
          <w:rFonts w:asciiTheme="minorHAnsi" w:eastAsiaTheme="minorEastAsia" w:hAnsiTheme="minorHAnsi" w:cstheme="minorBidi"/>
          <w:noProof/>
          <w:szCs w:val="22"/>
          <w:lang w:eastAsia="en-US"/>
        </w:rPr>
      </w:pPr>
      <w:hyperlink w:anchor="_Toc373753762" w:history="1">
        <w:r w:rsidR="006D7AA7" w:rsidRPr="00DA4240">
          <w:rPr>
            <w:rStyle w:val="Hyperlink"/>
            <w:noProof/>
            <w:highlight w:val="lightGray"/>
          </w:rPr>
          <w:t>5.1</w:t>
        </w:r>
        <w:r w:rsidR="006D7AA7">
          <w:rPr>
            <w:rFonts w:asciiTheme="minorHAnsi" w:eastAsiaTheme="minorEastAsia" w:hAnsiTheme="minorHAnsi" w:cstheme="minorBidi"/>
            <w:noProof/>
            <w:szCs w:val="22"/>
            <w:lang w:eastAsia="en-US"/>
          </w:rPr>
          <w:tab/>
        </w:r>
        <w:r w:rsidR="006D7AA7" w:rsidRPr="00DA4240">
          <w:rPr>
            <w:rStyle w:val="Hyperlink"/>
            <w:noProof/>
            <w:highlight w:val="lightGray"/>
          </w:rPr>
          <w:t>Overview</w:t>
        </w:r>
        <w:r w:rsidR="006D7AA7">
          <w:rPr>
            <w:noProof/>
            <w:webHidden/>
          </w:rPr>
          <w:tab/>
        </w:r>
        <w:r w:rsidR="006D7AA7">
          <w:rPr>
            <w:noProof/>
            <w:webHidden/>
          </w:rPr>
          <w:fldChar w:fldCharType="begin"/>
        </w:r>
        <w:r w:rsidR="006D7AA7">
          <w:rPr>
            <w:noProof/>
            <w:webHidden/>
          </w:rPr>
          <w:instrText xml:space="preserve"> PAGEREF _Toc373753762 \h </w:instrText>
        </w:r>
        <w:r w:rsidR="006D7AA7">
          <w:rPr>
            <w:noProof/>
            <w:webHidden/>
          </w:rPr>
        </w:r>
        <w:r w:rsidR="006D7AA7">
          <w:rPr>
            <w:noProof/>
            <w:webHidden/>
          </w:rPr>
          <w:fldChar w:fldCharType="separate"/>
        </w:r>
        <w:r w:rsidR="006D7AA7">
          <w:rPr>
            <w:noProof/>
            <w:webHidden/>
          </w:rPr>
          <w:t>9</w:t>
        </w:r>
        <w:r w:rsidR="006D7AA7">
          <w:rPr>
            <w:noProof/>
            <w:webHidden/>
          </w:rPr>
          <w:fldChar w:fldCharType="end"/>
        </w:r>
      </w:hyperlink>
    </w:p>
    <w:p w:rsidR="006D7AA7" w:rsidRDefault="00680AE1">
      <w:pPr>
        <w:pStyle w:val="TOC2"/>
        <w:tabs>
          <w:tab w:val="left" w:pos="880"/>
          <w:tab w:val="right" w:leader="dot" w:pos="10188"/>
        </w:tabs>
        <w:rPr>
          <w:rFonts w:asciiTheme="minorHAnsi" w:eastAsiaTheme="minorEastAsia" w:hAnsiTheme="minorHAnsi" w:cstheme="minorBidi"/>
          <w:noProof/>
          <w:szCs w:val="22"/>
          <w:lang w:eastAsia="en-US"/>
        </w:rPr>
      </w:pPr>
      <w:hyperlink w:anchor="_Toc373753763" w:history="1">
        <w:r w:rsidR="006D7AA7" w:rsidRPr="00DA4240">
          <w:rPr>
            <w:rStyle w:val="Hyperlink"/>
            <w:noProof/>
            <w:highlight w:val="lightGray"/>
          </w:rPr>
          <w:t>5.2</w:t>
        </w:r>
        <w:r w:rsidR="006D7AA7">
          <w:rPr>
            <w:rFonts w:asciiTheme="minorHAnsi" w:eastAsiaTheme="minorEastAsia" w:hAnsiTheme="minorHAnsi" w:cstheme="minorBidi"/>
            <w:noProof/>
            <w:szCs w:val="22"/>
            <w:lang w:eastAsia="en-US"/>
          </w:rPr>
          <w:tab/>
        </w:r>
        <w:r w:rsidR="006D7AA7" w:rsidRPr="00DA4240">
          <w:rPr>
            <w:rStyle w:val="Hyperlink"/>
            <w:noProof/>
            <w:highlight w:val="lightGray"/>
          </w:rPr>
          <w:t>«Initialization» phase</w:t>
        </w:r>
        <w:r w:rsidR="006D7AA7">
          <w:rPr>
            <w:noProof/>
            <w:webHidden/>
          </w:rPr>
          <w:tab/>
        </w:r>
        <w:r w:rsidR="006D7AA7">
          <w:rPr>
            <w:noProof/>
            <w:webHidden/>
          </w:rPr>
          <w:fldChar w:fldCharType="begin"/>
        </w:r>
        <w:r w:rsidR="006D7AA7">
          <w:rPr>
            <w:noProof/>
            <w:webHidden/>
          </w:rPr>
          <w:instrText xml:space="preserve"> PAGEREF _Toc373753763 \h </w:instrText>
        </w:r>
        <w:r w:rsidR="006D7AA7">
          <w:rPr>
            <w:noProof/>
            <w:webHidden/>
          </w:rPr>
        </w:r>
        <w:r w:rsidR="006D7AA7">
          <w:rPr>
            <w:noProof/>
            <w:webHidden/>
          </w:rPr>
          <w:fldChar w:fldCharType="separate"/>
        </w:r>
        <w:r w:rsidR="006D7AA7">
          <w:rPr>
            <w:noProof/>
            <w:webHidden/>
          </w:rPr>
          <w:t>10</w:t>
        </w:r>
        <w:r w:rsidR="006D7AA7">
          <w:rPr>
            <w:noProof/>
            <w:webHidden/>
          </w:rPr>
          <w:fldChar w:fldCharType="end"/>
        </w:r>
      </w:hyperlink>
    </w:p>
    <w:p w:rsidR="006D7AA7" w:rsidRDefault="00680AE1">
      <w:pPr>
        <w:pStyle w:val="TOC2"/>
        <w:tabs>
          <w:tab w:val="left" w:pos="880"/>
          <w:tab w:val="right" w:leader="dot" w:pos="10188"/>
        </w:tabs>
        <w:rPr>
          <w:rFonts w:asciiTheme="minorHAnsi" w:eastAsiaTheme="minorEastAsia" w:hAnsiTheme="minorHAnsi" w:cstheme="minorBidi"/>
          <w:noProof/>
          <w:szCs w:val="22"/>
          <w:lang w:eastAsia="en-US"/>
        </w:rPr>
      </w:pPr>
      <w:hyperlink w:anchor="_Toc373753764" w:history="1">
        <w:r w:rsidR="006D7AA7" w:rsidRPr="00DA4240">
          <w:rPr>
            <w:rStyle w:val="Hyperlink"/>
            <w:noProof/>
            <w:highlight w:val="lightGray"/>
          </w:rPr>
          <w:t>5.3</w:t>
        </w:r>
        <w:r w:rsidR="006D7AA7">
          <w:rPr>
            <w:rFonts w:asciiTheme="minorHAnsi" w:eastAsiaTheme="minorEastAsia" w:hAnsiTheme="minorHAnsi" w:cstheme="minorBidi"/>
            <w:noProof/>
            <w:szCs w:val="22"/>
            <w:lang w:eastAsia="en-US"/>
          </w:rPr>
          <w:tab/>
        </w:r>
        <w:r w:rsidR="006D7AA7" w:rsidRPr="00DA4240">
          <w:rPr>
            <w:rStyle w:val="Hyperlink"/>
            <w:noProof/>
            <w:highlight w:val="lightGray"/>
          </w:rPr>
          <w:t>To read and verify configuration bytes</w:t>
        </w:r>
        <w:r w:rsidR="006D7AA7">
          <w:rPr>
            <w:noProof/>
            <w:webHidden/>
          </w:rPr>
          <w:tab/>
        </w:r>
        <w:r w:rsidR="006D7AA7">
          <w:rPr>
            <w:noProof/>
            <w:webHidden/>
          </w:rPr>
          <w:fldChar w:fldCharType="begin"/>
        </w:r>
        <w:r w:rsidR="006D7AA7">
          <w:rPr>
            <w:noProof/>
            <w:webHidden/>
          </w:rPr>
          <w:instrText xml:space="preserve"> PAGEREF _Toc373753764 \h </w:instrText>
        </w:r>
        <w:r w:rsidR="006D7AA7">
          <w:rPr>
            <w:noProof/>
            <w:webHidden/>
          </w:rPr>
        </w:r>
        <w:r w:rsidR="006D7AA7">
          <w:rPr>
            <w:noProof/>
            <w:webHidden/>
          </w:rPr>
          <w:fldChar w:fldCharType="separate"/>
        </w:r>
        <w:r w:rsidR="006D7AA7">
          <w:rPr>
            <w:noProof/>
            <w:webHidden/>
          </w:rPr>
          <w:t>11</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65" w:history="1">
        <w:r w:rsidR="006D7AA7" w:rsidRPr="00DA4240">
          <w:rPr>
            <w:rStyle w:val="Hyperlink"/>
            <w:noProof/>
          </w:rPr>
          <w:t>5.3.1</w:t>
        </w:r>
        <w:r w:rsidR="006D7AA7">
          <w:rPr>
            <w:rFonts w:asciiTheme="minorHAnsi" w:eastAsiaTheme="minorEastAsia" w:hAnsiTheme="minorHAnsi" w:cstheme="minorBidi"/>
            <w:noProof/>
            <w:szCs w:val="22"/>
            <w:lang w:eastAsia="en-US"/>
          </w:rPr>
          <w:tab/>
        </w:r>
        <w:r w:rsidR="006D7AA7" w:rsidRPr="00DA4240">
          <w:rPr>
            <w:rStyle w:val="Hyperlink"/>
            <w:noProof/>
          </w:rPr>
          <w:t>To initialize configuration bytes to default values</w:t>
        </w:r>
        <w:r w:rsidR="006D7AA7">
          <w:rPr>
            <w:noProof/>
            <w:webHidden/>
          </w:rPr>
          <w:tab/>
        </w:r>
        <w:r w:rsidR="006D7AA7">
          <w:rPr>
            <w:noProof/>
            <w:webHidden/>
          </w:rPr>
          <w:fldChar w:fldCharType="begin"/>
        </w:r>
        <w:r w:rsidR="006D7AA7">
          <w:rPr>
            <w:noProof/>
            <w:webHidden/>
          </w:rPr>
          <w:instrText xml:space="preserve"> PAGEREF _Toc373753765 \h </w:instrText>
        </w:r>
        <w:r w:rsidR="006D7AA7">
          <w:rPr>
            <w:noProof/>
            <w:webHidden/>
          </w:rPr>
        </w:r>
        <w:r w:rsidR="006D7AA7">
          <w:rPr>
            <w:noProof/>
            <w:webHidden/>
          </w:rPr>
          <w:fldChar w:fldCharType="separate"/>
        </w:r>
        <w:r w:rsidR="006D7AA7">
          <w:rPr>
            <w:noProof/>
            <w:webHidden/>
          </w:rPr>
          <w:t>11</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66" w:history="1">
        <w:r w:rsidR="006D7AA7" w:rsidRPr="00DA4240">
          <w:rPr>
            <w:rStyle w:val="Hyperlink"/>
            <w:noProof/>
          </w:rPr>
          <w:t>5.3.2</w:t>
        </w:r>
        <w:r w:rsidR="006D7AA7">
          <w:rPr>
            <w:rFonts w:asciiTheme="minorHAnsi" w:eastAsiaTheme="minorEastAsia" w:hAnsiTheme="minorHAnsi" w:cstheme="minorBidi"/>
            <w:noProof/>
            <w:szCs w:val="22"/>
            <w:lang w:eastAsia="en-US"/>
          </w:rPr>
          <w:tab/>
        </w:r>
        <w:r w:rsidR="006D7AA7" w:rsidRPr="00DA4240">
          <w:rPr>
            <w:rStyle w:val="Hyperlink"/>
            <w:noProof/>
          </w:rPr>
          <w:t>To read and verify calibration bytes</w:t>
        </w:r>
        <w:r w:rsidR="006D7AA7">
          <w:rPr>
            <w:noProof/>
            <w:webHidden/>
          </w:rPr>
          <w:tab/>
        </w:r>
        <w:r w:rsidR="006D7AA7">
          <w:rPr>
            <w:noProof/>
            <w:webHidden/>
          </w:rPr>
          <w:fldChar w:fldCharType="begin"/>
        </w:r>
        <w:r w:rsidR="006D7AA7">
          <w:rPr>
            <w:noProof/>
            <w:webHidden/>
          </w:rPr>
          <w:instrText xml:space="preserve"> PAGEREF _Toc373753766 \h </w:instrText>
        </w:r>
        <w:r w:rsidR="006D7AA7">
          <w:rPr>
            <w:noProof/>
            <w:webHidden/>
          </w:rPr>
        </w:r>
        <w:r w:rsidR="006D7AA7">
          <w:rPr>
            <w:noProof/>
            <w:webHidden/>
          </w:rPr>
          <w:fldChar w:fldCharType="separate"/>
        </w:r>
        <w:r w:rsidR="006D7AA7">
          <w:rPr>
            <w:noProof/>
            <w:webHidden/>
          </w:rPr>
          <w:t>11</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67" w:history="1">
        <w:r w:rsidR="006D7AA7" w:rsidRPr="00DA4240">
          <w:rPr>
            <w:rStyle w:val="Hyperlink"/>
            <w:noProof/>
          </w:rPr>
          <w:t>5.3.3</w:t>
        </w:r>
        <w:r w:rsidR="006D7AA7">
          <w:rPr>
            <w:rFonts w:asciiTheme="minorHAnsi" w:eastAsiaTheme="minorEastAsia" w:hAnsiTheme="minorHAnsi" w:cstheme="minorBidi"/>
            <w:noProof/>
            <w:szCs w:val="22"/>
            <w:lang w:eastAsia="en-US"/>
          </w:rPr>
          <w:tab/>
        </w:r>
        <w:r w:rsidR="006D7AA7" w:rsidRPr="00DA4240">
          <w:rPr>
            <w:rStyle w:val="Hyperlink"/>
            <w:noProof/>
          </w:rPr>
          <w:t>To initialize calibration bytes to default values</w:t>
        </w:r>
        <w:r w:rsidR="006D7AA7">
          <w:rPr>
            <w:noProof/>
            <w:webHidden/>
          </w:rPr>
          <w:tab/>
        </w:r>
        <w:r w:rsidR="006D7AA7">
          <w:rPr>
            <w:noProof/>
            <w:webHidden/>
          </w:rPr>
          <w:fldChar w:fldCharType="begin"/>
        </w:r>
        <w:r w:rsidR="006D7AA7">
          <w:rPr>
            <w:noProof/>
            <w:webHidden/>
          </w:rPr>
          <w:instrText xml:space="preserve"> PAGEREF _Toc373753767 \h </w:instrText>
        </w:r>
        <w:r w:rsidR="006D7AA7">
          <w:rPr>
            <w:noProof/>
            <w:webHidden/>
          </w:rPr>
        </w:r>
        <w:r w:rsidR="006D7AA7">
          <w:rPr>
            <w:noProof/>
            <w:webHidden/>
          </w:rPr>
          <w:fldChar w:fldCharType="separate"/>
        </w:r>
        <w:r w:rsidR="006D7AA7">
          <w:rPr>
            <w:noProof/>
            <w:webHidden/>
          </w:rPr>
          <w:t>11</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68" w:history="1">
        <w:r w:rsidR="006D7AA7" w:rsidRPr="00DA4240">
          <w:rPr>
            <w:rStyle w:val="Hyperlink"/>
            <w:noProof/>
          </w:rPr>
          <w:t>5.3.4</w:t>
        </w:r>
        <w:r w:rsidR="006D7AA7">
          <w:rPr>
            <w:rFonts w:asciiTheme="minorHAnsi" w:eastAsiaTheme="minorEastAsia" w:hAnsiTheme="minorHAnsi" w:cstheme="minorBidi"/>
            <w:noProof/>
            <w:szCs w:val="22"/>
            <w:lang w:eastAsia="en-US"/>
          </w:rPr>
          <w:tab/>
        </w:r>
        <w:r w:rsidR="006D7AA7" w:rsidRPr="00DA4240">
          <w:rPr>
            <w:rStyle w:val="Hyperlink"/>
            <w:noProof/>
          </w:rPr>
          <w:t>To initialize internal variables and constants</w:t>
        </w:r>
        <w:r w:rsidR="006D7AA7">
          <w:rPr>
            <w:noProof/>
            <w:webHidden/>
          </w:rPr>
          <w:tab/>
        </w:r>
        <w:r w:rsidR="006D7AA7">
          <w:rPr>
            <w:noProof/>
            <w:webHidden/>
          </w:rPr>
          <w:fldChar w:fldCharType="begin"/>
        </w:r>
        <w:r w:rsidR="006D7AA7">
          <w:rPr>
            <w:noProof/>
            <w:webHidden/>
          </w:rPr>
          <w:instrText xml:space="preserve"> PAGEREF _Toc373753768 \h </w:instrText>
        </w:r>
        <w:r w:rsidR="006D7AA7">
          <w:rPr>
            <w:noProof/>
            <w:webHidden/>
          </w:rPr>
        </w:r>
        <w:r w:rsidR="006D7AA7">
          <w:rPr>
            <w:noProof/>
            <w:webHidden/>
          </w:rPr>
          <w:fldChar w:fldCharType="separate"/>
        </w:r>
        <w:r w:rsidR="006D7AA7">
          <w:rPr>
            <w:noProof/>
            <w:webHidden/>
          </w:rPr>
          <w:t>11</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69" w:history="1">
        <w:r w:rsidR="006D7AA7" w:rsidRPr="00DA4240">
          <w:rPr>
            <w:rStyle w:val="Hyperlink"/>
            <w:noProof/>
          </w:rPr>
          <w:t>5.3.5</w:t>
        </w:r>
        <w:r w:rsidR="006D7AA7">
          <w:rPr>
            <w:rFonts w:asciiTheme="minorHAnsi" w:eastAsiaTheme="minorEastAsia" w:hAnsiTheme="minorHAnsi" w:cstheme="minorBidi"/>
            <w:noProof/>
            <w:szCs w:val="22"/>
            <w:lang w:eastAsia="en-US"/>
          </w:rPr>
          <w:tab/>
        </w:r>
        <w:r w:rsidR="006D7AA7" w:rsidRPr="00DA4240">
          <w:rPr>
            <w:rStyle w:val="Hyperlink"/>
            <w:noProof/>
          </w:rPr>
          <w:t>To check status and update ERROR_STATUS</w:t>
        </w:r>
        <w:r w:rsidR="006D7AA7">
          <w:rPr>
            <w:noProof/>
            <w:webHidden/>
          </w:rPr>
          <w:tab/>
        </w:r>
        <w:r w:rsidR="006D7AA7">
          <w:rPr>
            <w:noProof/>
            <w:webHidden/>
          </w:rPr>
          <w:fldChar w:fldCharType="begin"/>
        </w:r>
        <w:r w:rsidR="006D7AA7">
          <w:rPr>
            <w:noProof/>
            <w:webHidden/>
          </w:rPr>
          <w:instrText xml:space="preserve"> PAGEREF _Toc373753769 \h </w:instrText>
        </w:r>
        <w:r w:rsidR="006D7AA7">
          <w:rPr>
            <w:noProof/>
            <w:webHidden/>
          </w:rPr>
        </w:r>
        <w:r w:rsidR="006D7AA7">
          <w:rPr>
            <w:noProof/>
            <w:webHidden/>
          </w:rPr>
          <w:fldChar w:fldCharType="separate"/>
        </w:r>
        <w:r w:rsidR="006D7AA7">
          <w:rPr>
            <w:noProof/>
            <w:webHidden/>
          </w:rPr>
          <w:t>11</w:t>
        </w:r>
        <w:r w:rsidR="006D7AA7">
          <w:rPr>
            <w:noProof/>
            <w:webHidden/>
          </w:rPr>
          <w:fldChar w:fldCharType="end"/>
        </w:r>
      </w:hyperlink>
    </w:p>
    <w:p w:rsidR="006D7AA7" w:rsidRDefault="00680AE1">
      <w:pPr>
        <w:pStyle w:val="TOC2"/>
        <w:tabs>
          <w:tab w:val="left" w:pos="880"/>
          <w:tab w:val="right" w:leader="dot" w:pos="10188"/>
        </w:tabs>
        <w:rPr>
          <w:rFonts w:asciiTheme="minorHAnsi" w:eastAsiaTheme="minorEastAsia" w:hAnsiTheme="minorHAnsi" w:cstheme="minorBidi"/>
          <w:noProof/>
          <w:szCs w:val="22"/>
          <w:lang w:eastAsia="en-US"/>
        </w:rPr>
      </w:pPr>
      <w:hyperlink w:anchor="_Toc373753770" w:history="1">
        <w:r w:rsidR="006D7AA7" w:rsidRPr="00DA4240">
          <w:rPr>
            <w:rStyle w:val="Hyperlink"/>
            <w:noProof/>
            <w:highlight w:val="lightGray"/>
          </w:rPr>
          <w:t>5.4</w:t>
        </w:r>
        <w:r w:rsidR="006D7AA7">
          <w:rPr>
            <w:rFonts w:asciiTheme="minorHAnsi" w:eastAsiaTheme="minorEastAsia" w:hAnsiTheme="minorHAnsi" w:cstheme="minorBidi"/>
            <w:noProof/>
            <w:szCs w:val="22"/>
            <w:lang w:eastAsia="en-US"/>
          </w:rPr>
          <w:tab/>
        </w:r>
        <w:r w:rsidR="006D7AA7" w:rsidRPr="00DA4240">
          <w:rPr>
            <w:rStyle w:val="Hyperlink"/>
            <w:noProof/>
            <w:highlight w:val="lightGray"/>
          </w:rPr>
          <w:t>“Stand-by” phase</w:t>
        </w:r>
        <w:r w:rsidR="006D7AA7">
          <w:rPr>
            <w:noProof/>
            <w:webHidden/>
          </w:rPr>
          <w:tab/>
        </w:r>
        <w:r w:rsidR="006D7AA7">
          <w:rPr>
            <w:noProof/>
            <w:webHidden/>
          </w:rPr>
          <w:fldChar w:fldCharType="begin"/>
        </w:r>
        <w:r w:rsidR="006D7AA7">
          <w:rPr>
            <w:noProof/>
            <w:webHidden/>
          </w:rPr>
          <w:instrText xml:space="preserve"> PAGEREF _Toc373753770 \h </w:instrText>
        </w:r>
        <w:r w:rsidR="006D7AA7">
          <w:rPr>
            <w:noProof/>
            <w:webHidden/>
          </w:rPr>
        </w:r>
        <w:r w:rsidR="006D7AA7">
          <w:rPr>
            <w:noProof/>
            <w:webHidden/>
          </w:rPr>
          <w:fldChar w:fldCharType="separate"/>
        </w:r>
        <w:r w:rsidR="006D7AA7">
          <w:rPr>
            <w:noProof/>
            <w:webHidden/>
          </w:rPr>
          <w:t>12</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71" w:history="1">
        <w:r w:rsidR="006D7AA7" w:rsidRPr="00DA4240">
          <w:rPr>
            <w:rStyle w:val="Hyperlink"/>
            <w:noProof/>
          </w:rPr>
          <w:t>5.4.1</w:t>
        </w:r>
        <w:r w:rsidR="006D7AA7">
          <w:rPr>
            <w:rFonts w:asciiTheme="minorHAnsi" w:eastAsiaTheme="minorEastAsia" w:hAnsiTheme="minorHAnsi" w:cstheme="minorBidi"/>
            <w:noProof/>
            <w:szCs w:val="22"/>
            <w:lang w:eastAsia="en-US"/>
          </w:rPr>
          <w:tab/>
        </w:r>
        <w:r w:rsidR="006D7AA7" w:rsidRPr="00DA4240">
          <w:rPr>
            <w:rStyle w:val="Hyperlink"/>
            <w:noProof/>
          </w:rPr>
          <w:t>To check status and update ERROR_status</w:t>
        </w:r>
        <w:r w:rsidR="006D7AA7">
          <w:rPr>
            <w:noProof/>
            <w:webHidden/>
          </w:rPr>
          <w:tab/>
        </w:r>
        <w:r w:rsidR="006D7AA7">
          <w:rPr>
            <w:noProof/>
            <w:webHidden/>
          </w:rPr>
          <w:fldChar w:fldCharType="begin"/>
        </w:r>
        <w:r w:rsidR="006D7AA7">
          <w:rPr>
            <w:noProof/>
            <w:webHidden/>
          </w:rPr>
          <w:instrText xml:space="preserve"> PAGEREF _Toc373753771 \h </w:instrText>
        </w:r>
        <w:r w:rsidR="006D7AA7">
          <w:rPr>
            <w:noProof/>
            <w:webHidden/>
          </w:rPr>
        </w:r>
        <w:r w:rsidR="006D7AA7">
          <w:rPr>
            <w:noProof/>
            <w:webHidden/>
          </w:rPr>
          <w:fldChar w:fldCharType="separate"/>
        </w:r>
        <w:r w:rsidR="006D7AA7">
          <w:rPr>
            <w:noProof/>
            <w:webHidden/>
          </w:rPr>
          <w:t>13</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72" w:history="1">
        <w:r w:rsidR="006D7AA7" w:rsidRPr="00DA4240">
          <w:rPr>
            <w:rStyle w:val="Hyperlink"/>
            <w:noProof/>
          </w:rPr>
          <w:t>5.4.2</w:t>
        </w:r>
        <w:r w:rsidR="006D7AA7">
          <w:rPr>
            <w:rFonts w:asciiTheme="minorHAnsi" w:eastAsiaTheme="minorEastAsia" w:hAnsiTheme="minorHAnsi" w:cstheme="minorBidi"/>
            <w:noProof/>
            <w:szCs w:val="22"/>
            <w:lang w:eastAsia="en-US"/>
          </w:rPr>
          <w:tab/>
        </w:r>
        <w:r w:rsidR="006D7AA7" w:rsidRPr="00DA4240">
          <w:rPr>
            <w:rStyle w:val="Hyperlink"/>
            <w:noProof/>
          </w:rPr>
          <w:t>To power ON pressure sensing and timer</w:t>
        </w:r>
        <w:r w:rsidR="006D7AA7">
          <w:rPr>
            <w:noProof/>
            <w:webHidden/>
          </w:rPr>
          <w:tab/>
        </w:r>
        <w:r w:rsidR="006D7AA7">
          <w:rPr>
            <w:noProof/>
            <w:webHidden/>
          </w:rPr>
          <w:fldChar w:fldCharType="begin"/>
        </w:r>
        <w:r w:rsidR="006D7AA7">
          <w:rPr>
            <w:noProof/>
            <w:webHidden/>
          </w:rPr>
          <w:instrText xml:space="preserve"> PAGEREF _Toc373753772 \h </w:instrText>
        </w:r>
        <w:r w:rsidR="006D7AA7">
          <w:rPr>
            <w:noProof/>
            <w:webHidden/>
          </w:rPr>
        </w:r>
        <w:r w:rsidR="006D7AA7">
          <w:rPr>
            <w:noProof/>
            <w:webHidden/>
          </w:rPr>
          <w:fldChar w:fldCharType="separate"/>
        </w:r>
        <w:r w:rsidR="006D7AA7">
          <w:rPr>
            <w:noProof/>
            <w:webHidden/>
          </w:rPr>
          <w:t>13</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73" w:history="1">
        <w:r w:rsidR="006D7AA7" w:rsidRPr="00DA4240">
          <w:rPr>
            <w:rStyle w:val="Hyperlink"/>
            <w:noProof/>
          </w:rPr>
          <w:t>5.4.3</w:t>
        </w:r>
        <w:r w:rsidR="006D7AA7">
          <w:rPr>
            <w:rFonts w:asciiTheme="minorHAnsi" w:eastAsiaTheme="minorEastAsia" w:hAnsiTheme="minorHAnsi" w:cstheme="minorBidi"/>
            <w:noProof/>
            <w:szCs w:val="22"/>
            <w:lang w:eastAsia="en-US"/>
          </w:rPr>
          <w:tab/>
        </w:r>
        <w:r w:rsidR="006D7AA7" w:rsidRPr="00DA4240">
          <w:rPr>
            <w:rStyle w:val="Hyperlink"/>
            <w:noProof/>
          </w:rPr>
          <w:t>To measure pressure and sensor current level</w:t>
        </w:r>
        <w:r w:rsidR="006D7AA7">
          <w:rPr>
            <w:noProof/>
            <w:webHidden/>
          </w:rPr>
          <w:tab/>
        </w:r>
        <w:r w:rsidR="006D7AA7">
          <w:rPr>
            <w:noProof/>
            <w:webHidden/>
          </w:rPr>
          <w:fldChar w:fldCharType="begin"/>
        </w:r>
        <w:r w:rsidR="006D7AA7">
          <w:rPr>
            <w:noProof/>
            <w:webHidden/>
          </w:rPr>
          <w:instrText xml:space="preserve"> PAGEREF _Toc373753773 \h </w:instrText>
        </w:r>
        <w:r w:rsidR="006D7AA7">
          <w:rPr>
            <w:noProof/>
            <w:webHidden/>
          </w:rPr>
        </w:r>
        <w:r w:rsidR="006D7AA7">
          <w:rPr>
            <w:noProof/>
            <w:webHidden/>
          </w:rPr>
          <w:fldChar w:fldCharType="separate"/>
        </w:r>
        <w:r w:rsidR="006D7AA7">
          <w:rPr>
            <w:noProof/>
            <w:webHidden/>
          </w:rPr>
          <w:t>13</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74" w:history="1">
        <w:r w:rsidR="006D7AA7" w:rsidRPr="00DA4240">
          <w:rPr>
            <w:rStyle w:val="Hyperlink"/>
            <w:noProof/>
          </w:rPr>
          <w:t>5.4.4</w:t>
        </w:r>
        <w:r w:rsidR="006D7AA7">
          <w:rPr>
            <w:rFonts w:asciiTheme="minorHAnsi" w:eastAsiaTheme="minorEastAsia" w:hAnsiTheme="minorHAnsi" w:cstheme="minorBidi"/>
            <w:noProof/>
            <w:szCs w:val="22"/>
            <w:lang w:eastAsia="en-US"/>
          </w:rPr>
          <w:tab/>
        </w:r>
        <w:r w:rsidR="006D7AA7" w:rsidRPr="00DA4240">
          <w:rPr>
            <w:rStyle w:val="Hyperlink"/>
            <w:noProof/>
          </w:rPr>
          <w:t>To power ON pressure sensing and timer</w:t>
        </w:r>
        <w:r w:rsidR="006D7AA7">
          <w:rPr>
            <w:noProof/>
            <w:webHidden/>
          </w:rPr>
          <w:tab/>
        </w:r>
        <w:r w:rsidR="006D7AA7">
          <w:rPr>
            <w:noProof/>
            <w:webHidden/>
          </w:rPr>
          <w:fldChar w:fldCharType="begin"/>
        </w:r>
        <w:r w:rsidR="006D7AA7">
          <w:rPr>
            <w:noProof/>
            <w:webHidden/>
          </w:rPr>
          <w:instrText xml:space="preserve"> PAGEREF _Toc373753774 \h </w:instrText>
        </w:r>
        <w:r w:rsidR="006D7AA7">
          <w:rPr>
            <w:noProof/>
            <w:webHidden/>
          </w:rPr>
        </w:r>
        <w:r w:rsidR="006D7AA7">
          <w:rPr>
            <w:noProof/>
            <w:webHidden/>
          </w:rPr>
          <w:fldChar w:fldCharType="separate"/>
        </w:r>
        <w:r w:rsidR="006D7AA7">
          <w:rPr>
            <w:noProof/>
            <w:webHidden/>
          </w:rPr>
          <w:t>13</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75" w:history="1">
        <w:r w:rsidR="006D7AA7" w:rsidRPr="00DA4240">
          <w:rPr>
            <w:rStyle w:val="Hyperlink"/>
            <w:noProof/>
          </w:rPr>
          <w:t>5.4.5</w:t>
        </w:r>
        <w:r w:rsidR="006D7AA7">
          <w:rPr>
            <w:rFonts w:asciiTheme="minorHAnsi" w:eastAsiaTheme="minorEastAsia" w:hAnsiTheme="minorHAnsi" w:cstheme="minorBidi"/>
            <w:noProof/>
            <w:szCs w:val="22"/>
            <w:lang w:eastAsia="en-US"/>
          </w:rPr>
          <w:tab/>
        </w:r>
        <w:r w:rsidR="006D7AA7" w:rsidRPr="00DA4240">
          <w:rPr>
            <w:rStyle w:val="Hyperlink"/>
            <w:noProof/>
          </w:rPr>
          <w:t>To compare sensor current level to accepted range</w:t>
        </w:r>
        <w:r w:rsidR="006D7AA7">
          <w:rPr>
            <w:noProof/>
            <w:webHidden/>
          </w:rPr>
          <w:tab/>
        </w:r>
        <w:r w:rsidR="006D7AA7">
          <w:rPr>
            <w:noProof/>
            <w:webHidden/>
          </w:rPr>
          <w:fldChar w:fldCharType="begin"/>
        </w:r>
        <w:r w:rsidR="006D7AA7">
          <w:rPr>
            <w:noProof/>
            <w:webHidden/>
          </w:rPr>
          <w:instrText xml:space="preserve"> PAGEREF _Toc373753775 \h </w:instrText>
        </w:r>
        <w:r w:rsidR="006D7AA7">
          <w:rPr>
            <w:noProof/>
            <w:webHidden/>
          </w:rPr>
        </w:r>
        <w:r w:rsidR="006D7AA7">
          <w:rPr>
            <w:noProof/>
            <w:webHidden/>
          </w:rPr>
          <w:fldChar w:fldCharType="separate"/>
        </w:r>
        <w:r w:rsidR="006D7AA7">
          <w:rPr>
            <w:noProof/>
            <w:webHidden/>
          </w:rPr>
          <w:t>13</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76" w:history="1">
        <w:r w:rsidR="006D7AA7" w:rsidRPr="00DA4240">
          <w:rPr>
            <w:rStyle w:val="Hyperlink"/>
            <w:noProof/>
          </w:rPr>
          <w:t>5.4.6</w:t>
        </w:r>
        <w:r w:rsidR="006D7AA7">
          <w:rPr>
            <w:rFonts w:asciiTheme="minorHAnsi" w:eastAsiaTheme="minorEastAsia" w:hAnsiTheme="minorHAnsi" w:cstheme="minorBidi"/>
            <w:noProof/>
            <w:szCs w:val="22"/>
            <w:lang w:eastAsia="en-US"/>
          </w:rPr>
          <w:tab/>
        </w:r>
        <w:r w:rsidR="006D7AA7" w:rsidRPr="00DA4240">
          <w:rPr>
            <w:rStyle w:val="Hyperlink"/>
            <w:noProof/>
          </w:rPr>
          <w:t>To briefly power ON LED output</w:t>
        </w:r>
        <w:r w:rsidR="006D7AA7">
          <w:rPr>
            <w:noProof/>
            <w:webHidden/>
          </w:rPr>
          <w:tab/>
        </w:r>
        <w:r w:rsidR="006D7AA7">
          <w:rPr>
            <w:noProof/>
            <w:webHidden/>
          </w:rPr>
          <w:fldChar w:fldCharType="begin"/>
        </w:r>
        <w:r w:rsidR="006D7AA7">
          <w:rPr>
            <w:noProof/>
            <w:webHidden/>
          </w:rPr>
          <w:instrText xml:space="preserve"> PAGEREF _Toc373753776 \h </w:instrText>
        </w:r>
        <w:r w:rsidR="006D7AA7">
          <w:rPr>
            <w:noProof/>
            <w:webHidden/>
          </w:rPr>
        </w:r>
        <w:r w:rsidR="006D7AA7">
          <w:rPr>
            <w:noProof/>
            <w:webHidden/>
          </w:rPr>
          <w:fldChar w:fldCharType="separate"/>
        </w:r>
        <w:r w:rsidR="006D7AA7">
          <w:rPr>
            <w:noProof/>
            <w:webHidden/>
          </w:rPr>
          <w:t>13</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77" w:history="1">
        <w:r w:rsidR="006D7AA7" w:rsidRPr="00DA4240">
          <w:rPr>
            <w:rStyle w:val="Hyperlink"/>
            <w:noProof/>
          </w:rPr>
          <w:t>5.4.7</w:t>
        </w:r>
        <w:r w:rsidR="006D7AA7">
          <w:rPr>
            <w:rFonts w:asciiTheme="minorHAnsi" w:eastAsiaTheme="minorEastAsia" w:hAnsiTheme="minorHAnsi" w:cstheme="minorBidi"/>
            <w:noProof/>
            <w:szCs w:val="22"/>
            <w:lang w:eastAsia="en-US"/>
          </w:rPr>
          <w:tab/>
        </w:r>
        <w:r w:rsidR="006D7AA7" w:rsidRPr="00DA4240">
          <w:rPr>
            <w:rStyle w:val="Hyperlink"/>
            <w:noProof/>
          </w:rPr>
          <w:t>To compare pressure level to OPE_DEPTH</w:t>
        </w:r>
        <w:r w:rsidR="006D7AA7">
          <w:rPr>
            <w:noProof/>
            <w:webHidden/>
          </w:rPr>
          <w:tab/>
        </w:r>
        <w:r w:rsidR="006D7AA7">
          <w:rPr>
            <w:noProof/>
            <w:webHidden/>
          </w:rPr>
          <w:fldChar w:fldCharType="begin"/>
        </w:r>
        <w:r w:rsidR="006D7AA7">
          <w:rPr>
            <w:noProof/>
            <w:webHidden/>
          </w:rPr>
          <w:instrText xml:space="preserve"> PAGEREF _Toc373753777 \h </w:instrText>
        </w:r>
        <w:r w:rsidR="006D7AA7">
          <w:rPr>
            <w:noProof/>
            <w:webHidden/>
          </w:rPr>
        </w:r>
        <w:r w:rsidR="006D7AA7">
          <w:rPr>
            <w:noProof/>
            <w:webHidden/>
          </w:rPr>
          <w:fldChar w:fldCharType="separate"/>
        </w:r>
        <w:r w:rsidR="006D7AA7">
          <w:rPr>
            <w:noProof/>
            <w:webHidden/>
          </w:rPr>
          <w:t>13</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78" w:history="1">
        <w:r w:rsidR="006D7AA7" w:rsidRPr="00DA4240">
          <w:rPr>
            <w:rStyle w:val="Hyperlink"/>
            <w:noProof/>
          </w:rPr>
          <w:t>5.4.8</w:t>
        </w:r>
        <w:r w:rsidR="006D7AA7">
          <w:rPr>
            <w:rFonts w:asciiTheme="minorHAnsi" w:eastAsiaTheme="minorEastAsia" w:hAnsiTheme="minorHAnsi" w:cstheme="minorBidi"/>
            <w:noProof/>
            <w:szCs w:val="22"/>
            <w:lang w:eastAsia="en-US"/>
          </w:rPr>
          <w:tab/>
        </w:r>
        <w:r w:rsidR="006D7AA7" w:rsidRPr="00DA4240">
          <w:rPr>
            <w:rStyle w:val="Hyperlink"/>
            <w:noProof/>
          </w:rPr>
          <w:t>To increase STANDBY_CNT and compare it to OPE_COUNT</w:t>
        </w:r>
        <w:r w:rsidR="006D7AA7">
          <w:rPr>
            <w:noProof/>
            <w:webHidden/>
          </w:rPr>
          <w:tab/>
        </w:r>
        <w:r w:rsidR="006D7AA7">
          <w:rPr>
            <w:noProof/>
            <w:webHidden/>
          </w:rPr>
          <w:fldChar w:fldCharType="begin"/>
        </w:r>
        <w:r w:rsidR="006D7AA7">
          <w:rPr>
            <w:noProof/>
            <w:webHidden/>
          </w:rPr>
          <w:instrText xml:space="preserve"> PAGEREF _Toc373753778 \h </w:instrText>
        </w:r>
        <w:r w:rsidR="006D7AA7">
          <w:rPr>
            <w:noProof/>
            <w:webHidden/>
          </w:rPr>
        </w:r>
        <w:r w:rsidR="006D7AA7">
          <w:rPr>
            <w:noProof/>
            <w:webHidden/>
          </w:rPr>
          <w:fldChar w:fldCharType="separate"/>
        </w:r>
        <w:r w:rsidR="006D7AA7">
          <w:rPr>
            <w:noProof/>
            <w:webHidden/>
          </w:rPr>
          <w:t>13</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79" w:history="1">
        <w:r w:rsidR="006D7AA7" w:rsidRPr="00DA4240">
          <w:rPr>
            <w:rStyle w:val="Hyperlink"/>
            <w:noProof/>
          </w:rPr>
          <w:t>5.4.9</w:t>
        </w:r>
        <w:r w:rsidR="006D7AA7">
          <w:rPr>
            <w:rFonts w:asciiTheme="minorHAnsi" w:eastAsiaTheme="minorEastAsia" w:hAnsiTheme="minorHAnsi" w:cstheme="minorBidi"/>
            <w:noProof/>
            <w:szCs w:val="22"/>
            <w:lang w:eastAsia="en-US"/>
          </w:rPr>
          <w:tab/>
        </w:r>
        <w:r w:rsidR="006D7AA7" w:rsidRPr="00DA4240">
          <w:rPr>
            <w:rStyle w:val="Hyperlink"/>
            <w:noProof/>
          </w:rPr>
          <w:t>RESET STANDBY_CNT</w:t>
        </w:r>
        <w:r w:rsidR="006D7AA7">
          <w:rPr>
            <w:noProof/>
            <w:webHidden/>
          </w:rPr>
          <w:tab/>
        </w:r>
        <w:r w:rsidR="006D7AA7">
          <w:rPr>
            <w:noProof/>
            <w:webHidden/>
          </w:rPr>
          <w:fldChar w:fldCharType="begin"/>
        </w:r>
        <w:r w:rsidR="006D7AA7">
          <w:rPr>
            <w:noProof/>
            <w:webHidden/>
          </w:rPr>
          <w:instrText xml:space="preserve"> PAGEREF _Toc373753779 \h </w:instrText>
        </w:r>
        <w:r w:rsidR="006D7AA7">
          <w:rPr>
            <w:noProof/>
            <w:webHidden/>
          </w:rPr>
        </w:r>
        <w:r w:rsidR="006D7AA7">
          <w:rPr>
            <w:noProof/>
            <w:webHidden/>
          </w:rPr>
          <w:fldChar w:fldCharType="separate"/>
        </w:r>
        <w:r w:rsidR="006D7AA7">
          <w:rPr>
            <w:noProof/>
            <w:webHidden/>
          </w:rPr>
          <w:t>13</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80" w:history="1">
        <w:r w:rsidR="006D7AA7" w:rsidRPr="00DA4240">
          <w:rPr>
            <w:rStyle w:val="Hyperlink"/>
            <w:noProof/>
          </w:rPr>
          <w:t>5.4.10</w:t>
        </w:r>
        <w:r w:rsidR="006D7AA7">
          <w:rPr>
            <w:rFonts w:asciiTheme="minorHAnsi" w:eastAsiaTheme="minorEastAsia" w:hAnsiTheme="minorHAnsi" w:cstheme="minorBidi"/>
            <w:noProof/>
            <w:szCs w:val="22"/>
            <w:lang w:eastAsia="en-US"/>
          </w:rPr>
          <w:tab/>
        </w:r>
        <w:r w:rsidR="006D7AA7" w:rsidRPr="00DA4240">
          <w:rPr>
            <w:rStyle w:val="Hyperlink"/>
            <w:noProof/>
          </w:rPr>
          <w:t>To put microcontroller in ultra-low-power mode</w:t>
        </w:r>
        <w:r w:rsidR="006D7AA7">
          <w:rPr>
            <w:noProof/>
            <w:webHidden/>
          </w:rPr>
          <w:tab/>
        </w:r>
        <w:r w:rsidR="006D7AA7">
          <w:rPr>
            <w:noProof/>
            <w:webHidden/>
          </w:rPr>
          <w:fldChar w:fldCharType="begin"/>
        </w:r>
        <w:r w:rsidR="006D7AA7">
          <w:rPr>
            <w:noProof/>
            <w:webHidden/>
          </w:rPr>
          <w:instrText xml:space="preserve"> PAGEREF _Toc373753780 \h </w:instrText>
        </w:r>
        <w:r w:rsidR="006D7AA7">
          <w:rPr>
            <w:noProof/>
            <w:webHidden/>
          </w:rPr>
        </w:r>
        <w:r w:rsidR="006D7AA7">
          <w:rPr>
            <w:noProof/>
            <w:webHidden/>
          </w:rPr>
          <w:fldChar w:fldCharType="separate"/>
        </w:r>
        <w:r w:rsidR="006D7AA7">
          <w:rPr>
            <w:noProof/>
            <w:webHidden/>
          </w:rPr>
          <w:t>13</w:t>
        </w:r>
        <w:r w:rsidR="006D7AA7">
          <w:rPr>
            <w:noProof/>
            <w:webHidden/>
          </w:rPr>
          <w:fldChar w:fldCharType="end"/>
        </w:r>
      </w:hyperlink>
    </w:p>
    <w:p w:rsidR="006D7AA7" w:rsidRDefault="00680AE1">
      <w:pPr>
        <w:pStyle w:val="TOC2"/>
        <w:tabs>
          <w:tab w:val="left" w:pos="880"/>
          <w:tab w:val="right" w:leader="dot" w:pos="10188"/>
        </w:tabs>
        <w:rPr>
          <w:rFonts w:asciiTheme="minorHAnsi" w:eastAsiaTheme="minorEastAsia" w:hAnsiTheme="minorHAnsi" w:cstheme="minorBidi"/>
          <w:noProof/>
          <w:szCs w:val="22"/>
          <w:lang w:eastAsia="en-US"/>
        </w:rPr>
      </w:pPr>
      <w:hyperlink w:anchor="_Toc373753781" w:history="1">
        <w:r w:rsidR="006D7AA7" w:rsidRPr="00DA4240">
          <w:rPr>
            <w:rStyle w:val="Hyperlink"/>
            <w:noProof/>
            <w:highlight w:val="lightGray"/>
          </w:rPr>
          <w:t>5.5</w:t>
        </w:r>
        <w:r w:rsidR="006D7AA7">
          <w:rPr>
            <w:rFonts w:asciiTheme="minorHAnsi" w:eastAsiaTheme="minorEastAsia" w:hAnsiTheme="minorHAnsi" w:cstheme="minorBidi"/>
            <w:noProof/>
            <w:szCs w:val="22"/>
            <w:lang w:eastAsia="en-US"/>
          </w:rPr>
          <w:tab/>
        </w:r>
        <w:r w:rsidR="006D7AA7" w:rsidRPr="00DA4240">
          <w:rPr>
            <w:rStyle w:val="Hyperlink"/>
            <w:noProof/>
            <w:highlight w:val="lightGray"/>
          </w:rPr>
          <w:t>“Operation” phase</w:t>
        </w:r>
        <w:r w:rsidR="006D7AA7">
          <w:rPr>
            <w:noProof/>
            <w:webHidden/>
          </w:rPr>
          <w:tab/>
        </w:r>
        <w:r w:rsidR="006D7AA7">
          <w:rPr>
            <w:noProof/>
            <w:webHidden/>
          </w:rPr>
          <w:fldChar w:fldCharType="begin"/>
        </w:r>
        <w:r w:rsidR="006D7AA7">
          <w:rPr>
            <w:noProof/>
            <w:webHidden/>
          </w:rPr>
          <w:instrText xml:space="preserve"> PAGEREF _Toc373753781 \h </w:instrText>
        </w:r>
        <w:r w:rsidR="006D7AA7">
          <w:rPr>
            <w:noProof/>
            <w:webHidden/>
          </w:rPr>
        </w:r>
        <w:r w:rsidR="006D7AA7">
          <w:rPr>
            <w:noProof/>
            <w:webHidden/>
          </w:rPr>
          <w:fldChar w:fldCharType="separate"/>
        </w:r>
        <w:r w:rsidR="006D7AA7">
          <w:rPr>
            <w:noProof/>
            <w:webHidden/>
          </w:rPr>
          <w:t>14</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82" w:history="1">
        <w:r w:rsidR="006D7AA7" w:rsidRPr="00DA4240">
          <w:rPr>
            <w:rStyle w:val="Hyperlink"/>
            <w:noProof/>
          </w:rPr>
          <w:t>5.5.1</w:t>
        </w:r>
        <w:r w:rsidR="006D7AA7">
          <w:rPr>
            <w:rFonts w:asciiTheme="minorHAnsi" w:eastAsiaTheme="minorEastAsia" w:hAnsiTheme="minorHAnsi" w:cstheme="minorBidi"/>
            <w:noProof/>
            <w:szCs w:val="22"/>
            <w:lang w:eastAsia="en-US"/>
          </w:rPr>
          <w:tab/>
        </w:r>
        <w:r w:rsidR="006D7AA7" w:rsidRPr="00DA4240">
          <w:rPr>
            <w:rStyle w:val="Hyperlink"/>
            <w:noProof/>
          </w:rPr>
          <w:t>To read and verify configuration bytes</w:t>
        </w:r>
        <w:r w:rsidR="006D7AA7">
          <w:rPr>
            <w:noProof/>
            <w:webHidden/>
          </w:rPr>
          <w:tab/>
        </w:r>
        <w:r w:rsidR="006D7AA7">
          <w:rPr>
            <w:noProof/>
            <w:webHidden/>
          </w:rPr>
          <w:fldChar w:fldCharType="begin"/>
        </w:r>
        <w:r w:rsidR="006D7AA7">
          <w:rPr>
            <w:noProof/>
            <w:webHidden/>
          </w:rPr>
          <w:instrText xml:space="preserve"> PAGEREF _Toc373753782 \h </w:instrText>
        </w:r>
        <w:r w:rsidR="006D7AA7">
          <w:rPr>
            <w:noProof/>
            <w:webHidden/>
          </w:rPr>
        </w:r>
        <w:r w:rsidR="006D7AA7">
          <w:rPr>
            <w:noProof/>
            <w:webHidden/>
          </w:rPr>
          <w:fldChar w:fldCharType="separate"/>
        </w:r>
        <w:r w:rsidR="006D7AA7">
          <w:rPr>
            <w:noProof/>
            <w:webHidden/>
          </w:rPr>
          <w:t>15</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83" w:history="1">
        <w:r w:rsidR="006D7AA7" w:rsidRPr="00DA4240">
          <w:rPr>
            <w:rStyle w:val="Hyperlink"/>
            <w:noProof/>
          </w:rPr>
          <w:t>5.5.2</w:t>
        </w:r>
        <w:r w:rsidR="006D7AA7">
          <w:rPr>
            <w:rFonts w:asciiTheme="minorHAnsi" w:eastAsiaTheme="minorEastAsia" w:hAnsiTheme="minorHAnsi" w:cstheme="minorBidi"/>
            <w:noProof/>
            <w:szCs w:val="22"/>
            <w:lang w:eastAsia="en-US"/>
          </w:rPr>
          <w:tab/>
        </w:r>
        <w:r w:rsidR="006D7AA7" w:rsidRPr="00DA4240">
          <w:rPr>
            <w:rStyle w:val="Hyperlink"/>
            <w:noProof/>
          </w:rPr>
          <w:t>To power ON pressure sensing and timer</w:t>
        </w:r>
        <w:r w:rsidR="006D7AA7">
          <w:rPr>
            <w:noProof/>
            <w:webHidden/>
          </w:rPr>
          <w:tab/>
        </w:r>
        <w:r w:rsidR="006D7AA7">
          <w:rPr>
            <w:noProof/>
            <w:webHidden/>
          </w:rPr>
          <w:fldChar w:fldCharType="begin"/>
        </w:r>
        <w:r w:rsidR="006D7AA7">
          <w:rPr>
            <w:noProof/>
            <w:webHidden/>
          </w:rPr>
          <w:instrText xml:space="preserve"> PAGEREF _Toc373753783 \h </w:instrText>
        </w:r>
        <w:r w:rsidR="006D7AA7">
          <w:rPr>
            <w:noProof/>
            <w:webHidden/>
          </w:rPr>
        </w:r>
        <w:r w:rsidR="006D7AA7">
          <w:rPr>
            <w:noProof/>
            <w:webHidden/>
          </w:rPr>
          <w:fldChar w:fldCharType="separate"/>
        </w:r>
        <w:r w:rsidR="006D7AA7">
          <w:rPr>
            <w:noProof/>
            <w:webHidden/>
          </w:rPr>
          <w:t>15</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84" w:history="1">
        <w:r w:rsidR="006D7AA7" w:rsidRPr="00DA4240">
          <w:rPr>
            <w:rStyle w:val="Hyperlink"/>
            <w:noProof/>
          </w:rPr>
          <w:t>5.5.3</w:t>
        </w:r>
        <w:r w:rsidR="006D7AA7">
          <w:rPr>
            <w:rFonts w:asciiTheme="minorHAnsi" w:eastAsiaTheme="minorEastAsia" w:hAnsiTheme="minorHAnsi" w:cstheme="minorBidi"/>
            <w:noProof/>
            <w:szCs w:val="22"/>
            <w:lang w:eastAsia="en-US"/>
          </w:rPr>
          <w:tab/>
        </w:r>
        <w:r w:rsidR="006D7AA7" w:rsidRPr="00DA4240">
          <w:rPr>
            <w:rStyle w:val="Hyperlink"/>
            <w:noProof/>
          </w:rPr>
          <w:t>To measure pressure and sensor current level</w:t>
        </w:r>
        <w:r w:rsidR="006D7AA7">
          <w:rPr>
            <w:noProof/>
            <w:webHidden/>
          </w:rPr>
          <w:tab/>
        </w:r>
        <w:r w:rsidR="006D7AA7">
          <w:rPr>
            <w:noProof/>
            <w:webHidden/>
          </w:rPr>
          <w:fldChar w:fldCharType="begin"/>
        </w:r>
        <w:r w:rsidR="006D7AA7">
          <w:rPr>
            <w:noProof/>
            <w:webHidden/>
          </w:rPr>
          <w:instrText xml:space="preserve"> PAGEREF _Toc373753784 \h </w:instrText>
        </w:r>
        <w:r w:rsidR="006D7AA7">
          <w:rPr>
            <w:noProof/>
            <w:webHidden/>
          </w:rPr>
        </w:r>
        <w:r w:rsidR="006D7AA7">
          <w:rPr>
            <w:noProof/>
            <w:webHidden/>
          </w:rPr>
          <w:fldChar w:fldCharType="separate"/>
        </w:r>
        <w:r w:rsidR="006D7AA7">
          <w:rPr>
            <w:noProof/>
            <w:webHidden/>
          </w:rPr>
          <w:t>15</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85" w:history="1">
        <w:r w:rsidR="006D7AA7" w:rsidRPr="00DA4240">
          <w:rPr>
            <w:rStyle w:val="Hyperlink"/>
            <w:noProof/>
          </w:rPr>
          <w:t>5.5.4</w:t>
        </w:r>
        <w:r w:rsidR="006D7AA7">
          <w:rPr>
            <w:rFonts w:asciiTheme="minorHAnsi" w:eastAsiaTheme="minorEastAsia" w:hAnsiTheme="minorHAnsi" w:cstheme="minorBidi"/>
            <w:noProof/>
            <w:szCs w:val="22"/>
            <w:lang w:eastAsia="en-US"/>
          </w:rPr>
          <w:tab/>
        </w:r>
        <w:r w:rsidR="006D7AA7" w:rsidRPr="00DA4240">
          <w:rPr>
            <w:rStyle w:val="Hyperlink"/>
            <w:noProof/>
          </w:rPr>
          <w:t>To power OFF pressure sensing and timer</w:t>
        </w:r>
        <w:r w:rsidR="006D7AA7">
          <w:rPr>
            <w:noProof/>
            <w:webHidden/>
          </w:rPr>
          <w:tab/>
        </w:r>
        <w:r w:rsidR="006D7AA7">
          <w:rPr>
            <w:noProof/>
            <w:webHidden/>
          </w:rPr>
          <w:fldChar w:fldCharType="begin"/>
        </w:r>
        <w:r w:rsidR="006D7AA7">
          <w:rPr>
            <w:noProof/>
            <w:webHidden/>
          </w:rPr>
          <w:instrText xml:space="preserve"> PAGEREF _Toc373753785 \h </w:instrText>
        </w:r>
        <w:r w:rsidR="006D7AA7">
          <w:rPr>
            <w:noProof/>
            <w:webHidden/>
          </w:rPr>
        </w:r>
        <w:r w:rsidR="006D7AA7">
          <w:rPr>
            <w:noProof/>
            <w:webHidden/>
          </w:rPr>
          <w:fldChar w:fldCharType="separate"/>
        </w:r>
        <w:r w:rsidR="006D7AA7">
          <w:rPr>
            <w:noProof/>
            <w:webHidden/>
          </w:rPr>
          <w:t>15</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86" w:history="1">
        <w:r w:rsidR="006D7AA7" w:rsidRPr="00DA4240">
          <w:rPr>
            <w:rStyle w:val="Hyperlink"/>
            <w:noProof/>
          </w:rPr>
          <w:t>5.5.5</w:t>
        </w:r>
        <w:r w:rsidR="006D7AA7">
          <w:rPr>
            <w:rFonts w:asciiTheme="minorHAnsi" w:eastAsiaTheme="minorEastAsia" w:hAnsiTheme="minorHAnsi" w:cstheme="minorBidi"/>
            <w:noProof/>
            <w:szCs w:val="22"/>
            <w:lang w:eastAsia="en-US"/>
          </w:rPr>
          <w:tab/>
        </w:r>
        <w:r w:rsidR="006D7AA7" w:rsidRPr="00DA4240">
          <w:rPr>
            <w:rStyle w:val="Hyperlink"/>
            <w:noProof/>
          </w:rPr>
          <w:t>To compare sensor current level to accepted range</w:t>
        </w:r>
        <w:r w:rsidR="006D7AA7">
          <w:rPr>
            <w:noProof/>
            <w:webHidden/>
          </w:rPr>
          <w:tab/>
        </w:r>
        <w:r w:rsidR="006D7AA7">
          <w:rPr>
            <w:noProof/>
            <w:webHidden/>
          </w:rPr>
          <w:fldChar w:fldCharType="begin"/>
        </w:r>
        <w:r w:rsidR="006D7AA7">
          <w:rPr>
            <w:noProof/>
            <w:webHidden/>
          </w:rPr>
          <w:instrText xml:space="preserve"> PAGEREF _Toc373753786 \h </w:instrText>
        </w:r>
        <w:r w:rsidR="006D7AA7">
          <w:rPr>
            <w:noProof/>
            <w:webHidden/>
          </w:rPr>
        </w:r>
        <w:r w:rsidR="006D7AA7">
          <w:rPr>
            <w:noProof/>
            <w:webHidden/>
          </w:rPr>
          <w:fldChar w:fldCharType="separate"/>
        </w:r>
        <w:r w:rsidR="006D7AA7">
          <w:rPr>
            <w:noProof/>
            <w:webHidden/>
          </w:rPr>
          <w:t>15</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87" w:history="1">
        <w:r w:rsidR="006D7AA7" w:rsidRPr="00DA4240">
          <w:rPr>
            <w:rStyle w:val="Hyperlink"/>
            <w:noProof/>
          </w:rPr>
          <w:t>5.5.6</w:t>
        </w:r>
        <w:r w:rsidR="006D7AA7">
          <w:rPr>
            <w:rFonts w:asciiTheme="minorHAnsi" w:eastAsiaTheme="minorEastAsia" w:hAnsiTheme="minorHAnsi" w:cstheme="minorBidi"/>
            <w:noProof/>
            <w:szCs w:val="22"/>
            <w:lang w:eastAsia="en-US"/>
          </w:rPr>
          <w:tab/>
        </w:r>
        <w:r w:rsidR="006D7AA7" w:rsidRPr="00DA4240">
          <w:rPr>
            <w:rStyle w:val="Hyperlink"/>
            <w:noProof/>
          </w:rPr>
          <w:t>To compare pressure level to ACT_DEPTH</w:t>
        </w:r>
        <w:r w:rsidR="006D7AA7">
          <w:rPr>
            <w:noProof/>
            <w:webHidden/>
          </w:rPr>
          <w:tab/>
        </w:r>
        <w:r w:rsidR="006D7AA7">
          <w:rPr>
            <w:noProof/>
            <w:webHidden/>
          </w:rPr>
          <w:fldChar w:fldCharType="begin"/>
        </w:r>
        <w:r w:rsidR="006D7AA7">
          <w:rPr>
            <w:noProof/>
            <w:webHidden/>
          </w:rPr>
          <w:instrText xml:space="preserve"> PAGEREF _Toc373753787 \h </w:instrText>
        </w:r>
        <w:r w:rsidR="006D7AA7">
          <w:rPr>
            <w:noProof/>
            <w:webHidden/>
          </w:rPr>
        </w:r>
        <w:r w:rsidR="006D7AA7">
          <w:rPr>
            <w:noProof/>
            <w:webHidden/>
          </w:rPr>
          <w:fldChar w:fldCharType="separate"/>
        </w:r>
        <w:r w:rsidR="006D7AA7">
          <w:rPr>
            <w:noProof/>
            <w:webHidden/>
          </w:rPr>
          <w:t>15</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88" w:history="1">
        <w:r w:rsidR="006D7AA7" w:rsidRPr="00DA4240">
          <w:rPr>
            <w:rStyle w:val="Hyperlink"/>
            <w:noProof/>
          </w:rPr>
          <w:t>5.5.7</w:t>
        </w:r>
        <w:r w:rsidR="006D7AA7">
          <w:rPr>
            <w:rFonts w:asciiTheme="minorHAnsi" w:eastAsiaTheme="minorEastAsia" w:hAnsiTheme="minorHAnsi" w:cstheme="minorBidi"/>
            <w:noProof/>
            <w:szCs w:val="22"/>
            <w:lang w:eastAsia="en-US"/>
          </w:rPr>
          <w:tab/>
        </w:r>
        <w:r w:rsidR="006D7AA7" w:rsidRPr="00DA4240">
          <w:rPr>
            <w:rStyle w:val="Hyperlink"/>
            <w:noProof/>
          </w:rPr>
          <w:t>To compare pressure level to OPE_DEPTH</w:t>
        </w:r>
        <w:r w:rsidR="006D7AA7">
          <w:rPr>
            <w:noProof/>
            <w:webHidden/>
          </w:rPr>
          <w:tab/>
        </w:r>
        <w:r w:rsidR="006D7AA7">
          <w:rPr>
            <w:noProof/>
            <w:webHidden/>
          </w:rPr>
          <w:fldChar w:fldCharType="begin"/>
        </w:r>
        <w:r w:rsidR="006D7AA7">
          <w:rPr>
            <w:noProof/>
            <w:webHidden/>
          </w:rPr>
          <w:instrText xml:space="preserve"> PAGEREF _Toc373753788 \h </w:instrText>
        </w:r>
        <w:r w:rsidR="006D7AA7">
          <w:rPr>
            <w:noProof/>
            <w:webHidden/>
          </w:rPr>
        </w:r>
        <w:r w:rsidR="006D7AA7">
          <w:rPr>
            <w:noProof/>
            <w:webHidden/>
          </w:rPr>
          <w:fldChar w:fldCharType="separate"/>
        </w:r>
        <w:r w:rsidR="006D7AA7">
          <w:rPr>
            <w:noProof/>
            <w:webHidden/>
          </w:rPr>
          <w:t>15</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89" w:history="1">
        <w:r w:rsidR="006D7AA7" w:rsidRPr="00DA4240">
          <w:rPr>
            <w:rStyle w:val="Hyperlink"/>
            <w:noProof/>
          </w:rPr>
          <w:t>5.5.8</w:t>
        </w:r>
        <w:r w:rsidR="006D7AA7">
          <w:rPr>
            <w:rFonts w:asciiTheme="minorHAnsi" w:eastAsiaTheme="minorEastAsia" w:hAnsiTheme="minorHAnsi" w:cstheme="minorBidi"/>
            <w:noProof/>
            <w:szCs w:val="22"/>
            <w:lang w:eastAsia="en-US"/>
          </w:rPr>
          <w:tab/>
        </w:r>
        <w:r w:rsidR="006D7AA7" w:rsidRPr="00DA4240">
          <w:rPr>
            <w:rStyle w:val="Hyperlink"/>
            <w:noProof/>
          </w:rPr>
          <w:t>To activate PCB output</w:t>
        </w:r>
        <w:r w:rsidR="006D7AA7">
          <w:rPr>
            <w:noProof/>
            <w:webHidden/>
          </w:rPr>
          <w:tab/>
        </w:r>
        <w:r w:rsidR="006D7AA7">
          <w:rPr>
            <w:noProof/>
            <w:webHidden/>
          </w:rPr>
          <w:fldChar w:fldCharType="begin"/>
        </w:r>
        <w:r w:rsidR="006D7AA7">
          <w:rPr>
            <w:noProof/>
            <w:webHidden/>
          </w:rPr>
          <w:instrText xml:space="preserve"> PAGEREF _Toc373753789 \h </w:instrText>
        </w:r>
        <w:r w:rsidR="006D7AA7">
          <w:rPr>
            <w:noProof/>
            <w:webHidden/>
          </w:rPr>
        </w:r>
        <w:r w:rsidR="006D7AA7">
          <w:rPr>
            <w:noProof/>
            <w:webHidden/>
          </w:rPr>
          <w:fldChar w:fldCharType="separate"/>
        </w:r>
        <w:r w:rsidR="006D7AA7">
          <w:rPr>
            <w:noProof/>
            <w:webHidden/>
          </w:rPr>
          <w:t>15</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90" w:history="1">
        <w:r w:rsidR="006D7AA7" w:rsidRPr="00DA4240">
          <w:rPr>
            <w:rStyle w:val="Hyperlink"/>
            <w:noProof/>
          </w:rPr>
          <w:t>5.5.9</w:t>
        </w:r>
        <w:r w:rsidR="006D7AA7">
          <w:rPr>
            <w:rFonts w:asciiTheme="minorHAnsi" w:eastAsiaTheme="minorEastAsia" w:hAnsiTheme="minorHAnsi" w:cstheme="minorBidi"/>
            <w:noProof/>
            <w:szCs w:val="22"/>
            <w:lang w:eastAsia="en-US"/>
          </w:rPr>
          <w:tab/>
        </w:r>
        <w:r w:rsidR="006D7AA7" w:rsidRPr="00DA4240">
          <w:rPr>
            <w:rStyle w:val="Hyperlink"/>
            <w:noProof/>
          </w:rPr>
          <w:t>To put microcontroller in ultra-low-power mode</w:t>
        </w:r>
        <w:r w:rsidR="006D7AA7">
          <w:rPr>
            <w:noProof/>
            <w:webHidden/>
          </w:rPr>
          <w:tab/>
        </w:r>
        <w:r w:rsidR="006D7AA7">
          <w:rPr>
            <w:noProof/>
            <w:webHidden/>
          </w:rPr>
          <w:fldChar w:fldCharType="begin"/>
        </w:r>
        <w:r w:rsidR="006D7AA7">
          <w:rPr>
            <w:noProof/>
            <w:webHidden/>
          </w:rPr>
          <w:instrText xml:space="preserve"> PAGEREF _Toc373753790 \h </w:instrText>
        </w:r>
        <w:r w:rsidR="006D7AA7">
          <w:rPr>
            <w:noProof/>
            <w:webHidden/>
          </w:rPr>
        </w:r>
        <w:r w:rsidR="006D7AA7">
          <w:rPr>
            <w:noProof/>
            <w:webHidden/>
          </w:rPr>
          <w:fldChar w:fldCharType="separate"/>
        </w:r>
        <w:r w:rsidR="006D7AA7">
          <w:rPr>
            <w:noProof/>
            <w:webHidden/>
          </w:rPr>
          <w:t>15</w:t>
        </w:r>
        <w:r w:rsidR="006D7AA7">
          <w:rPr>
            <w:noProof/>
            <w:webHidden/>
          </w:rPr>
          <w:fldChar w:fldCharType="end"/>
        </w:r>
      </w:hyperlink>
    </w:p>
    <w:p w:rsidR="006D7AA7" w:rsidRDefault="00680AE1">
      <w:pPr>
        <w:pStyle w:val="TOC2"/>
        <w:tabs>
          <w:tab w:val="left" w:pos="880"/>
          <w:tab w:val="right" w:leader="dot" w:pos="10188"/>
        </w:tabs>
        <w:rPr>
          <w:rFonts w:asciiTheme="minorHAnsi" w:eastAsiaTheme="minorEastAsia" w:hAnsiTheme="minorHAnsi" w:cstheme="minorBidi"/>
          <w:noProof/>
          <w:szCs w:val="22"/>
          <w:lang w:eastAsia="en-US"/>
        </w:rPr>
      </w:pPr>
      <w:hyperlink w:anchor="_Toc373753791" w:history="1">
        <w:r w:rsidR="006D7AA7" w:rsidRPr="00DA4240">
          <w:rPr>
            <w:rStyle w:val="Hyperlink"/>
            <w:noProof/>
            <w:highlight w:val="lightGray"/>
          </w:rPr>
          <w:t>5.6</w:t>
        </w:r>
        <w:r w:rsidR="006D7AA7">
          <w:rPr>
            <w:rFonts w:asciiTheme="minorHAnsi" w:eastAsiaTheme="minorEastAsia" w:hAnsiTheme="minorHAnsi" w:cstheme="minorBidi"/>
            <w:noProof/>
            <w:szCs w:val="22"/>
            <w:lang w:eastAsia="en-US"/>
          </w:rPr>
          <w:tab/>
        </w:r>
        <w:r w:rsidR="006D7AA7" w:rsidRPr="00DA4240">
          <w:rPr>
            <w:rStyle w:val="Hyperlink"/>
            <w:noProof/>
            <w:highlight w:val="lightGray"/>
          </w:rPr>
          <w:t>“Error” phase</w:t>
        </w:r>
        <w:r w:rsidR="006D7AA7">
          <w:rPr>
            <w:noProof/>
            <w:webHidden/>
          </w:rPr>
          <w:tab/>
        </w:r>
        <w:r w:rsidR="006D7AA7">
          <w:rPr>
            <w:noProof/>
            <w:webHidden/>
          </w:rPr>
          <w:fldChar w:fldCharType="begin"/>
        </w:r>
        <w:r w:rsidR="006D7AA7">
          <w:rPr>
            <w:noProof/>
            <w:webHidden/>
          </w:rPr>
          <w:instrText xml:space="preserve"> PAGEREF _Toc373753791 \h </w:instrText>
        </w:r>
        <w:r w:rsidR="006D7AA7">
          <w:rPr>
            <w:noProof/>
            <w:webHidden/>
          </w:rPr>
        </w:r>
        <w:r w:rsidR="006D7AA7">
          <w:rPr>
            <w:noProof/>
            <w:webHidden/>
          </w:rPr>
          <w:fldChar w:fldCharType="separate"/>
        </w:r>
        <w:r w:rsidR="006D7AA7">
          <w:rPr>
            <w:noProof/>
            <w:webHidden/>
          </w:rPr>
          <w:t>16</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92" w:history="1">
        <w:r w:rsidR="006D7AA7" w:rsidRPr="00DA4240">
          <w:rPr>
            <w:rStyle w:val="Hyperlink"/>
            <w:noProof/>
          </w:rPr>
          <w:t>5.6.1</w:t>
        </w:r>
        <w:r w:rsidR="006D7AA7">
          <w:rPr>
            <w:rFonts w:asciiTheme="minorHAnsi" w:eastAsiaTheme="minorEastAsia" w:hAnsiTheme="minorHAnsi" w:cstheme="minorBidi"/>
            <w:noProof/>
            <w:szCs w:val="22"/>
            <w:lang w:eastAsia="en-US"/>
          </w:rPr>
          <w:tab/>
        </w:r>
        <w:r w:rsidR="006D7AA7" w:rsidRPr="00DA4240">
          <w:rPr>
            <w:rStyle w:val="Hyperlink"/>
            <w:noProof/>
          </w:rPr>
          <w:t>To power ON pressure sensing and timer</w:t>
        </w:r>
        <w:r w:rsidR="006D7AA7">
          <w:rPr>
            <w:noProof/>
            <w:webHidden/>
          </w:rPr>
          <w:tab/>
        </w:r>
        <w:r w:rsidR="006D7AA7">
          <w:rPr>
            <w:noProof/>
            <w:webHidden/>
          </w:rPr>
          <w:fldChar w:fldCharType="begin"/>
        </w:r>
        <w:r w:rsidR="006D7AA7">
          <w:rPr>
            <w:noProof/>
            <w:webHidden/>
          </w:rPr>
          <w:instrText xml:space="preserve"> PAGEREF _Toc373753792 \h </w:instrText>
        </w:r>
        <w:r w:rsidR="006D7AA7">
          <w:rPr>
            <w:noProof/>
            <w:webHidden/>
          </w:rPr>
        </w:r>
        <w:r w:rsidR="006D7AA7">
          <w:rPr>
            <w:noProof/>
            <w:webHidden/>
          </w:rPr>
          <w:fldChar w:fldCharType="separate"/>
        </w:r>
        <w:r w:rsidR="006D7AA7">
          <w:rPr>
            <w:noProof/>
            <w:webHidden/>
          </w:rPr>
          <w:t>17</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93" w:history="1">
        <w:r w:rsidR="006D7AA7" w:rsidRPr="00DA4240">
          <w:rPr>
            <w:rStyle w:val="Hyperlink"/>
            <w:noProof/>
          </w:rPr>
          <w:t>5.6.2</w:t>
        </w:r>
        <w:r w:rsidR="006D7AA7">
          <w:rPr>
            <w:rFonts w:asciiTheme="minorHAnsi" w:eastAsiaTheme="minorEastAsia" w:hAnsiTheme="minorHAnsi" w:cstheme="minorBidi"/>
            <w:noProof/>
            <w:szCs w:val="22"/>
            <w:lang w:eastAsia="en-US"/>
          </w:rPr>
          <w:tab/>
        </w:r>
        <w:r w:rsidR="006D7AA7" w:rsidRPr="00DA4240">
          <w:rPr>
            <w:rStyle w:val="Hyperlink"/>
            <w:noProof/>
          </w:rPr>
          <w:t>To measure pressure and sensor current level</w:t>
        </w:r>
        <w:r w:rsidR="006D7AA7">
          <w:rPr>
            <w:noProof/>
            <w:webHidden/>
          </w:rPr>
          <w:tab/>
        </w:r>
        <w:r w:rsidR="006D7AA7">
          <w:rPr>
            <w:noProof/>
            <w:webHidden/>
          </w:rPr>
          <w:fldChar w:fldCharType="begin"/>
        </w:r>
        <w:r w:rsidR="006D7AA7">
          <w:rPr>
            <w:noProof/>
            <w:webHidden/>
          </w:rPr>
          <w:instrText xml:space="preserve"> PAGEREF _Toc373753793 \h </w:instrText>
        </w:r>
        <w:r w:rsidR="006D7AA7">
          <w:rPr>
            <w:noProof/>
            <w:webHidden/>
          </w:rPr>
        </w:r>
        <w:r w:rsidR="006D7AA7">
          <w:rPr>
            <w:noProof/>
            <w:webHidden/>
          </w:rPr>
          <w:fldChar w:fldCharType="separate"/>
        </w:r>
        <w:r w:rsidR="006D7AA7">
          <w:rPr>
            <w:noProof/>
            <w:webHidden/>
          </w:rPr>
          <w:t>17</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94" w:history="1">
        <w:r w:rsidR="006D7AA7" w:rsidRPr="00DA4240">
          <w:rPr>
            <w:rStyle w:val="Hyperlink"/>
            <w:noProof/>
          </w:rPr>
          <w:t>5.6.3</w:t>
        </w:r>
        <w:r w:rsidR="006D7AA7">
          <w:rPr>
            <w:rFonts w:asciiTheme="minorHAnsi" w:eastAsiaTheme="minorEastAsia" w:hAnsiTheme="minorHAnsi" w:cstheme="minorBidi"/>
            <w:noProof/>
            <w:szCs w:val="22"/>
            <w:lang w:eastAsia="en-US"/>
          </w:rPr>
          <w:tab/>
        </w:r>
        <w:r w:rsidR="006D7AA7" w:rsidRPr="00DA4240">
          <w:rPr>
            <w:rStyle w:val="Hyperlink"/>
            <w:noProof/>
          </w:rPr>
          <w:t>To power OFF pressure sensing and timer</w:t>
        </w:r>
        <w:r w:rsidR="006D7AA7">
          <w:rPr>
            <w:noProof/>
            <w:webHidden/>
          </w:rPr>
          <w:tab/>
        </w:r>
        <w:r w:rsidR="006D7AA7">
          <w:rPr>
            <w:noProof/>
            <w:webHidden/>
          </w:rPr>
          <w:fldChar w:fldCharType="begin"/>
        </w:r>
        <w:r w:rsidR="006D7AA7">
          <w:rPr>
            <w:noProof/>
            <w:webHidden/>
          </w:rPr>
          <w:instrText xml:space="preserve"> PAGEREF _Toc373753794 \h </w:instrText>
        </w:r>
        <w:r w:rsidR="006D7AA7">
          <w:rPr>
            <w:noProof/>
            <w:webHidden/>
          </w:rPr>
        </w:r>
        <w:r w:rsidR="006D7AA7">
          <w:rPr>
            <w:noProof/>
            <w:webHidden/>
          </w:rPr>
          <w:fldChar w:fldCharType="separate"/>
        </w:r>
        <w:r w:rsidR="006D7AA7">
          <w:rPr>
            <w:noProof/>
            <w:webHidden/>
          </w:rPr>
          <w:t>17</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95" w:history="1">
        <w:r w:rsidR="006D7AA7" w:rsidRPr="00DA4240">
          <w:rPr>
            <w:rStyle w:val="Hyperlink"/>
            <w:noProof/>
          </w:rPr>
          <w:t>5.6.4</w:t>
        </w:r>
        <w:r w:rsidR="006D7AA7">
          <w:rPr>
            <w:rFonts w:asciiTheme="minorHAnsi" w:eastAsiaTheme="minorEastAsia" w:hAnsiTheme="minorHAnsi" w:cstheme="minorBidi"/>
            <w:noProof/>
            <w:szCs w:val="22"/>
            <w:lang w:eastAsia="en-US"/>
          </w:rPr>
          <w:tab/>
        </w:r>
        <w:r w:rsidR="006D7AA7" w:rsidRPr="00DA4240">
          <w:rPr>
            <w:rStyle w:val="Hyperlink"/>
            <w:noProof/>
          </w:rPr>
          <w:t>To check ERR_CNT</w:t>
        </w:r>
        <w:r w:rsidR="006D7AA7">
          <w:rPr>
            <w:noProof/>
            <w:webHidden/>
          </w:rPr>
          <w:tab/>
        </w:r>
        <w:r w:rsidR="006D7AA7">
          <w:rPr>
            <w:noProof/>
            <w:webHidden/>
          </w:rPr>
          <w:fldChar w:fldCharType="begin"/>
        </w:r>
        <w:r w:rsidR="006D7AA7">
          <w:rPr>
            <w:noProof/>
            <w:webHidden/>
          </w:rPr>
          <w:instrText xml:space="preserve"> PAGEREF _Toc373753795 \h </w:instrText>
        </w:r>
        <w:r w:rsidR="006D7AA7">
          <w:rPr>
            <w:noProof/>
            <w:webHidden/>
          </w:rPr>
        </w:r>
        <w:r w:rsidR="006D7AA7">
          <w:rPr>
            <w:noProof/>
            <w:webHidden/>
          </w:rPr>
          <w:fldChar w:fldCharType="separate"/>
        </w:r>
        <w:r w:rsidR="006D7AA7">
          <w:rPr>
            <w:noProof/>
            <w:webHidden/>
          </w:rPr>
          <w:t>17</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96" w:history="1">
        <w:r w:rsidR="006D7AA7" w:rsidRPr="00DA4240">
          <w:rPr>
            <w:rStyle w:val="Hyperlink"/>
            <w:noProof/>
          </w:rPr>
          <w:t>5.6.5</w:t>
        </w:r>
        <w:r w:rsidR="006D7AA7">
          <w:rPr>
            <w:rFonts w:asciiTheme="minorHAnsi" w:eastAsiaTheme="minorEastAsia" w:hAnsiTheme="minorHAnsi" w:cstheme="minorBidi"/>
            <w:noProof/>
            <w:szCs w:val="22"/>
            <w:lang w:eastAsia="en-US"/>
          </w:rPr>
          <w:tab/>
        </w:r>
        <w:r w:rsidR="006D7AA7" w:rsidRPr="00DA4240">
          <w:rPr>
            <w:rStyle w:val="Hyperlink"/>
            <w:noProof/>
          </w:rPr>
          <w:t>TO RESET ERR_CNT</w:t>
        </w:r>
        <w:r w:rsidR="006D7AA7">
          <w:rPr>
            <w:noProof/>
            <w:webHidden/>
          </w:rPr>
          <w:tab/>
        </w:r>
        <w:r w:rsidR="006D7AA7">
          <w:rPr>
            <w:noProof/>
            <w:webHidden/>
          </w:rPr>
          <w:fldChar w:fldCharType="begin"/>
        </w:r>
        <w:r w:rsidR="006D7AA7">
          <w:rPr>
            <w:noProof/>
            <w:webHidden/>
          </w:rPr>
          <w:instrText xml:space="preserve"> PAGEREF _Toc373753796 \h </w:instrText>
        </w:r>
        <w:r w:rsidR="006D7AA7">
          <w:rPr>
            <w:noProof/>
            <w:webHidden/>
          </w:rPr>
        </w:r>
        <w:r w:rsidR="006D7AA7">
          <w:rPr>
            <w:noProof/>
            <w:webHidden/>
          </w:rPr>
          <w:fldChar w:fldCharType="separate"/>
        </w:r>
        <w:r w:rsidR="006D7AA7">
          <w:rPr>
            <w:noProof/>
            <w:webHidden/>
          </w:rPr>
          <w:t>17</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97" w:history="1">
        <w:r w:rsidR="006D7AA7" w:rsidRPr="00DA4240">
          <w:rPr>
            <w:rStyle w:val="Hyperlink"/>
            <w:noProof/>
          </w:rPr>
          <w:t>5.6.6</w:t>
        </w:r>
        <w:r w:rsidR="006D7AA7">
          <w:rPr>
            <w:rFonts w:asciiTheme="minorHAnsi" w:eastAsiaTheme="minorEastAsia" w:hAnsiTheme="minorHAnsi" w:cstheme="minorBidi"/>
            <w:noProof/>
            <w:szCs w:val="22"/>
            <w:lang w:eastAsia="en-US"/>
          </w:rPr>
          <w:tab/>
        </w:r>
        <w:r w:rsidR="006D7AA7" w:rsidRPr="00DA4240">
          <w:rPr>
            <w:rStyle w:val="Hyperlink"/>
            <w:noProof/>
          </w:rPr>
          <w:t>To increase ERR_CNT</w:t>
        </w:r>
        <w:r w:rsidR="006D7AA7">
          <w:rPr>
            <w:noProof/>
            <w:webHidden/>
          </w:rPr>
          <w:tab/>
        </w:r>
        <w:r w:rsidR="006D7AA7">
          <w:rPr>
            <w:noProof/>
            <w:webHidden/>
          </w:rPr>
          <w:fldChar w:fldCharType="begin"/>
        </w:r>
        <w:r w:rsidR="006D7AA7">
          <w:rPr>
            <w:noProof/>
            <w:webHidden/>
          </w:rPr>
          <w:instrText xml:space="preserve"> PAGEREF _Toc373753797 \h </w:instrText>
        </w:r>
        <w:r w:rsidR="006D7AA7">
          <w:rPr>
            <w:noProof/>
            <w:webHidden/>
          </w:rPr>
        </w:r>
        <w:r w:rsidR="006D7AA7">
          <w:rPr>
            <w:noProof/>
            <w:webHidden/>
          </w:rPr>
          <w:fldChar w:fldCharType="separate"/>
        </w:r>
        <w:r w:rsidR="006D7AA7">
          <w:rPr>
            <w:noProof/>
            <w:webHidden/>
          </w:rPr>
          <w:t>17</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98" w:history="1">
        <w:r w:rsidR="006D7AA7" w:rsidRPr="00DA4240">
          <w:rPr>
            <w:rStyle w:val="Hyperlink"/>
            <w:noProof/>
          </w:rPr>
          <w:t>5.6.7</w:t>
        </w:r>
        <w:r w:rsidR="006D7AA7">
          <w:rPr>
            <w:rFonts w:asciiTheme="minorHAnsi" w:eastAsiaTheme="minorEastAsia" w:hAnsiTheme="minorHAnsi" w:cstheme="minorBidi"/>
            <w:noProof/>
            <w:szCs w:val="22"/>
            <w:lang w:eastAsia="en-US"/>
          </w:rPr>
          <w:tab/>
        </w:r>
        <w:r w:rsidR="006D7AA7" w:rsidRPr="00DA4240">
          <w:rPr>
            <w:rStyle w:val="Hyperlink"/>
            <w:noProof/>
          </w:rPr>
          <w:t>To compare sensor current level to accepted range</w:t>
        </w:r>
        <w:r w:rsidR="006D7AA7">
          <w:rPr>
            <w:noProof/>
            <w:webHidden/>
          </w:rPr>
          <w:tab/>
        </w:r>
        <w:r w:rsidR="006D7AA7">
          <w:rPr>
            <w:noProof/>
            <w:webHidden/>
          </w:rPr>
          <w:fldChar w:fldCharType="begin"/>
        </w:r>
        <w:r w:rsidR="006D7AA7">
          <w:rPr>
            <w:noProof/>
            <w:webHidden/>
          </w:rPr>
          <w:instrText xml:space="preserve"> PAGEREF _Toc373753798 \h </w:instrText>
        </w:r>
        <w:r w:rsidR="006D7AA7">
          <w:rPr>
            <w:noProof/>
            <w:webHidden/>
          </w:rPr>
        </w:r>
        <w:r w:rsidR="006D7AA7">
          <w:rPr>
            <w:noProof/>
            <w:webHidden/>
          </w:rPr>
          <w:fldChar w:fldCharType="separate"/>
        </w:r>
        <w:r w:rsidR="006D7AA7">
          <w:rPr>
            <w:noProof/>
            <w:webHidden/>
          </w:rPr>
          <w:t>17</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799" w:history="1">
        <w:r w:rsidR="006D7AA7" w:rsidRPr="00DA4240">
          <w:rPr>
            <w:rStyle w:val="Hyperlink"/>
            <w:noProof/>
          </w:rPr>
          <w:t>5.6.8</w:t>
        </w:r>
        <w:r w:rsidR="006D7AA7">
          <w:rPr>
            <w:rFonts w:asciiTheme="minorHAnsi" w:eastAsiaTheme="minorEastAsia" w:hAnsiTheme="minorHAnsi" w:cstheme="minorBidi"/>
            <w:noProof/>
            <w:szCs w:val="22"/>
            <w:lang w:eastAsia="en-US"/>
          </w:rPr>
          <w:tab/>
        </w:r>
        <w:r w:rsidR="006D7AA7" w:rsidRPr="00DA4240">
          <w:rPr>
            <w:rStyle w:val="Hyperlink"/>
            <w:noProof/>
          </w:rPr>
          <w:t>Status and update ERROR_status</w:t>
        </w:r>
        <w:r w:rsidR="006D7AA7">
          <w:rPr>
            <w:noProof/>
            <w:webHidden/>
          </w:rPr>
          <w:tab/>
        </w:r>
        <w:r w:rsidR="006D7AA7">
          <w:rPr>
            <w:noProof/>
            <w:webHidden/>
          </w:rPr>
          <w:fldChar w:fldCharType="begin"/>
        </w:r>
        <w:r w:rsidR="006D7AA7">
          <w:rPr>
            <w:noProof/>
            <w:webHidden/>
          </w:rPr>
          <w:instrText xml:space="preserve"> PAGEREF _Toc373753799 \h </w:instrText>
        </w:r>
        <w:r w:rsidR="006D7AA7">
          <w:rPr>
            <w:noProof/>
            <w:webHidden/>
          </w:rPr>
        </w:r>
        <w:r w:rsidR="006D7AA7">
          <w:rPr>
            <w:noProof/>
            <w:webHidden/>
          </w:rPr>
          <w:fldChar w:fldCharType="separate"/>
        </w:r>
        <w:r w:rsidR="006D7AA7">
          <w:rPr>
            <w:noProof/>
            <w:webHidden/>
          </w:rPr>
          <w:t>17</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800" w:history="1">
        <w:r w:rsidR="006D7AA7" w:rsidRPr="00DA4240">
          <w:rPr>
            <w:rStyle w:val="Hyperlink"/>
            <w:noProof/>
          </w:rPr>
          <w:t>5.6.9</w:t>
        </w:r>
        <w:r w:rsidR="006D7AA7">
          <w:rPr>
            <w:rFonts w:asciiTheme="minorHAnsi" w:eastAsiaTheme="minorEastAsia" w:hAnsiTheme="minorHAnsi" w:cstheme="minorBidi"/>
            <w:noProof/>
            <w:szCs w:val="22"/>
            <w:lang w:eastAsia="en-US"/>
          </w:rPr>
          <w:tab/>
        </w:r>
        <w:r w:rsidR="006D7AA7" w:rsidRPr="00DA4240">
          <w:rPr>
            <w:rStyle w:val="Hyperlink"/>
            <w:noProof/>
          </w:rPr>
          <w:t>To briefly power ON LED output</w:t>
        </w:r>
        <w:r w:rsidR="006D7AA7">
          <w:rPr>
            <w:noProof/>
            <w:webHidden/>
          </w:rPr>
          <w:tab/>
        </w:r>
        <w:r w:rsidR="006D7AA7">
          <w:rPr>
            <w:noProof/>
            <w:webHidden/>
          </w:rPr>
          <w:fldChar w:fldCharType="begin"/>
        </w:r>
        <w:r w:rsidR="006D7AA7">
          <w:rPr>
            <w:noProof/>
            <w:webHidden/>
          </w:rPr>
          <w:instrText xml:space="preserve"> PAGEREF _Toc373753800 \h </w:instrText>
        </w:r>
        <w:r w:rsidR="006D7AA7">
          <w:rPr>
            <w:noProof/>
            <w:webHidden/>
          </w:rPr>
        </w:r>
        <w:r w:rsidR="006D7AA7">
          <w:rPr>
            <w:noProof/>
            <w:webHidden/>
          </w:rPr>
          <w:fldChar w:fldCharType="separate"/>
        </w:r>
        <w:r w:rsidR="006D7AA7">
          <w:rPr>
            <w:noProof/>
            <w:webHidden/>
          </w:rPr>
          <w:t>17</w:t>
        </w:r>
        <w:r w:rsidR="006D7AA7">
          <w:rPr>
            <w:noProof/>
            <w:webHidden/>
          </w:rPr>
          <w:fldChar w:fldCharType="end"/>
        </w:r>
      </w:hyperlink>
    </w:p>
    <w:p w:rsidR="006D7AA7" w:rsidRDefault="00680AE1">
      <w:pPr>
        <w:pStyle w:val="TOC3"/>
        <w:tabs>
          <w:tab w:val="left" w:pos="1320"/>
          <w:tab w:val="right" w:leader="dot" w:pos="10188"/>
        </w:tabs>
        <w:rPr>
          <w:rFonts w:asciiTheme="minorHAnsi" w:eastAsiaTheme="minorEastAsia" w:hAnsiTheme="minorHAnsi" w:cstheme="minorBidi"/>
          <w:noProof/>
          <w:szCs w:val="22"/>
          <w:lang w:eastAsia="en-US"/>
        </w:rPr>
      </w:pPr>
      <w:hyperlink w:anchor="_Toc373753801" w:history="1">
        <w:r w:rsidR="006D7AA7" w:rsidRPr="00DA4240">
          <w:rPr>
            <w:rStyle w:val="Hyperlink"/>
            <w:noProof/>
          </w:rPr>
          <w:t>5.6.10</w:t>
        </w:r>
        <w:r w:rsidR="006D7AA7">
          <w:rPr>
            <w:rFonts w:asciiTheme="minorHAnsi" w:eastAsiaTheme="minorEastAsia" w:hAnsiTheme="minorHAnsi" w:cstheme="minorBidi"/>
            <w:noProof/>
            <w:szCs w:val="22"/>
            <w:lang w:eastAsia="en-US"/>
          </w:rPr>
          <w:tab/>
        </w:r>
        <w:r w:rsidR="006D7AA7" w:rsidRPr="00DA4240">
          <w:rPr>
            <w:rStyle w:val="Hyperlink"/>
            <w:noProof/>
          </w:rPr>
          <w:t>To put microcontroller in ultra-low-power mode</w:t>
        </w:r>
        <w:r w:rsidR="006D7AA7">
          <w:rPr>
            <w:noProof/>
            <w:webHidden/>
          </w:rPr>
          <w:tab/>
        </w:r>
        <w:r w:rsidR="006D7AA7">
          <w:rPr>
            <w:noProof/>
            <w:webHidden/>
          </w:rPr>
          <w:fldChar w:fldCharType="begin"/>
        </w:r>
        <w:r w:rsidR="006D7AA7">
          <w:rPr>
            <w:noProof/>
            <w:webHidden/>
          </w:rPr>
          <w:instrText xml:space="preserve"> PAGEREF _Toc373753801 \h </w:instrText>
        </w:r>
        <w:r w:rsidR="006D7AA7">
          <w:rPr>
            <w:noProof/>
            <w:webHidden/>
          </w:rPr>
        </w:r>
        <w:r w:rsidR="006D7AA7">
          <w:rPr>
            <w:noProof/>
            <w:webHidden/>
          </w:rPr>
          <w:fldChar w:fldCharType="separate"/>
        </w:r>
        <w:r w:rsidR="006D7AA7">
          <w:rPr>
            <w:noProof/>
            <w:webHidden/>
          </w:rPr>
          <w:t>17</w:t>
        </w:r>
        <w:r w:rsidR="006D7AA7">
          <w:rPr>
            <w:noProof/>
            <w:webHidden/>
          </w:rPr>
          <w:fldChar w:fldCharType="end"/>
        </w:r>
      </w:hyperlink>
    </w:p>
    <w:p w:rsidR="006D7AA7" w:rsidRDefault="00680AE1">
      <w:pPr>
        <w:pStyle w:val="TOC1"/>
        <w:tabs>
          <w:tab w:val="left" w:pos="440"/>
          <w:tab w:val="right" w:leader="dot" w:pos="10188"/>
        </w:tabs>
        <w:rPr>
          <w:rFonts w:asciiTheme="minorHAnsi" w:eastAsiaTheme="minorEastAsia" w:hAnsiTheme="minorHAnsi" w:cstheme="minorBidi"/>
          <w:noProof/>
          <w:szCs w:val="22"/>
          <w:lang w:eastAsia="en-US"/>
        </w:rPr>
      </w:pPr>
      <w:hyperlink w:anchor="_Toc373753802" w:history="1">
        <w:r w:rsidR="006D7AA7" w:rsidRPr="00DA4240">
          <w:rPr>
            <w:rStyle w:val="Hyperlink"/>
            <w:noProof/>
          </w:rPr>
          <w:t>6</w:t>
        </w:r>
        <w:r w:rsidR="006D7AA7">
          <w:rPr>
            <w:rFonts w:asciiTheme="minorHAnsi" w:eastAsiaTheme="minorEastAsia" w:hAnsiTheme="minorHAnsi" w:cstheme="minorBidi"/>
            <w:noProof/>
            <w:szCs w:val="22"/>
            <w:lang w:eastAsia="en-US"/>
          </w:rPr>
          <w:tab/>
        </w:r>
        <w:r w:rsidR="006D7AA7" w:rsidRPr="00DA4240">
          <w:rPr>
            <w:rStyle w:val="Hyperlink"/>
            <w:noProof/>
          </w:rPr>
          <w:t>BROADSEIS SRD, PCB drawing</w:t>
        </w:r>
        <w:r w:rsidR="006D7AA7">
          <w:rPr>
            <w:noProof/>
            <w:webHidden/>
          </w:rPr>
          <w:tab/>
        </w:r>
        <w:r w:rsidR="006D7AA7">
          <w:rPr>
            <w:noProof/>
            <w:webHidden/>
          </w:rPr>
          <w:fldChar w:fldCharType="begin"/>
        </w:r>
        <w:r w:rsidR="006D7AA7">
          <w:rPr>
            <w:noProof/>
            <w:webHidden/>
          </w:rPr>
          <w:instrText xml:space="preserve"> PAGEREF _Toc373753802 \h </w:instrText>
        </w:r>
        <w:r w:rsidR="006D7AA7">
          <w:rPr>
            <w:noProof/>
            <w:webHidden/>
          </w:rPr>
        </w:r>
        <w:r w:rsidR="006D7AA7">
          <w:rPr>
            <w:noProof/>
            <w:webHidden/>
          </w:rPr>
          <w:fldChar w:fldCharType="separate"/>
        </w:r>
        <w:r w:rsidR="006D7AA7">
          <w:rPr>
            <w:noProof/>
            <w:webHidden/>
          </w:rPr>
          <w:t>18</w:t>
        </w:r>
        <w:r w:rsidR="006D7AA7">
          <w:rPr>
            <w:noProof/>
            <w:webHidden/>
          </w:rPr>
          <w:fldChar w:fldCharType="end"/>
        </w:r>
      </w:hyperlink>
    </w:p>
    <w:p w:rsidR="00F2759B" w:rsidRDefault="00D60886" w:rsidP="00FB4566">
      <w:r>
        <w:fldChar w:fldCharType="end"/>
      </w:r>
      <w:bookmarkStart w:id="4" w:name="_Toc236221677"/>
    </w:p>
    <w:p w:rsidR="00F2759B" w:rsidRDefault="00F2759B" w:rsidP="00FB4566"/>
    <w:p w:rsidR="00F2759B" w:rsidRDefault="00F2759B" w:rsidP="00FB4566"/>
    <w:p w:rsidR="00F2759B" w:rsidRDefault="00F2759B" w:rsidP="00FB4566"/>
    <w:p w:rsidR="00F2759B" w:rsidRDefault="00F2759B" w:rsidP="00FB4566"/>
    <w:p w:rsidR="00F2759B" w:rsidRDefault="00F2759B" w:rsidP="00FB4566"/>
    <w:p w:rsidR="00F2759B" w:rsidRDefault="00F2759B" w:rsidP="00FB4566"/>
    <w:p w:rsidR="00F2759B" w:rsidRDefault="00F2759B" w:rsidP="00FB4566"/>
    <w:p w:rsidR="00F2759B" w:rsidRDefault="00F2759B" w:rsidP="00FB4566"/>
    <w:p w:rsidR="00F2759B" w:rsidRDefault="00F2759B" w:rsidP="00FB4566"/>
    <w:p w:rsidR="00F2759B" w:rsidRDefault="00F2759B" w:rsidP="00FB4566"/>
    <w:p w:rsidR="00F2759B" w:rsidRDefault="00F2759B" w:rsidP="00FB4566"/>
    <w:p w:rsidR="00F2759B" w:rsidRDefault="00F2759B" w:rsidP="00FB4566"/>
    <w:p w:rsidR="00F2759B" w:rsidRDefault="00F2759B" w:rsidP="00FB4566"/>
    <w:p w:rsidR="00F2759B" w:rsidRDefault="00F2759B" w:rsidP="00FB4566"/>
    <w:p w:rsidR="00D60886" w:rsidRDefault="00FB4566" w:rsidP="003951CC">
      <w:pPr>
        <w:pStyle w:val="Heading1"/>
      </w:pPr>
      <w:bookmarkStart w:id="5" w:name="_Toc373753750"/>
      <w:bookmarkEnd w:id="4"/>
      <w:r>
        <w:t>BACKGROUND</w:t>
      </w:r>
      <w:bookmarkEnd w:id="5"/>
    </w:p>
    <w:p w:rsidR="00D60886" w:rsidRDefault="00D60886" w:rsidP="00D60886">
      <w:pPr>
        <w:rPr>
          <w:b/>
        </w:rPr>
      </w:pPr>
    </w:p>
    <w:p w:rsidR="00F2759B" w:rsidRDefault="00F2759B" w:rsidP="00F2759B">
      <w:pPr>
        <w:pStyle w:val="INSText"/>
        <w:rPr>
          <w:lang w:val="nb-NO"/>
        </w:rPr>
      </w:pPr>
      <w:r>
        <w:rPr>
          <w:lang w:val="nb-NO"/>
        </w:rPr>
        <w:t xml:space="preserve">This document defines specifications for a microcontroller firmware for BroadSeis SRD printed circuit boards. Contractor will provide the firmware, the source code and its documentation in </w:t>
      </w:r>
      <w:r w:rsidR="00D26600">
        <w:rPr>
          <w:lang w:val="nb-NO"/>
        </w:rPr>
        <w:t>E</w:t>
      </w:r>
      <w:r>
        <w:rPr>
          <w:lang w:val="nb-NO"/>
        </w:rPr>
        <w:t>nglish.</w:t>
      </w:r>
    </w:p>
    <w:p w:rsidR="00F2759B" w:rsidRDefault="00F2759B" w:rsidP="00F2759B">
      <w:pPr>
        <w:pStyle w:val="INSText"/>
        <w:rPr>
          <w:lang w:val="nb-NO"/>
        </w:rPr>
      </w:pPr>
    </w:p>
    <w:p w:rsidR="00F2759B" w:rsidRPr="00002A8E" w:rsidRDefault="00F2759B" w:rsidP="00F2759B">
      <w:pPr>
        <w:pStyle w:val="INSText"/>
        <w:rPr>
          <w:lang w:val="nb-NO"/>
        </w:rPr>
      </w:pPr>
      <w:r w:rsidRPr="00002A8E">
        <w:rPr>
          <w:lang w:val="nb-NO"/>
        </w:rPr>
        <w:t>Constants shall be defined and well commented on a specific header file and must be made easily modifiable by a third party.</w:t>
      </w:r>
    </w:p>
    <w:p w:rsidR="00F2759B" w:rsidRPr="00002A8E" w:rsidRDefault="00F2759B" w:rsidP="00F2759B">
      <w:pPr>
        <w:pStyle w:val="INSText"/>
        <w:rPr>
          <w:lang w:val="nb-NO"/>
        </w:rPr>
      </w:pPr>
    </w:p>
    <w:p w:rsidR="00F2759B" w:rsidRDefault="00F2759B" w:rsidP="00F2759B">
      <w:pPr>
        <w:pStyle w:val="INSText"/>
        <w:rPr>
          <w:lang w:val="nb-NO"/>
        </w:rPr>
      </w:pPr>
      <w:r w:rsidRPr="00002A8E">
        <w:rPr>
          <w:lang w:val="nb-NO"/>
        </w:rPr>
        <w:t>A synoptique explaining the source code shall be provided at the beginning.</w:t>
      </w:r>
    </w:p>
    <w:p w:rsidR="00715420" w:rsidRDefault="00715420" w:rsidP="00F2759B">
      <w:pPr>
        <w:pStyle w:val="INSText"/>
        <w:rPr>
          <w:lang w:val="nb-NO"/>
        </w:rPr>
      </w:pPr>
    </w:p>
    <w:p w:rsidR="00715420" w:rsidRPr="00715420" w:rsidRDefault="00715420" w:rsidP="00715420">
      <w:pPr>
        <w:pStyle w:val="INSText"/>
        <w:rPr>
          <w:lang w:val="nb-NO"/>
        </w:rPr>
      </w:pPr>
      <w:r w:rsidRPr="00715420">
        <w:rPr>
          <w:lang w:val="nb-NO"/>
        </w:rPr>
        <w:t xml:space="preserve">Documentation would include a general architecture schematics and code comments in </w:t>
      </w:r>
      <w:r w:rsidR="00D26600">
        <w:rPr>
          <w:lang w:val="nb-NO"/>
        </w:rPr>
        <w:t>E</w:t>
      </w:r>
      <w:r w:rsidRPr="00715420">
        <w:rPr>
          <w:lang w:val="nb-NO"/>
        </w:rPr>
        <w:t>nglish</w:t>
      </w:r>
    </w:p>
    <w:p w:rsidR="00F2759B" w:rsidRPr="00002A8E" w:rsidRDefault="00F2759B" w:rsidP="00F2759B">
      <w:pPr>
        <w:pStyle w:val="INSText"/>
        <w:rPr>
          <w:lang w:val="nb-NO"/>
        </w:rPr>
      </w:pPr>
    </w:p>
    <w:p w:rsidR="00F2759B" w:rsidRPr="00002A8E" w:rsidRDefault="00F2759B" w:rsidP="00F2759B">
      <w:pPr>
        <w:pStyle w:val="INSText"/>
        <w:rPr>
          <w:lang w:val="nb-NO"/>
        </w:rPr>
      </w:pPr>
      <w:r w:rsidRPr="00002A8E">
        <w:rPr>
          <w:lang w:val="nb-NO"/>
        </w:rPr>
        <w:t xml:space="preserve">Programming shall be done with an easy distinction between different phases and all comments, including variables shall be in </w:t>
      </w:r>
      <w:r w:rsidR="00C373EF">
        <w:rPr>
          <w:lang w:val="nb-NO"/>
        </w:rPr>
        <w:t>E</w:t>
      </w:r>
      <w:r w:rsidRPr="00002A8E">
        <w:rPr>
          <w:lang w:val="nb-NO"/>
        </w:rPr>
        <w:t>nglish.</w:t>
      </w:r>
    </w:p>
    <w:p w:rsidR="00F2759B" w:rsidRDefault="00F2759B" w:rsidP="00F2759B">
      <w:pPr>
        <w:pStyle w:val="INSText"/>
        <w:rPr>
          <w:lang w:val="nb-NO"/>
        </w:rPr>
      </w:pPr>
    </w:p>
    <w:p w:rsidR="00F2759B" w:rsidRDefault="00F2759B" w:rsidP="00F2759B">
      <w:pPr>
        <w:pStyle w:val="INSText"/>
        <w:rPr>
          <w:lang w:val="nb-NO"/>
        </w:rPr>
      </w:pPr>
      <w:r>
        <w:rPr>
          <w:lang w:val="nb-NO"/>
        </w:rPr>
        <w:t>Microcontroller is a PIC16LF1827. It’s an 18 pin device assembled on a Printed Circuit Board. Its behavior is controlled by parameters stored in a memory that can be accessed by RFID (IS0 15693). The microcontroller also stores information on this memory.</w:t>
      </w:r>
    </w:p>
    <w:p w:rsidR="00F2759B" w:rsidRDefault="00F2759B" w:rsidP="00F2759B">
      <w:pPr>
        <w:pStyle w:val="INSText"/>
        <w:rPr>
          <w:rFonts w:ascii="Calibri" w:eastAsiaTheme="majorEastAsia" w:hAnsi="Calibri"/>
          <w:b/>
          <w:bCs/>
          <w:caps/>
          <w:sz w:val="24"/>
          <w:szCs w:val="24"/>
          <w:lang w:val="nb-NO"/>
        </w:rPr>
      </w:pPr>
    </w:p>
    <w:p w:rsidR="00F2759B" w:rsidRDefault="00F2759B" w:rsidP="00F2759B">
      <w:pPr>
        <w:pStyle w:val="INSText"/>
        <w:jc w:val="center"/>
        <w:rPr>
          <w:lang w:val="nb-NO"/>
        </w:rPr>
      </w:pPr>
      <w:r>
        <w:rPr>
          <w:noProof/>
          <w:lang w:val="en-US" w:eastAsia="en-US"/>
        </w:rPr>
        <w:lastRenderedPageBreak/>
        <w:drawing>
          <wp:inline distT="0" distB="0" distL="0" distR="0" wp14:anchorId="6FDF3AE7" wp14:editId="61E399B7">
            <wp:extent cx="5820410" cy="2373630"/>
            <wp:effectExtent l="0" t="0" r="8890" b="762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0410" cy="2373630"/>
                    </a:xfrm>
                    <a:prstGeom prst="rect">
                      <a:avLst/>
                    </a:prstGeom>
                    <a:noFill/>
                    <a:ln>
                      <a:noFill/>
                    </a:ln>
                  </pic:spPr>
                </pic:pic>
              </a:graphicData>
            </a:graphic>
          </wp:inline>
        </w:drawing>
      </w:r>
    </w:p>
    <w:p w:rsidR="00F2759B" w:rsidRPr="00941ECF" w:rsidRDefault="00A73ED5" w:rsidP="00C13147">
      <w:pPr>
        <w:pStyle w:val="Heading2"/>
        <w:rPr>
          <w:highlight w:val="lightGray"/>
        </w:rPr>
      </w:pPr>
      <w:bookmarkStart w:id="6" w:name="_Toc373753751"/>
      <w:r w:rsidRPr="00941ECF">
        <w:rPr>
          <w:highlight w:val="lightGray"/>
        </w:rPr>
        <w:t>P</w:t>
      </w:r>
      <w:r w:rsidR="00F2759B" w:rsidRPr="00941ECF">
        <w:rPr>
          <w:highlight w:val="lightGray"/>
        </w:rPr>
        <w:t>ower supply</w:t>
      </w:r>
      <w:bookmarkEnd w:id="6"/>
    </w:p>
    <w:p w:rsidR="00F2759B" w:rsidRDefault="00F2759B" w:rsidP="00F2759B">
      <w:pPr>
        <w:pStyle w:val="INSText"/>
      </w:pPr>
      <w:r>
        <w:t xml:space="preserve">Power is supplied to microcontroller via 2 pins. </w:t>
      </w:r>
    </w:p>
    <w:p w:rsidR="00F2759B" w:rsidRDefault="00F2759B" w:rsidP="00A76791">
      <w:pPr>
        <w:pStyle w:val="INSText"/>
        <w:numPr>
          <w:ilvl w:val="0"/>
          <w:numId w:val="6"/>
        </w:numPr>
      </w:pPr>
      <w:r>
        <w:t>Pin 5, VSS: GND network</w:t>
      </w:r>
    </w:p>
    <w:p w:rsidR="00F2759B" w:rsidRDefault="00F2759B" w:rsidP="00F2759B">
      <w:pPr>
        <w:pStyle w:val="INSText"/>
        <w:rPr>
          <w:lang w:val="nb-NO"/>
        </w:rPr>
      </w:pPr>
      <w:r>
        <w:rPr>
          <w:lang w:val="nb-NO"/>
        </w:rPr>
        <w:t>This pin is connected to PCB ground. It is directly connected to battery pack ground.</w:t>
      </w:r>
    </w:p>
    <w:p w:rsidR="00F2759B" w:rsidRDefault="00F2759B" w:rsidP="00A76791">
      <w:pPr>
        <w:pStyle w:val="INSText"/>
        <w:numPr>
          <w:ilvl w:val="0"/>
          <w:numId w:val="6"/>
        </w:numPr>
      </w:pPr>
      <w:r>
        <w:t>Pin 14, VDD: VDD network</w:t>
      </w:r>
    </w:p>
    <w:p w:rsidR="00F2759B" w:rsidRDefault="00F2759B" w:rsidP="00F2759B">
      <w:pPr>
        <w:pStyle w:val="INSText"/>
        <w:rPr>
          <w:lang w:val="nb-NO"/>
        </w:rPr>
      </w:pPr>
      <w:r>
        <w:rPr>
          <w:lang w:val="nb-NO"/>
        </w:rPr>
        <w:t>This pin is connected to VDD network. It is connected to main battery through a fuse.</w:t>
      </w:r>
    </w:p>
    <w:p w:rsidR="004A1C01" w:rsidRDefault="004A1C01" w:rsidP="00F2759B">
      <w:pPr>
        <w:pStyle w:val="INSText"/>
        <w:rPr>
          <w:lang w:val="nb-NO"/>
        </w:rPr>
      </w:pPr>
    </w:p>
    <w:p w:rsidR="004A1C01" w:rsidRDefault="004A1C01" w:rsidP="00F2759B">
      <w:pPr>
        <w:pStyle w:val="INSText"/>
        <w:rPr>
          <w:lang w:val="nb-NO"/>
        </w:rPr>
      </w:pPr>
    </w:p>
    <w:p w:rsidR="00F2759B" w:rsidRPr="00941ECF" w:rsidRDefault="00F2759B" w:rsidP="00C13147">
      <w:pPr>
        <w:pStyle w:val="Heading2"/>
        <w:rPr>
          <w:highlight w:val="lightGray"/>
        </w:rPr>
      </w:pPr>
      <w:bookmarkStart w:id="7" w:name="_Toc373753752"/>
      <w:r w:rsidRPr="00941ECF">
        <w:rPr>
          <w:highlight w:val="lightGray"/>
        </w:rPr>
        <w:t>Power consumption management</w:t>
      </w:r>
      <w:bookmarkEnd w:id="7"/>
    </w:p>
    <w:p w:rsidR="00F2759B" w:rsidRPr="003D0F72" w:rsidRDefault="00F2759B" w:rsidP="00F2759B">
      <w:pPr>
        <w:pStyle w:val="INSText"/>
      </w:pPr>
      <w:r>
        <w:t>Microcontroller use of low-power modes is optimized to reduce power consumption. Microcontroll</w:t>
      </w:r>
      <w:r w:rsidR="00002A8E">
        <w:t>er operations take about 100 </w:t>
      </w:r>
      <w:proofErr w:type="spellStart"/>
      <w:r w:rsidR="009028DC">
        <w:t>ms.</w:t>
      </w:r>
      <w:proofErr w:type="spellEnd"/>
      <w:r w:rsidR="00002A8E">
        <w:t xml:space="preserve"> i</w:t>
      </w:r>
      <w:r>
        <w:t>n parallel to these operations, it charges an oscillator. As soon as operations are finished, microcontroller is put into low-power mode and oscillator takes about one second to discharge (0.9 sec.). Oscillator’s output is connected to an interrupt input of the microcontroller that wakes it up to begin next phase of operation.</w:t>
      </w:r>
    </w:p>
    <w:p w:rsidR="00F2759B" w:rsidRDefault="00F2759B" w:rsidP="00A76791">
      <w:pPr>
        <w:pStyle w:val="INSText"/>
        <w:numPr>
          <w:ilvl w:val="0"/>
          <w:numId w:val="3"/>
        </w:numPr>
      </w:pPr>
      <w:r>
        <w:t>Pin 9, RB3: LP1-VDD network</w:t>
      </w:r>
    </w:p>
    <w:p w:rsidR="00F2759B" w:rsidRDefault="00F2759B" w:rsidP="00F2759B">
      <w:pPr>
        <w:pStyle w:val="INSText"/>
      </w:pPr>
      <w:r>
        <w:t>This pin charges the oscillator</w:t>
      </w:r>
    </w:p>
    <w:p w:rsidR="00F2759B" w:rsidRDefault="00F2759B" w:rsidP="00A76791">
      <w:pPr>
        <w:pStyle w:val="INSText"/>
        <w:numPr>
          <w:ilvl w:val="0"/>
          <w:numId w:val="3"/>
        </w:numPr>
      </w:pPr>
      <w:r>
        <w:t>PIN 3, RA4 and PIN 6, RB0: Cycle network</w:t>
      </w:r>
    </w:p>
    <w:p w:rsidR="00F2759B" w:rsidRDefault="00F2759B" w:rsidP="00F2759B">
      <w:pPr>
        <w:pStyle w:val="INSText"/>
      </w:pPr>
      <w:r>
        <w:t>These pins are connected to the output of the oscillator that cycles microcontroller operation.</w:t>
      </w:r>
    </w:p>
    <w:p w:rsidR="00F2759B" w:rsidRDefault="00F2759B" w:rsidP="00F2759B">
      <w:pPr>
        <w:pStyle w:val="INSText"/>
      </w:pPr>
      <w:r>
        <w:t>RB0 is configured as an interrupt to wake up the microcontroller from sleep mode when it reaches a low-level (0.15 x VDD).</w:t>
      </w:r>
    </w:p>
    <w:p w:rsidR="00F2759B" w:rsidRPr="005332DA" w:rsidRDefault="00F2759B" w:rsidP="00F2759B">
      <w:pPr>
        <w:pStyle w:val="INSText"/>
      </w:pPr>
      <w:r>
        <w:t xml:space="preserve">RA4 is configured as an </w:t>
      </w:r>
      <w:r w:rsidRPr="005C018D">
        <w:rPr>
          <w:lang w:val="en-US"/>
        </w:rPr>
        <w:t>analog</w:t>
      </w:r>
      <w:r>
        <w:t xml:space="preserve"> input that can measure oscillator output voltage but is not used anymore in software.</w:t>
      </w:r>
    </w:p>
    <w:p w:rsidR="00F2759B" w:rsidRDefault="00F2759B" w:rsidP="00F2759B">
      <w:pPr>
        <w:jc w:val="left"/>
        <w:rPr>
          <w:rFonts w:ascii="Calibri" w:eastAsiaTheme="majorEastAsia" w:hAnsi="Calibri" w:cs="Arial"/>
          <w:b/>
          <w:bCs/>
          <w:caps/>
          <w:sz w:val="24"/>
          <w:lang w:val="en-GB" w:eastAsia="nb-NO"/>
        </w:rPr>
      </w:pPr>
    </w:p>
    <w:p w:rsidR="00F2759B" w:rsidRDefault="00F2759B" w:rsidP="00F2759B">
      <w:pPr>
        <w:jc w:val="left"/>
        <w:rPr>
          <w:rFonts w:ascii="Calibri" w:eastAsiaTheme="majorEastAsia" w:hAnsi="Calibri" w:cs="Arial"/>
          <w:b/>
          <w:bCs/>
          <w:caps/>
          <w:sz w:val="24"/>
          <w:lang w:val="en-GB" w:eastAsia="nb-NO"/>
        </w:rPr>
      </w:pPr>
      <w:r>
        <w:br w:type="page"/>
      </w:r>
    </w:p>
    <w:p w:rsidR="00F2759B" w:rsidRPr="00941ECF" w:rsidRDefault="00F2759B" w:rsidP="00C13147">
      <w:pPr>
        <w:pStyle w:val="Heading2"/>
        <w:rPr>
          <w:highlight w:val="lightGray"/>
        </w:rPr>
      </w:pPr>
      <w:bookmarkStart w:id="8" w:name="_Toc373753753"/>
      <w:r w:rsidRPr="00941ECF">
        <w:rPr>
          <w:highlight w:val="lightGray"/>
        </w:rPr>
        <w:lastRenderedPageBreak/>
        <w:t>Battery level monitoring</w:t>
      </w:r>
      <w:bookmarkEnd w:id="8"/>
    </w:p>
    <w:p w:rsidR="00F2759B" w:rsidRDefault="00F2759B" w:rsidP="00F2759B">
      <w:pPr>
        <w:pStyle w:val="INSText"/>
      </w:pPr>
      <w:r>
        <w:t>Battery level monitoring involves three pins:</w:t>
      </w:r>
      <w:r w:rsidRPr="004E2A35">
        <w:t xml:space="preserve"> </w:t>
      </w:r>
    </w:p>
    <w:p w:rsidR="00F2759B" w:rsidRDefault="00F2759B" w:rsidP="00A76791">
      <w:pPr>
        <w:pStyle w:val="INSText"/>
        <w:numPr>
          <w:ilvl w:val="0"/>
          <w:numId w:val="3"/>
        </w:numPr>
      </w:pPr>
      <w:r>
        <w:t>Pin 8: RB2/LP0-VDD</w:t>
      </w:r>
    </w:p>
    <w:p w:rsidR="00F2759B" w:rsidRDefault="00F2759B" w:rsidP="00F2759B">
      <w:pPr>
        <w:pStyle w:val="INSText"/>
      </w:pPr>
      <w:r>
        <w:t>This pin is connected to PCB’s LP0-VDD. At high level, it activates the voltage dividers to the battery and the supercapacitor.</w:t>
      </w:r>
    </w:p>
    <w:p w:rsidR="00F2759B" w:rsidRDefault="00F2759B" w:rsidP="00A76791">
      <w:pPr>
        <w:pStyle w:val="INSText"/>
        <w:numPr>
          <w:ilvl w:val="0"/>
          <w:numId w:val="3"/>
        </w:numPr>
      </w:pPr>
      <w:r>
        <w:t>Pin 18: RA1/Vbat1</w:t>
      </w:r>
    </w:p>
    <w:p w:rsidR="00F2759B" w:rsidRDefault="00F2759B" w:rsidP="00F2759B">
      <w:pPr>
        <w:pStyle w:val="INSText"/>
      </w:pPr>
      <w:r>
        <w:t xml:space="preserve">This pin is connected to the voltage divider to measure battery voltage at the input of the PCB. It is exclusively used as an </w:t>
      </w:r>
      <w:r w:rsidRPr="00414693">
        <w:rPr>
          <w:lang w:val="en-US"/>
        </w:rPr>
        <w:t>analog</w:t>
      </w:r>
      <w:r>
        <w:t xml:space="preserve"> input.</w:t>
      </w:r>
    </w:p>
    <w:p w:rsidR="00F2759B" w:rsidRDefault="000264C1" w:rsidP="00A76791">
      <w:pPr>
        <w:pStyle w:val="INSText"/>
        <w:numPr>
          <w:ilvl w:val="0"/>
          <w:numId w:val="3"/>
        </w:numPr>
      </w:pPr>
      <w:r>
        <w:t>Pin 2: RA3/Vbat</w:t>
      </w:r>
      <w:r w:rsidR="00F2759B">
        <w:t>2</w:t>
      </w:r>
    </w:p>
    <w:p w:rsidR="00F2759B" w:rsidRDefault="00F2759B" w:rsidP="00F2759B">
      <w:pPr>
        <w:pStyle w:val="INSText"/>
      </w:pPr>
      <w:r>
        <w:t xml:space="preserve">This pin is connected to the voltage divider to measure supercapacitor voltage at the input of the PCB. It is exclusively used as an </w:t>
      </w:r>
      <w:r w:rsidRPr="00414693">
        <w:rPr>
          <w:lang w:val="en-US"/>
        </w:rPr>
        <w:t>analog</w:t>
      </w:r>
      <w:r>
        <w:t xml:space="preserve"> input.</w:t>
      </w:r>
    </w:p>
    <w:p w:rsidR="00F2759B" w:rsidRPr="005332DA" w:rsidRDefault="00F2759B" w:rsidP="00F2759B">
      <w:pPr>
        <w:pStyle w:val="INSText"/>
      </w:pPr>
    </w:p>
    <w:p w:rsidR="00F2759B" w:rsidRDefault="00F2759B" w:rsidP="00732F37">
      <w:pPr>
        <w:pStyle w:val="INSText"/>
        <w:jc w:val="center"/>
      </w:pPr>
      <w:r>
        <w:rPr>
          <w:noProof/>
          <w:lang w:val="en-US" w:eastAsia="en-US"/>
        </w:rPr>
        <w:drawing>
          <wp:inline distT="0" distB="0" distL="0" distR="0" wp14:anchorId="344D3319" wp14:editId="10AE05D9">
            <wp:extent cx="4339087" cy="3966338"/>
            <wp:effectExtent l="0" t="0" r="4445"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56951" cy="3982667"/>
                    </a:xfrm>
                    <a:prstGeom prst="rect">
                      <a:avLst/>
                    </a:prstGeom>
                    <a:noFill/>
                    <a:ln>
                      <a:noFill/>
                    </a:ln>
                  </pic:spPr>
                </pic:pic>
              </a:graphicData>
            </a:graphic>
          </wp:inline>
        </w:drawing>
      </w:r>
    </w:p>
    <w:p w:rsidR="00F2759B" w:rsidRDefault="00F2759B" w:rsidP="00F2759B">
      <w:pPr>
        <w:pStyle w:val="INSText"/>
      </w:pPr>
    </w:p>
    <w:p w:rsidR="00F2759B" w:rsidRDefault="00F2759B" w:rsidP="00F2759B">
      <w:pPr>
        <w:pStyle w:val="INSText"/>
      </w:pPr>
      <w:r>
        <w:t>Battery level is expected to be within the range [0, 3.7] V resulting in [0, 1.21] V at divider’s output.</w:t>
      </w:r>
    </w:p>
    <w:p w:rsidR="00F2759B" w:rsidRDefault="00F2759B" w:rsidP="00F2759B">
      <w:pPr>
        <w:pStyle w:val="INSText"/>
      </w:pPr>
      <w:r>
        <w:t>When powering on the device, battery level</w:t>
      </w:r>
      <w:r w:rsidR="00A979BB">
        <w:t xml:space="preserve"> (VDD)</w:t>
      </w:r>
      <w:r>
        <w:t xml:space="preserve"> will be considered as too low for operation when lower than 3.55 V that’s to say 1.16 V.</w:t>
      </w:r>
    </w:p>
    <w:p w:rsidR="00F2759B" w:rsidRDefault="00F2759B" w:rsidP="00F2759B">
      <w:pPr>
        <w:pStyle w:val="INSText"/>
      </w:pPr>
      <w:r>
        <w:t>ADC voltage reference will be chosen to be 2.048 V resulting in a LSB of 2 mV. As a consequence, normal battery measurement range will be [580, 604] LSB. A lower value would indicate a low battery. A higher value would indicate a measurement error.</w:t>
      </w:r>
    </w:p>
    <w:p w:rsidR="00A979BB" w:rsidRPr="003120B6" w:rsidRDefault="00A979BB" w:rsidP="00F2759B">
      <w:pPr>
        <w:pStyle w:val="INSText"/>
      </w:pPr>
      <w:r>
        <w:t>Voltage difference between supercapacitor positive pin and battery positive pin is expected to be lower than 20 mV in normal operation. As a consequence, normal supercapacitor measurement range will be [57</w:t>
      </w:r>
      <w:r w:rsidR="000D615D">
        <w:t>6</w:t>
      </w:r>
      <w:r>
        <w:t xml:space="preserve">, </w:t>
      </w:r>
      <w:r w:rsidR="004A2D71">
        <w:t>604</w:t>
      </w:r>
      <w:r>
        <w:t xml:space="preserve">] LSB and normal level difference will be [0, </w:t>
      </w:r>
      <w:r w:rsidR="000D615D">
        <w:t>4</w:t>
      </w:r>
      <w:r>
        <w:t>] LSB. A higher value would indicate an abnormal supercapacitor current consumption.</w:t>
      </w:r>
    </w:p>
    <w:p w:rsidR="000D615D" w:rsidRDefault="000D615D" w:rsidP="000D615D">
      <w:pPr>
        <w:pStyle w:val="INSText"/>
      </w:pPr>
      <w:r>
        <w:t>Values</w:t>
      </w:r>
      <w:r w:rsidR="000264C1">
        <w:t xml:space="preserve"> stored in RFID memory</w:t>
      </w:r>
      <w:r w:rsidR="00C234DC">
        <w:t xml:space="preserve"> bytes 32 and</w:t>
      </w:r>
      <w:r>
        <w:t xml:space="preserve"> 33 are normalized to the maximum value they can reach: 3700 mV or 604 LSB.</w:t>
      </w:r>
    </w:p>
    <w:p w:rsidR="000D615D" w:rsidRDefault="000D615D" w:rsidP="000D615D">
      <w:pPr>
        <w:pStyle w:val="INSText"/>
      </w:pPr>
    </w:p>
    <w:tbl>
      <w:tblPr>
        <w:tblStyle w:val="TableGrid"/>
        <w:tblW w:w="2500" w:type="pct"/>
        <w:jc w:val="center"/>
        <w:tblLook w:val="04A0" w:firstRow="1" w:lastRow="0" w:firstColumn="1" w:lastColumn="0" w:noHBand="0" w:noVBand="1"/>
      </w:tblPr>
      <w:tblGrid>
        <w:gridCol w:w="2603"/>
        <w:gridCol w:w="2604"/>
      </w:tblGrid>
      <w:tr w:rsidR="000D615D" w:rsidTr="00D26600">
        <w:trPr>
          <w:jc w:val="center"/>
        </w:trPr>
        <w:tc>
          <w:tcPr>
            <w:tcW w:w="0" w:type="auto"/>
          </w:tcPr>
          <w:p w:rsidR="000D615D" w:rsidRDefault="000D615D" w:rsidP="000D615D">
            <w:pPr>
              <w:pStyle w:val="INSText"/>
            </w:pPr>
            <w:r>
              <w:t>Measurement</w:t>
            </w:r>
          </w:p>
        </w:tc>
        <w:tc>
          <w:tcPr>
            <w:tcW w:w="2500" w:type="pct"/>
          </w:tcPr>
          <w:p w:rsidR="000D615D" w:rsidRDefault="000D615D" w:rsidP="000D615D">
            <w:pPr>
              <w:pStyle w:val="INSText"/>
            </w:pPr>
            <w:r>
              <w:t>Stored value</w:t>
            </w:r>
          </w:p>
        </w:tc>
      </w:tr>
      <w:tr w:rsidR="000D615D" w:rsidTr="00D26600">
        <w:trPr>
          <w:jc w:val="center"/>
        </w:trPr>
        <w:tc>
          <w:tcPr>
            <w:tcW w:w="0" w:type="auto"/>
          </w:tcPr>
          <w:p w:rsidR="000D615D" w:rsidRDefault="000D615D" w:rsidP="000D615D">
            <w:pPr>
              <w:pStyle w:val="INSText"/>
            </w:pPr>
            <w:r>
              <w:t>0 to 349 LSB</w:t>
            </w:r>
          </w:p>
        </w:tc>
        <w:tc>
          <w:tcPr>
            <w:tcW w:w="2500" w:type="pct"/>
          </w:tcPr>
          <w:p w:rsidR="000D615D" w:rsidRDefault="000D615D" w:rsidP="000D615D">
            <w:pPr>
              <w:pStyle w:val="INSText"/>
            </w:pPr>
            <w:r>
              <w:t>0 LSB</w:t>
            </w:r>
          </w:p>
        </w:tc>
      </w:tr>
      <w:tr w:rsidR="000D615D" w:rsidTr="00D26600">
        <w:trPr>
          <w:jc w:val="center"/>
        </w:trPr>
        <w:tc>
          <w:tcPr>
            <w:tcW w:w="0" w:type="auto"/>
          </w:tcPr>
          <w:p w:rsidR="000D615D" w:rsidRDefault="000D615D" w:rsidP="000D615D">
            <w:pPr>
              <w:pStyle w:val="INSText"/>
            </w:pPr>
            <w:r>
              <w:t>X from 349 to 604 LSB</w:t>
            </w:r>
          </w:p>
        </w:tc>
        <w:tc>
          <w:tcPr>
            <w:tcW w:w="2500" w:type="pct"/>
          </w:tcPr>
          <w:p w:rsidR="000D615D" w:rsidRDefault="000D615D" w:rsidP="000D615D">
            <w:pPr>
              <w:pStyle w:val="INSText"/>
            </w:pPr>
            <w:r>
              <w:t>X-349 LSB</w:t>
            </w:r>
          </w:p>
        </w:tc>
      </w:tr>
      <w:tr w:rsidR="000D615D" w:rsidTr="00D26600">
        <w:trPr>
          <w:jc w:val="center"/>
        </w:trPr>
        <w:tc>
          <w:tcPr>
            <w:tcW w:w="0" w:type="auto"/>
          </w:tcPr>
          <w:p w:rsidR="000D615D" w:rsidRDefault="000D615D" w:rsidP="000D615D">
            <w:pPr>
              <w:pStyle w:val="INSText"/>
            </w:pPr>
            <w:r>
              <w:t>605 to 1023 LSB</w:t>
            </w:r>
          </w:p>
        </w:tc>
        <w:tc>
          <w:tcPr>
            <w:tcW w:w="2500" w:type="pct"/>
          </w:tcPr>
          <w:p w:rsidR="000D615D" w:rsidRDefault="000D615D" w:rsidP="000D615D">
            <w:pPr>
              <w:pStyle w:val="INSText"/>
            </w:pPr>
            <w:r>
              <w:t>255 LSB</w:t>
            </w:r>
          </w:p>
        </w:tc>
      </w:tr>
    </w:tbl>
    <w:p w:rsidR="000D615D" w:rsidRDefault="000D615D" w:rsidP="000D615D">
      <w:pPr>
        <w:rPr>
          <w:lang w:eastAsia="en-US"/>
        </w:rPr>
      </w:pPr>
    </w:p>
    <w:p w:rsidR="00F2759B" w:rsidRPr="003120B6" w:rsidRDefault="000264C1" w:rsidP="00F2759B">
      <w:pPr>
        <w:pStyle w:val="INSText"/>
      </w:pPr>
      <w:r>
        <w:t xml:space="preserve">If measured value is lower than </w:t>
      </w:r>
      <w:r w:rsidR="000D615D">
        <w:t>349</w:t>
      </w:r>
      <w:r>
        <w:t xml:space="preserve"> LSB, stored value is </w:t>
      </w:r>
      <w:proofErr w:type="gramStart"/>
      <w:r>
        <w:t>0x00</w:t>
      </w:r>
      <w:proofErr w:type="gramEnd"/>
      <w:r>
        <w:t>.</w:t>
      </w:r>
      <w:r w:rsidRPr="000264C1">
        <w:t xml:space="preserve"> </w:t>
      </w:r>
      <w:r>
        <w:t xml:space="preserve">If measured value is higher than </w:t>
      </w:r>
      <w:r w:rsidR="000D615D">
        <w:t>604</w:t>
      </w:r>
      <w:r>
        <w:t xml:space="preserve"> LSB, stored value is 0xFF.</w:t>
      </w:r>
    </w:p>
    <w:p w:rsidR="00F2759B" w:rsidRDefault="00F2759B" w:rsidP="00F2759B">
      <w:pPr>
        <w:jc w:val="left"/>
        <w:rPr>
          <w:rFonts w:ascii="Calibri" w:hAnsi="Calibri" w:cs="Arial"/>
          <w:b/>
          <w:bCs/>
          <w:caps/>
          <w:sz w:val="24"/>
          <w:lang w:val="en-GB" w:eastAsia="nb-NO"/>
        </w:rPr>
      </w:pPr>
      <w:r>
        <w:br w:type="page"/>
      </w:r>
    </w:p>
    <w:p w:rsidR="00F2759B" w:rsidRPr="00941ECF" w:rsidRDefault="00F2759B" w:rsidP="00C13147">
      <w:pPr>
        <w:pStyle w:val="Heading2"/>
        <w:rPr>
          <w:highlight w:val="lightGray"/>
        </w:rPr>
      </w:pPr>
      <w:bookmarkStart w:id="9" w:name="_Toc373753754"/>
      <w:r w:rsidRPr="00941ECF">
        <w:rPr>
          <w:highlight w:val="lightGray"/>
        </w:rPr>
        <w:lastRenderedPageBreak/>
        <w:t>PCB output control and monitoring</w:t>
      </w:r>
      <w:bookmarkEnd w:id="9"/>
    </w:p>
    <w:p w:rsidR="00F2759B" w:rsidRDefault="00F2759B" w:rsidP="00A76791">
      <w:pPr>
        <w:pStyle w:val="INSText"/>
        <w:numPr>
          <w:ilvl w:val="0"/>
          <w:numId w:val="5"/>
        </w:numPr>
      </w:pPr>
      <w:r>
        <w:t>Pin 11, RB5: Check-Fire network</w:t>
      </w:r>
    </w:p>
    <w:p w:rsidR="00F2759B" w:rsidRPr="005332DA" w:rsidRDefault="00F2759B" w:rsidP="00F2759B">
      <w:pPr>
        <w:pStyle w:val="INSText"/>
      </w:pPr>
      <w:r>
        <w:t>This pin activates PCB’s output voltage measurement.</w:t>
      </w:r>
    </w:p>
    <w:p w:rsidR="00F2759B" w:rsidRDefault="00F2759B" w:rsidP="00A76791">
      <w:pPr>
        <w:pStyle w:val="INSText"/>
        <w:numPr>
          <w:ilvl w:val="0"/>
          <w:numId w:val="5"/>
        </w:numPr>
      </w:pPr>
      <w:r>
        <w:t>Pin 16, RA7: FIRE network</w:t>
      </w:r>
      <w:r w:rsidRPr="00A97BC6">
        <w:t xml:space="preserve"> </w:t>
      </w:r>
    </w:p>
    <w:p w:rsidR="00F2759B" w:rsidRDefault="00F2759B" w:rsidP="00F2759B">
      <w:pPr>
        <w:pStyle w:val="INSText"/>
      </w:pPr>
      <w:r>
        <w:t>This pin is connected to PCB’s FIRE output. It is exclusively used as an output whose level must remain low</w:t>
      </w:r>
      <w:r w:rsidR="00C373EF">
        <w:t>?</w:t>
      </w:r>
      <w:r>
        <w:t xml:space="preserve"> </w:t>
      </w:r>
      <w:proofErr w:type="gramStart"/>
      <w:r>
        <w:t>except</w:t>
      </w:r>
      <w:proofErr w:type="gramEnd"/>
      <w:r>
        <w:t xml:space="preserve"> when the activation is wanted.</w:t>
      </w:r>
    </w:p>
    <w:p w:rsidR="00F2759B" w:rsidRDefault="00F2759B" w:rsidP="00A76791">
      <w:pPr>
        <w:pStyle w:val="INSText"/>
        <w:numPr>
          <w:ilvl w:val="0"/>
          <w:numId w:val="5"/>
        </w:numPr>
      </w:pPr>
      <w:r>
        <w:t>Pin 1, RA2: VFIRE network</w:t>
      </w:r>
    </w:p>
    <w:p w:rsidR="00F2759B" w:rsidRDefault="00F2759B" w:rsidP="00F2759B">
      <w:pPr>
        <w:pStyle w:val="INSText"/>
      </w:pPr>
      <w:r>
        <w:t xml:space="preserve">This pin is connected to the voltage divider to measure voltage at the FB- output of the PCB. It is exclusively used as an </w:t>
      </w:r>
      <w:r w:rsidRPr="00414693">
        <w:rPr>
          <w:lang w:val="en-US"/>
        </w:rPr>
        <w:t>analog</w:t>
      </w:r>
      <w:r>
        <w:t xml:space="preserve"> input.</w:t>
      </w:r>
    </w:p>
    <w:p w:rsidR="00F2759B" w:rsidRDefault="00F2759B" w:rsidP="00F2759B">
      <w:pPr>
        <w:pStyle w:val="INSText"/>
      </w:pPr>
    </w:p>
    <w:p w:rsidR="00F2759B" w:rsidRDefault="00F2759B" w:rsidP="00F2759B">
      <w:pPr>
        <w:pStyle w:val="INSText"/>
      </w:pPr>
      <w:r>
        <w:t>When “Check-fire” network is activated, output load is placed between FB+ and PCB’s ground in serial with a reference resistor (470 Ω). Measuring the voltage between both ends of this reference resistor allows checking the resistance of the output load that is expected to be within the range [1.5, 3] Ω.</w:t>
      </w:r>
    </w:p>
    <w:p w:rsidR="00F2759B" w:rsidRDefault="00F2759B" w:rsidP="00F2759B">
      <w:pPr>
        <w:pStyle w:val="INSText"/>
      </w:pPr>
      <w:r>
        <w:t xml:space="preserve">As a consequence, voltage between both ends of this reference resistor should be within the fraction range [99.3, 99.7] % of FB+. FB+ is also a fraction of VDD. Using VDD as a reference for the ADC, it is possible to measure FB+ then voltage between both ends of the reference resistor. The </w:t>
      </w:r>
      <w:r w:rsidR="00400A52">
        <w:t xml:space="preserve">voltage </w:t>
      </w:r>
      <w:r>
        <w:t>difference between these two resistors has to be within the range [3, 7] LSB.</w:t>
      </w:r>
    </w:p>
    <w:p w:rsidR="00C234DC" w:rsidRPr="003120B6" w:rsidRDefault="00C234DC" w:rsidP="00C234DC">
      <w:pPr>
        <w:pStyle w:val="INSText"/>
      </w:pPr>
    </w:p>
    <w:p w:rsidR="00C234DC" w:rsidRDefault="00C234DC" w:rsidP="00C234DC">
      <w:pPr>
        <w:pStyle w:val="INSText"/>
      </w:pPr>
      <w:r>
        <w:t>Last eight bits of measured values are stored in RFID memory bytes 46 and 47.</w:t>
      </w:r>
    </w:p>
    <w:p w:rsidR="00C234DC" w:rsidRPr="003120B6" w:rsidRDefault="00C234DC" w:rsidP="00C234DC">
      <w:pPr>
        <w:pStyle w:val="INSText"/>
      </w:pPr>
      <w:r>
        <w:t xml:space="preserve">If measured value is lower than 769 LSB, stored value is </w:t>
      </w:r>
      <w:proofErr w:type="gramStart"/>
      <w:r>
        <w:t>0x00</w:t>
      </w:r>
      <w:proofErr w:type="gramEnd"/>
      <w:r>
        <w:t>.</w:t>
      </w:r>
    </w:p>
    <w:p w:rsidR="009028DC" w:rsidRDefault="009028DC" w:rsidP="003F337C">
      <w:pPr>
        <w:pStyle w:val="INSText"/>
      </w:pPr>
    </w:p>
    <w:p w:rsidR="009028DC" w:rsidRDefault="009028DC" w:rsidP="003F337C">
      <w:pPr>
        <w:pStyle w:val="INSText"/>
      </w:pPr>
    </w:p>
    <w:p w:rsidR="00F2759B" w:rsidRPr="009028DC" w:rsidRDefault="009028DC" w:rsidP="009028DC">
      <w:pPr>
        <w:pStyle w:val="INSText"/>
        <w:jc w:val="center"/>
      </w:pPr>
      <w:r>
        <w:rPr>
          <w:noProof/>
          <w:lang w:val="en-US" w:eastAsia="en-US"/>
        </w:rPr>
        <w:drawing>
          <wp:inline distT="0" distB="0" distL="0" distR="0" wp14:anchorId="7F231F68" wp14:editId="0178E739">
            <wp:extent cx="4347391" cy="3269411"/>
            <wp:effectExtent l="0" t="0" r="0" b="762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7391" cy="3269411"/>
                    </a:xfrm>
                    <a:prstGeom prst="rect">
                      <a:avLst/>
                    </a:prstGeom>
                    <a:noFill/>
                    <a:ln>
                      <a:noFill/>
                    </a:ln>
                  </pic:spPr>
                </pic:pic>
              </a:graphicData>
            </a:graphic>
          </wp:inline>
        </w:drawing>
      </w:r>
      <w:r w:rsidR="003F337C">
        <w:br w:type="page"/>
      </w:r>
    </w:p>
    <w:p w:rsidR="00F2759B" w:rsidRPr="00941ECF" w:rsidRDefault="00F2759B" w:rsidP="00C13147">
      <w:pPr>
        <w:pStyle w:val="Heading2"/>
        <w:rPr>
          <w:highlight w:val="lightGray"/>
        </w:rPr>
      </w:pPr>
      <w:bookmarkStart w:id="10" w:name="_Toc373753755"/>
      <w:r w:rsidRPr="00941ECF">
        <w:rPr>
          <w:highlight w:val="lightGray"/>
        </w:rPr>
        <w:lastRenderedPageBreak/>
        <w:t>Pressure sensing</w:t>
      </w:r>
      <w:bookmarkEnd w:id="10"/>
    </w:p>
    <w:p w:rsidR="00F2759B" w:rsidRDefault="00F2759B" w:rsidP="00F2759B">
      <w:pPr>
        <w:pStyle w:val="INSText"/>
      </w:pPr>
      <w:r>
        <w:t>Pressure measurement involves 3 pins.</w:t>
      </w:r>
    </w:p>
    <w:p w:rsidR="00F2759B" w:rsidRDefault="00F2759B" w:rsidP="00A76791">
      <w:pPr>
        <w:pStyle w:val="INSText"/>
        <w:numPr>
          <w:ilvl w:val="0"/>
          <w:numId w:val="3"/>
        </w:numPr>
      </w:pPr>
      <w:r>
        <w:t>Pin 9, RB3: LP1-VDD network</w:t>
      </w:r>
    </w:p>
    <w:p w:rsidR="00F2759B" w:rsidRDefault="00F2759B" w:rsidP="00F2759B">
      <w:pPr>
        <w:pStyle w:val="INSText"/>
      </w:pPr>
      <w:r>
        <w:t>This pin activates depth measurement. When sets to high-level, it activates current regulator (U2) that controls the current flowing into the pressure transducer (0.285 mA).</w:t>
      </w:r>
    </w:p>
    <w:p w:rsidR="00F2759B" w:rsidRDefault="00F2759B" w:rsidP="00F2759B">
      <w:pPr>
        <w:pStyle w:val="INSText"/>
      </w:pPr>
      <w:r>
        <w:rPr>
          <w:noProof/>
          <w:lang w:val="en-US" w:eastAsia="en-US"/>
        </w:rPr>
        <w:drawing>
          <wp:inline distT="0" distB="0" distL="0" distR="0" wp14:anchorId="164B34B9" wp14:editId="5E326DD4">
            <wp:extent cx="6597015" cy="2199005"/>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7015" cy="2199005"/>
                    </a:xfrm>
                    <a:prstGeom prst="rect">
                      <a:avLst/>
                    </a:prstGeom>
                    <a:noFill/>
                    <a:ln>
                      <a:noFill/>
                    </a:ln>
                  </pic:spPr>
                </pic:pic>
              </a:graphicData>
            </a:graphic>
          </wp:inline>
        </w:drawing>
      </w:r>
    </w:p>
    <w:p w:rsidR="00F2759B" w:rsidRPr="003A2E8A" w:rsidRDefault="00F2759B" w:rsidP="00F2759B">
      <w:pPr>
        <w:pStyle w:val="INSText"/>
      </w:pPr>
    </w:p>
    <w:p w:rsidR="00F2759B" w:rsidRDefault="00F2759B" w:rsidP="00A76791">
      <w:pPr>
        <w:pStyle w:val="INSText"/>
        <w:numPr>
          <w:ilvl w:val="0"/>
          <w:numId w:val="3"/>
        </w:numPr>
      </w:pPr>
      <w:r>
        <w:t xml:space="preserve">Pin 12, RB6: </w:t>
      </w:r>
      <w:proofErr w:type="spellStart"/>
      <w:r>
        <w:t>ISens</w:t>
      </w:r>
      <w:proofErr w:type="spellEnd"/>
      <w:r>
        <w:t>-Check network</w:t>
      </w:r>
    </w:p>
    <w:p w:rsidR="00F2759B" w:rsidRDefault="00F2759B" w:rsidP="00F2759B">
      <w:pPr>
        <w:pStyle w:val="INSText"/>
      </w:pPr>
      <w:r>
        <w:t>This pin is connected to a resistor in serial with the pressure transducer to measure the current that it draws.</w:t>
      </w:r>
      <w:r w:rsidRPr="00C53742">
        <w:t xml:space="preserve"> </w:t>
      </w:r>
      <w:r>
        <w:t xml:space="preserve">It is used here as an </w:t>
      </w:r>
      <w:r w:rsidRPr="00414693">
        <w:rPr>
          <w:lang w:val="en-US"/>
        </w:rPr>
        <w:t>analog</w:t>
      </w:r>
      <w:r>
        <w:t xml:space="preserve"> input.</w:t>
      </w:r>
    </w:p>
    <w:p w:rsidR="00F2759B" w:rsidRDefault="00F2759B" w:rsidP="00F2759B">
      <w:pPr>
        <w:pStyle w:val="INSText"/>
      </w:pPr>
      <w:r>
        <w:t>As the nominal value of the resistor is 470 Ω and as the nominal current flowing through the pressure transducer is 0.285 mA, the nominal measurement voltage is 0.134 V. As a consequence, this measurement must always be within the range [0.12, 0.15] V; that’s to say within [60, 75] LSB.</w:t>
      </w:r>
    </w:p>
    <w:p w:rsidR="00F2759B" w:rsidRDefault="00F2759B" w:rsidP="00A76791">
      <w:pPr>
        <w:pStyle w:val="INSText"/>
        <w:numPr>
          <w:ilvl w:val="0"/>
          <w:numId w:val="3"/>
        </w:numPr>
      </w:pPr>
      <w:r>
        <w:t xml:space="preserve">Pin 17, RA0: </w:t>
      </w:r>
      <w:proofErr w:type="spellStart"/>
      <w:r>
        <w:t>Ana_Pressure</w:t>
      </w:r>
      <w:proofErr w:type="spellEnd"/>
      <w:r>
        <w:t xml:space="preserve"> network</w:t>
      </w:r>
    </w:p>
    <w:p w:rsidR="00F2759B" w:rsidRDefault="00F2759B" w:rsidP="00F2759B">
      <w:pPr>
        <w:pStyle w:val="INSText"/>
      </w:pPr>
      <w:r>
        <w:t xml:space="preserve">This pin is connected to pressure transducer’s amplifier output to measure ambient pressure. It is exclusively used as an </w:t>
      </w:r>
      <w:r w:rsidRPr="00414693">
        <w:rPr>
          <w:lang w:val="en-US"/>
        </w:rPr>
        <w:t>analog</w:t>
      </w:r>
      <w:r>
        <w:t xml:space="preserve"> input.</w:t>
      </w:r>
    </w:p>
    <w:p w:rsidR="006E40CF" w:rsidRDefault="006E40CF" w:rsidP="006E40CF">
      <w:pPr>
        <w:pStyle w:val="INSText"/>
      </w:pPr>
    </w:p>
    <w:p w:rsidR="006E40CF" w:rsidRPr="003120B6" w:rsidRDefault="006E40CF" w:rsidP="006E40CF">
      <w:pPr>
        <w:pStyle w:val="INSText"/>
      </w:pPr>
      <w:r>
        <w:t>Current and output measurements are stored periodically in memory: during initialization phase, bytes 36 to 39, and during each PCB check, every 60 cycles in stand-by and operation phases, bytes 40 to 43.</w:t>
      </w:r>
    </w:p>
    <w:p w:rsidR="00F2759B" w:rsidRPr="00A97BC6" w:rsidRDefault="006E40CF" w:rsidP="00F2759B">
      <w:pPr>
        <w:pStyle w:val="INSText"/>
      </w:pPr>
      <w:r>
        <w:t>When PCB output is activated, last output measurement is stored in bytes 44 and 45.</w:t>
      </w:r>
    </w:p>
    <w:p w:rsidR="00F2759B" w:rsidRPr="00941ECF" w:rsidRDefault="00F2759B" w:rsidP="00C13147">
      <w:pPr>
        <w:pStyle w:val="Heading2"/>
        <w:rPr>
          <w:highlight w:val="lightGray"/>
        </w:rPr>
      </w:pPr>
      <w:bookmarkStart w:id="11" w:name="_Toc373753756"/>
      <w:r w:rsidRPr="00941ECF">
        <w:rPr>
          <w:highlight w:val="lightGray"/>
        </w:rPr>
        <w:t>Microcontroller programm</w:t>
      </w:r>
      <w:r w:rsidR="000F6D5B" w:rsidRPr="00941ECF">
        <w:rPr>
          <w:highlight w:val="lightGray"/>
        </w:rPr>
        <w:t>ing</w:t>
      </w:r>
      <w:bookmarkEnd w:id="11"/>
    </w:p>
    <w:p w:rsidR="00F2759B" w:rsidRDefault="00F2759B" w:rsidP="00F2759B">
      <w:pPr>
        <w:pStyle w:val="INSText"/>
      </w:pPr>
      <w:r>
        <w:t xml:space="preserve">Microcontroller </w:t>
      </w:r>
      <w:r>
        <w:rPr>
          <w:lang w:val="en-US"/>
        </w:rPr>
        <w:t>programming</w:t>
      </w:r>
      <w:r>
        <w:t xml:space="preserve"> uses the technique called “In-Circuit Serial Programming” (ICSP).</w:t>
      </w:r>
    </w:p>
    <w:p w:rsidR="00F2759B" w:rsidRPr="000104C7" w:rsidRDefault="00F2759B" w:rsidP="00F2759B">
      <w:pPr>
        <w:pStyle w:val="INSText"/>
      </w:pPr>
      <w:r>
        <w:t>It involves 5 pins (including power (VDD) and ground (VSS)) but also:</w:t>
      </w:r>
    </w:p>
    <w:p w:rsidR="00F2759B" w:rsidRDefault="00F2759B" w:rsidP="00A76791">
      <w:pPr>
        <w:pStyle w:val="INSText"/>
        <w:numPr>
          <w:ilvl w:val="0"/>
          <w:numId w:val="3"/>
        </w:numPr>
      </w:pPr>
      <w:r>
        <w:t xml:space="preserve">Pin 13, RB7: </w:t>
      </w:r>
      <w:r w:rsidRPr="000104C7">
        <w:t>ICSPDAT</w:t>
      </w:r>
      <w:r>
        <w:t xml:space="preserve"> network.</w:t>
      </w:r>
    </w:p>
    <w:p w:rsidR="00F2759B" w:rsidRDefault="00F2759B" w:rsidP="00F2759B">
      <w:pPr>
        <w:pStyle w:val="INSText"/>
      </w:pPr>
      <w:r>
        <w:t xml:space="preserve">This connected to </w:t>
      </w:r>
      <w:r w:rsidRPr="000104C7">
        <w:t>ICSPDAT</w:t>
      </w:r>
      <w:r>
        <w:t xml:space="preserve"> network. It is only used to load firmware in microcontroller.</w:t>
      </w:r>
    </w:p>
    <w:p w:rsidR="00F2759B" w:rsidRDefault="00F2759B" w:rsidP="00A76791">
      <w:pPr>
        <w:pStyle w:val="INSText"/>
        <w:numPr>
          <w:ilvl w:val="0"/>
          <w:numId w:val="3"/>
        </w:numPr>
      </w:pPr>
      <w:r>
        <w:t>Pin 12, RB6: ICSPCLK network.</w:t>
      </w:r>
      <w:r w:rsidRPr="00671D31">
        <w:t xml:space="preserve"> </w:t>
      </w:r>
    </w:p>
    <w:p w:rsidR="00F2759B" w:rsidRDefault="00F2759B" w:rsidP="00F2759B">
      <w:pPr>
        <w:pStyle w:val="INSText"/>
      </w:pPr>
      <w:r>
        <w:t xml:space="preserve">This connected to </w:t>
      </w:r>
      <w:r w:rsidRPr="000104C7">
        <w:t>ICSP</w:t>
      </w:r>
      <w:r>
        <w:t>CLK network. It is only used to load firmware in microcontroller.</w:t>
      </w:r>
    </w:p>
    <w:p w:rsidR="00F2759B" w:rsidRDefault="00F2759B" w:rsidP="00A76791">
      <w:pPr>
        <w:pStyle w:val="INSText"/>
        <w:numPr>
          <w:ilvl w:val="0"/>
          <w:numId w:val="3"/>
        </w:numPr>
      </w:pPr>
      <w:r>
        <w:t>PIN 4, RA5</w:t>
      </w:r>
    </w:p>
    <w:p w:rsidR="00F2759B" w:rsidRDefault="00F2759B" w:rsidP="00F2759B">
      <w:pPr>
        <w:pStyle w:val="INSText"/>
      </w:pPr>
      <w:r>
        <w:t>This connected to MCLR/ input of the PCB. It is only used as MCLR/ input (Master Clear with internal pull-up).</w:t>
      </w:r>
    </w:p>
    <w:p w:rsidR="00F2759B" w:rsidRPr="005332DA" w:rsidRDefault="00F2759B" w:rsidP="00F2759B">
      <w:pPr>
        <w:pStyle w:val="INSText"/>
      </w:pPr>
      <w:r>
        <w:t>It is enabled by clearing LVP bit in second configuration word (“configuration word 2”) or by setting MCLRE bit in first configuration word (“Configuration word 1”).</w:t>
      </w:r>
    </w:p>
    <w:p w:rsidR="00F2759B" w:rsidRPr="00A97BC6" w:rsidRDefault="00F2759B" w:rsidP="00F2759B">
      <w:pPr>
        <w:pStyle w:val="INSText"/>
      </w:pPr>
    </w:p>
    <w:p w:rsidR="00F2759B" w:rsidRPr="00941ECF" w:rsidRDefault="00F2759B" w:rsidP="00C13147">
      <w:pPr>
        <w:pStyle w:val="Heading2"/>
        <w:rPr>
          <w:highlight w:val="lightGray"/>
        </w:rPr>
      </w:pPr>
      <w:bookmarkStart w:id="12" w:name="_Toc373753757"/>
      <w:r w:rsidRPr="00941ECF">
        <w:rPr>
          <w:highlight w:val="lightGray"/>
        </w:rPr>
        <w:t>LED flashing</w:t>
      </w:r>
      <w:bookmarkEnd w:id="12"/>
    </w:p>
    <w:p w:rsidR="00F2759B" w:rsidRPr="003120B6" w:rsidRDefault="00F2759B" w:rsidP="00F2759B">
      <w:pPr>
        <w:pStyle w:val="INSText"/>
      </w:pPr>
      <w:r>
        <w:t>Flashing LED is controlled via one pin of the device (Pin 15, RA6). This pin is connected to PCB’s LED output through a resistance used to adjust the current flowing through the LED.</w:t>
      </w:r>
      <w:r w:rsidRPr="00B56521">
        <w:t xml:space="preserve"> </w:t>
      </w:r>
      <w:r>
        <w:t>It is exclusively used as an output whose level must remain low</w:t>
      </w:r>
      <w:r w:rsidR="00C373EF">
        <w:t>,</w:t>
      </w:r>
      <w:r>
        <w:t xml:space="preserve"> except when the LED is wanted to flash.</w:t>
      </w:r>
    </w:p>
    <w:p w:rsidR="00F2759B" w:rsidRDefault="00F2759B" w:rsidP="00F2759B">
      <w:pPr>
        <w:jc w:val="left"/>
        <w:rPr>
          <w:rFonts w:ascii="Calibri" w:eastAsiaTheme="majorEastAsia" w:hAnsi="Calibri" w:cs="Arial"/>
          <w:b/>
          <w:bCs/>
          <w:caps/>
          <w:sz w:val="24"/>
          <w:lang w:val="en-GB" w:eastAsia="nb-NO"/>
        </w:rPr>
      </w:pPr>
      <w:r>
        <w:br w:type="page"/>
      </w:r>
    </w:p>
    <w:p w:rsidR="00C13147" w:rsidRPr="00941ECF" w:rsidRDefault="00F2759B" w:rsidP="00C13147">
      <w:pPr>
        <w:pStyle w:val="Heading2"/>
        <w:rPr>
          <w:highlight w:val="lightGray"/>
        </w:rPr>
      </w:pPr>
      <w:bookmarkStart w:id="13" w:name="_Toc373753758"/>
      <w:r w:rsidRPr="00941ECF">
        <w:rPr>
          <w:highlight w:val="lightGray"/>
        </w:rPr>
        <w:lastRenderedPageBreak/>
        <w:t>Communication with RFID memory</w:t>
      </w:r>
      <w:bookmarkEnd w:id="13"/>
    </w:p>
    <w:p w:rsidR="00F2759B" w:rsidRPr="00861286" w:rsidRDefault="00F2759B" w:rsidP="00F2759B">
      <w:pPr>
        <w:pStyle w:val="INSText"/>
      </w:pPr>
      <w:r>
        <w:t>The PCB includes an RFID memory which communicates with the microcontroller through its inter-integrated circuit (I²C) interface. It involves 3 pins:</w:t>
      </w:r>
    </w:p>
    <w:p w:rsidR="00F2759B" w:rsidRDefault="00F2759B" w:rsidP="00A76791">
      <w:pPr>
        <w:pStyle w:val="INSText"/>
        <w:numPr>
          <w:ilvl w:val="0"/>
          <w:numId w:val="4"/>
        </w:numPr>
      </w:pPr>
      <w:r>
        <w:t>Pin 7, RB1: SDA network</w:t>
      </w:r>
    </w:p>
    <w:p w:rsidR="00F2759B" w:rsidRPr="005332DA" w:rsidRDefault="00F2759B" w:rsidP="00F2759B">
      <w:pPr>
        <w:pStyle w:val="INSText"/>
      </w:pPr>
      <w:r>
        <w:t xml:space="preserve">This pin is connected to memory’s SDA input. It is used to communicate with the memory. </w:t>
      </w:r>
    </w:p>
    <w:p w:rsidR="00F2759B" w:rsidRDefault="00F2759B" w:rsidP="00A76791">
      <w:pPr>
        <w:pStyle w:val="INSText"/>
        <w:numPr>
          <w:ilvl w:val="0"/>
          <w:numId w:val="4"/>
        </w:numPr>
      </w:pPr>
      <w:r>
        <w:t>Pin 10, RB4: SCLK network</w:t>
      </w:r>
    </w:p>
    <w:p w:rsidR="00F2759B" w:rsidRDefault="00F2759B" w:rsidP="00D21B41">
      <w:pPr>
        <w:pStyle w:val="INSText"/>
      </w:pPr>
      <w:r>
        <w:t>This pin is connected to memory’s SCLK input. It is used to communicate with the memory.</w:t>
      </w:r>
    </w:p>
    <w:p w:rsidR="00F2759B" w:rsidRPr="00A4659B" w:rsidRDefault="00F2759B" w:rsidP="00C13147">
      <w:pPr>
        <w:pStyle w:val="Heading3"/>
      </w:pPr>
      <w:bookmarkStart w:id="14" w:name="_Toc373753759"/>
      <w:r w:rsidRPr="00A4659B">
        <w:t>Communication protocol</w:t>
      </w:r>
      <w:bookmarkEnd w:id="14"/>
    </w:p>
    <w:p w:rsidR="00F2759B" w:rsidRDefault="00F2759B" w:rsidP="00F2759B">
      <w:pPr>
        <w:pStyle w:val="INSText"/>
      </w:pPr>
      <w:r>
        <w:t>On this I²C communication bus, microcontroller is the master, RFID memory is the only slave.</w:t>
      </w:r>
    </w:p>
    <w:p w:rsidR="00F2759B" w:rsidRDefault="00F2759B" w:rsidP="00F2759B">
      <w:pPr>
        <w:pStyle w:val="INSText"/>
      </w:pPr>
      <w:r>
        <w:t>RFID memory is a M24-LR-64. Communication protocol is defined in user manual attached to this document.</w:t>
      </w:r>
    </w:p>
    <w:p w:rsidR="00F2759B" w:rsidRDefault="00F2759B" w:rsidP="00C13147">
      <w:pPr>
        <w:pStyle w:val="Heading3"/>
      </w:pPr>
      <w:bookmarkStart w:id="15" w:name="_Toc373753760"/>
      <w:r>
        <w:t>Memory format</w:t>
      </w:r>
      <w:bookmarkEnd w:id="15"/>
    </w:p>
    <w:p w:rsidR="00F2759B" w:rsidRDefault="00F2759B" w:rsidP="00F2759B">
      <w:pPr>
        <w:pStyle w:val="INSText"/>
        <w:rPr>
          <w:lang w:val="nb-NO"/>
        </w:rPr>
      </w:pPr>
      <w:r>
        <w:rPr>
          <w:lang w:val="nb-NO"/>
        </w:rPr>
        <w:t>Memory format is defined by the following table.</w:t>
      </w:r>
    </w:p>
    <w:p w:rsidR="00F2759B" w:rsidRDefault="000D615D" w:rsidP="000D615D">
      <w:pPr>
        <w:pStyle w:val="INSText"/>
        <w:jc w:val="center"/>
        <w:rPr>
          <w:lang w:val="nb-NO"/>
        </w:rPr>
      </w:pPr>
      <w:r w:rsidRPr="000D615D">
        <w:rPr>
          <w:noProof/>
          <w:lang w:val="en-US" w:eastAsia="en-US"/>
        </w:rPr>
        <w:drawing>
          <wp:inline distT="0" distB="0" distL="0" distR="0" wp14:anchorId="4FAC5470" wp14:editId="21303CEF">
            <wp:extent cx="6138731" cy="63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8731" cy="6372000"/>
                    </a:xfrm>
                    <a:prstGeom prst="rect">
                      <a:avLst/>
                    </a:prstGeom>
                    <a:noFill/>
                    <a:ln>
                      <a:noFill/>
                    </a:ln>
                  </pic:spPr>
                </pic:pic>
              </a:graphicData>
            </a:graphic>
          </wp:inline>
        </w:drawing>
      </w:r>
    </w:p>
    <w:p w:rsidR="00F2759B" w:rsidRPr="00D97D5B" w:rsidRDefault="00F2759B" w:rsidP="00F2759B">
      <w:pPr>
        <w:rPr>
          <w:rFonts w:ascii="Calibri" w:hAnsi="Calibri" w:cs="Arial"/>
          <w:b/>
          <w:bCs/>
          <w:caps/>
          <w:sz w:val="28"/>
          <w:lang w:eastAsia="nb-NO"/>
        </w:rPr>
      </w:pPr>
    </w:p>
    <w:p w:rsidR="00E9405F" w:rsidRDefault="00FB4566" w:rsidP="003951CC">
      <w:pPr>
        <w:pStyle w:val="Heading1"/>
      </w:pPr>
      <w:bookmarkStart w:id="16" w:name="_Toc373753761"/>
      <w:r>
        <w:lastRenderedPageBreak/>
        <w:t>FIRMWARE DESCRIPTION</w:t>
      </w:r>
      <w:bookmarkEnd w:id="16"/>
    </w:p>
    <w:p w:rsidR="00247AEF" w:rsidRPr="00941ECF" w:rsidRDefault="00247AEF" w:rsidP="00C13147">
      <w:pPr>
        <w:pStyle w:val="Heading2"/>
        <w:rPr>
          <w:highlight w:val="lightGray"/>
        </w:rPr>
      </w:pPr>
      <w:bookmarkStart w:id="17" w:name="_Toc373753762"/>
      <w:r w:rsidRPr="00941ECF">
        <w:rPr>
          <w:highlight w:val="lightGray"/>
        </w:rPr>
        <w:t>Overview</w:t>
      </w:r>
      <w:bookmarkEnd w:id="17"/>
    </w:p>
    <w:p w:rsidR="00247AEF" w:rsidRDefault="00247AEF" w:rsidP="00247AEF">
      <w:pPr>
        <w:pStyle w:val="INSText"/>
        <w:rPr>
          <w:lang w:val="nb-NO"/>
        </w:rPr>
      </w:pPr>
      <w:r>
        <w:rPr>
          <w:lang w:val="nb-NO"/>
        </w:rPr>
        <w:t>When the microcontroller is powered on, during a first phase called «INITIALIZATION», the firmware do several routine initializations and checks. If this phase is successful, it goes to «STAND-BY» phase. During «STAND-BY» phase, microcontroller is waiting for a defined sequence of event to go to «OPERATION» phase. During «OPERATION» phase, microcontroller is waiting for a defined sequence of events to activate the output of the PCB or to go back to «STAND-BY» phase. If this activation oc</w:t>
      </w:r>
      <w:r w:rsidR="00A24AB5">
        <w:rPr>
          <w:lang w:val="nb-NO"/>
        </w:rPr>
        <w:t>curs, it goes to «error» phase.</w:t>
      </w:r>
    </w:p>
    <w:p w:rsidR="00A24AB5" w:rsidRDefault="00A24AB5" w:rsidP="00247AEF">
      <w:pPr>
        <w:pStyle w:val="INSText"/>
        <w:rPr>
          <w:lang w:val="nb-NO"/>
        </w:rPr>
      </w:pPr>
    </w:p>
    <w:p w:rsidR="00247AEF" w:rsidRDefault="00247AEF" w:rsidP="00247AEF">
      <w:pPr>
        <w:pStyle w:val="INSText"/>
        <w:rPr>
          <w:lang w:val="nb-NO"/>
        </w:rPr>
      </w:pPr>
      <w:r>
        <w:rPr>
          <w:lang w:val="nb-NO"/>
        </w:rPr>
        <w:t xml:space="preserve">If an error occurs during all these phases, microcontroller goes to «ERROR» phase during which it stays until errors are cleared. Then it goes back to «INITIALIZATION» phase. During «ERROR» phase, it indicates to the operator this error status. </w:t>
      </w:r>
    </w:p>
    <w:p w:rsidR="00A24AB5" w:rsidRDefault="00247AEF" w:rsidP="00A24AB5">
      <w:pPr>
        <w:pStyle w:val="INSText"/>
        <w:rPr>
          <w:lang w:val="nb-NO"/>
        </w:rPr>
      </w:pPr>
      <w:r>
        <w:rPr>
          <w:lang w:val="nb-NO"/>
        </w:rPr>
        <w:t>Microcontroller only stops when powered off.</w:t>
      </w:r>
      <w:r w:rsidR="00A24AB5" w:rsidRPr="00A24AB5">
        <w:rPr>
          <w:lang w:val="nb-NO"/>
        </w:rPr>
        <w:t xml:space="preserve"> </w:t>
      </w:r>
    </w:p>
    <w:p w:rsidR="00A24AB5" w:rsidRDefault="00A24AB5" w:rsidP="00A24AB5">
      <w:pPr>
        <w:pStyle w:val="INSText"/>
        <w:rPr>
          <w:lang w:val="nb-NO"/>
        </w:rPr>
      </w:pPr>
      <w:r>
        <w:rPr>
          <w:lang w:val="nb-NO"/>
        </w:rPr>
        <w:t>«ERROR» LED is flashing every cycle 1 sec (0.9 sec) instead of every 3 cycles 3 sec (2.7 sec)</w:t>
      </w:r>
    </w:p>
    <w:p w:rsidR="00247AEF" w:rsidRDefault="00247AEF" w:rsidP="00247AEF">
      <w:pPr>
        <w:pStyle w:val="INSText"/>
        <w:rPr>
          <w:lang w:val="nb-NO"/>
        </w:rPr>
      </w:pPr>
    </w:p>
    <w:p w:rsidR="00A24AB5" w:rsidRDefault="00A24AB5" w:rsidP="00247AEF">
      <w:pPr>
        <w:pStyle w:val="INSText"/>
        <w:rPr>
          <w:lang w:val="nb-NO"/>
        </w:rPr>
      </w:pPr>
      <w:r>
        <w:rPr>
          <w:lang w:val="nb-NO"/>
        </w:rPr>
        <w:t>Power is managed by the insertion and removal of the magnetic safety pin.</w:t>
      </w:r>
    </w:p>
    <w:p w:rsidR="00247AEF" w:rsidRDefault="000D615D" w:rsidP="00247AEF">
      <w:pPr>
        <w:pStyle w:val="INSText"/>
        <w:rPr>
          <w:lang w:val="nb-NO"/>
        </w:rPr>
      </w:pPr>
      <w:r>
        <w:rPr>
          <w:lang w:val="nb-NO"/>
        </w:rPr>
        <w:tab/>
      </w:r>
      <w:r w:rsidR="00247AEF">
        <w:rPr>
          <w:lang w:val="nb-NO"/>
        </w:rPr>
        <w:t xml:space="preserve">Magnetic pin «IN» </w:t>
      </w:r>
      <w:r w:rsidR="00247AEF" w:rsidRPr="00991507">
        <w:rPr>
          <w:lang w:val="nb-NO"/>
        </w:rPr>
        <w:sym w:font="Wingdings" w:char="F0E8"/>
      </w:r>
      <w:r w:rsidR="00247AEF">
        <w:rPr>
          <w:lang w:val="nb-NO"/>
        </w:rPr>
        <w:t xml:space="preserve"> Power OFF </w:t>
      </w:r>
    </w:p>
    <w:p w:rsidR="00247AEF" w:rsidRDefault="000D615D" w:rsidP="00247AEF">
      <w:pPr>
        <w:pStyle w:val="INSText"/>
        <w:rPr>
          <w:lang w:val="nb-NO"/>
        </w:rPr>
      </w:pPr>
      <w:r>
        <w:rPr>
          <w:lang w:val="nb-NO"/>
        </w:rPr>
        <w:tab/>
      </w:r>
      <w:r w:rsidR="00247AEF">
        <w:rPr>
          <w:lang w:val="nb-NO"/>
        </w:rPr>
        <w:t xml:space="preserve">Magnetic pin «OUT» </w:t>
      </w:r>
      <w:r w:rsidR="00247AEF" w:rsidRPr="00B52BA9">
        <w:rPr>
          <w:lang w:val="nb-NO"/>
        </w:rPr>
        <w:sym w:font="Wingdings" w:char="F0E8"/>
      </w:r>
      <w:r w:rsidR="00247AEF">
        <w:rPr>
          <w:lang w:val="nb-NO"/>
        </w:rPr>
        <w:t xml:space="preserve"> power ON</w:t>
      </w:r>
    </w:p>
    <w:p w:rsidR="00247AEF" w:rsidRPr="00FE73E3" w:rsidRDefault="00247AEF" w:rsidP="00247AEF">
      <w:pPr>
        <w:pStyle w:val="INSText"/>
        <w:rPr>
          <w:lang w:val="nb-NO"/>
        </w:rPr>
      </w:pPr>
      <w:r>
        <w:rPr>
          <w:noProof/>
          <w:lang w:val="en-US" w:eastAsia="en-US"/>
        </w:rPr>
        <mc:AlternateContent>
          <mc:Choice Requires="wpc">
            <w:drawing>
              <wp:inline distT="0" distB="0" distL="0" distR="0" wp14:anchorId="529E540C" wp14:editId="1F0B252E">
                <wp:extent cx="6471138" cy="3200400"/>
                <wp:effectExtent l="0" t="0" r="0" b="0"/>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 name="Rectangle 8"/>
                        <wps:cNvSpPr/>
                        <wps:spPr>
                          <a:xfrm>
                            <a:off x="1503483" y="747347"/>
                            <a:ext cx="1371600"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1F2D3C" w:rsidRDefault="00D26600" w:rsidP="00247AEF">
                              <w:pPr>
                                <w:jc w:val="center"/>
                                <w:rPr>
                                  <w:color w:val="000000" w:themeColor="text1"/>
                                  <w:szCs w:val="20"/>
                                </w:rPr>
                              </w:pPr>
                              <w:r w:rsidRPr="001F2D3C">
                                <w:rPr>
                                  <w:color w:val="000000" w:themeColor="text1"/>
                                  <w:szCs w:val="20"/>
                                </w:rPr>
                                <w:t>Initialization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 name="Rectangle 10"/>
                        <wps:cNvSpPr/>
                        <wps:spPr>
                          <a:xfrm>
                            <a:off x="1503488" y="1586770"/>
                            <a:ext cx="1370965"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1F2D3C" w:rsidRDefault="00D26600" w:rsidP="00247AEF">
                              <w:pPr>
                                <w:pStyle w:val="NormalWeb"/>
                                <w:spacing w:before="0" w:beforeAutospacing="0" w:after="200" w:afterAutospacing="0" w:line="276" w:lineRule="auto"/>
                                <w:jc w:val="center"/>
                                <w:rPr>
                                  <w:lang w:val="fr-FR"/>
                                </w:rPr>
                              </w:pPr>
                              <w:r>
                                <w:rPr>
                                  <w:rFonts w:eastAsia="Times New Roman"/>
                                  <w:color w:val="000000"/>
                                  <w:sz w:val="20"/>
                                  <w:szCs w:val="20"/>
                                  <w:lang w:val="fr-FR"/>
                                </w:rPr>
                                <w:t>Stand-by</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504581" y="2430831"/>
                            <a:ext cx="1370330"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sidRPr="001F2D3C">
                                <w:rPr>
                                  <w:rFonts w:eastAsia="Times New Roman"/>
                                  <w:color w:val="000000"/>
                                  <w:sz w:val="20"/>
                                  <w:szCs w:val="20"/>
                                </w:rPr>
                                <w:t>Operation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3512284" y="1586755"/>
                            <a:ext cx="1370330"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sidRPr="001F2D3C">
                                <w:rPr>
                                  <w:rFonts w:eastAsia="Times New Roman"/>
                                  <w:color w:val="000000"/>
                                  <w:sz w:val="20"/>
                                  <w:szCs w:val="20"/>
                                </w:rPr>
                                <w:t>Error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Elbow Connector 13"/>
                        <wps:cNvCnPr>
                          <a:stCxn id="8" idx="2"/>
                          <a:endCxn id="10" idx="0"/>
                        </wps:cNvCnPr>
                        <wps:spPr>
                          <a:xfrm rot="5400000">
                            <a:off x="1998016" y="1395502"/>
                            <a:ext cx="382223" cy="312"/>
                          </a:xfrm>
                          <a:prstGeom prst="bentConnector3">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Elbow Connector 14"/>
                        <wps:cNvCnPr>
                          <a:stCxn id="10" idx="2"/>
                          <a:endCxn id="11" idx="0"/>
                        </wps:cNvCnPr>
                        <wps:spPr>
                          <a:xfrm rot="16200000" flipH="1">
                            <a:off x="1995928" y="2237012"/>
                            <a:ext cx="386861" cy="775"/>
                          </a:xfrm>
                          <a:prstGeom prst="bentConnector3">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Elbow Connector 15"/>
                        <wps:cNvCnPr>
                          <a:stCxn id="10" idx="3"/>
                          <a:endCxn id="12" idx="1"/>
                        </wps:cNvCnPr>
                        <wps:spPr>
                          <a:xfrm flipV="1">
                            <a:off x="2874453" y="1815355"/>
                            <a:ext cx="637831" cy="15"/>
                          </a:xfrm>
                          <a:prstGeom prst="bentConnector3">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Elbow Connector 16"/>
                        <wps:cNvCnPr>
                          <a:stCxn id="8" idx="3"/>
                          <a:endCxn id="12" idx="1"/>
                        </wps:cNvCnPr>
                        <wps:spPr>
                          <a:xfrm>
                            <a:off x="2875083" y="975947"/>
                            <a:ext cx="637201" cy="839408"/>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Elbow Connector 17"/>
                        <wps:cNvCnPr>
                          <a:stCxn id="11" idx="3"/>
                          <a:endCxn id="12" idx="1"/>
                        </wps:cNvCnPr>
                        <wps:spPr>
                          <a:xfrm flipV="1">
                            <a:off x="2874911" y="1815355"/>
                            <a:ext cx="637373" cy="844076"/>
                          </a:xfrm>
                          <a:prstGeom prst="bentConnector3">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Elbow Connector 18"/>
                        <wps:cNvCnPr>
                          <a:stCxn id="12" idx="0"/>
                          <a:endCxn id="8" idx="0"/>
                        </wps:cNvCnPr>
                        <wps:spPr>
                          <a:xfrm rot="16200000" flipV="1">
                            <a:off x="2773662" y="162968"/>
                            <a:ext cx="839408" cy="2008166"/>
                          </a:xfrm>
                          <a:prstGeom prst="bentConnector3">
                            <a:avLst>
                              <a:gd name="adj1" fmla="val 127233"/>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 name="Rectangle 19"/>
                        <wps:cNvSpPr/>
                        <wps:spPr>
                          <a:xfrm>
                            <a:off x="1503384" y="180000"/>
                            <a:ext cx="1370965" cy="18048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5359E6" w:rsidRDefault="00D26600" w:rsidP="00247AEF">
                              <w:pPr>
                                <w:pStyle w:val="NormalWeb"/>
                                <w:spacing w:before="0" w:beforeAutospacing="0" w:after="200" w:afterAutospacing="0" w:line="276" w:lineRule="auto"/>
                                <w:jc w:val="center"/>
                                <w:rPr>
                                  <w:lang w:val="fr-FR"/>
                                </w:rPr>
                              </w:pPr>
                              <w:r w:rsidRPr="005359E6">
                                <w:rPr>
                                  <w:rFonts w:eastAsia="Times New Roman"/>
                                  <w:color w:val="000000"/>
                                  <w:sz w:val="20"/>
                                  <w:szCs w:val="20"/>
                                  <w:lang w:val="fr-FR"/>
                                </w:rPr>
                                <w:t>Power ON</w:t>
                              </w:r>
                              <w:r>
                                <w:rPr>
                                  <w:rFonts w:eastAsia="Times New Roman"/>
                                  <w:color w:val="000000"/>
                                  <w:sz w:val="20"/>
                                  <w:szCs w:val="20"/>
                                  <w:lang w:val="fr-FR"/>
                                </w:rPr>
                                <w:t xml:space="preserve"> reset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Elbow Connector 20"/>
                        <wps:cNvCnPr>
                          <a:stCxn id="19" idx="2"/>
                          <a:endCxn id="8" idx="0"/>
                        </wps:cNvCnPr>
                        <wps:spPr>
                          <a:xfrm rot="16200000" flipH="1">
                            <a:off x="1995644" y="553708"/>
                            <a:ext cx="386862" cy="416"/>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Elbow Connector 21"/>
                        <wps:cNvCnPr>
                          <a:stCxn id="11" idx="2"/>
                          <a:endCxn id="10" idx="1"/>
                        </wps:cNvCnPr>
                        <wps:spPr>
                          <a:xfrm rot="5400000" flipH="1">
                            <a:off x="1310286" y="2008572"/>
                            <a:ext cx="1072661" cy="686258"/>
                          </a:xfrm>
                          <a:prstGeom prst="bentConnector4">
                            <a:avLst>
                              <a:gd name="adj1" fmla="val -21311"/>
                              <a:gd name="adj2" fmla="val 13331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Text Box 23"/>
                        <wps:cNvSpPr txBox="1"/>
                        <wps:spPr>
                          <a:xfrm>
                            <a:off x="2206857" y="1231103"/>
                            <a:ext cx="156845" cy="184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4C5C13" w:rsidRDefault="00D26600" w:rsidP="00247AEF">
                              <w:pPr>
                                <w:rPr>
                                  <w:rFonts w:asciiTheme="minorHAnsi" w:hAnsiTheme="minorHAnsi"/>
                                  <w:sz w:val="20"/>
                                  <w:szCs w:val="20"/>
                                  <w:lang w:val="fr-FR"/>
                                </w:rPr>
                              </w:pPr>
                              <w:r w:rsidRPr="004C5C13">
                                <w:rPr>
                                  <w:rFonts w:asciiTheme="minorHAnsi" w:hAnsiTheme="minorHAnsi"/>
                                  <w:sz w:val="20"/>
                                  <w:szCs w:val="20"/>
                                  <w:lang w:val="fr-FR"/>
                                </w:rPr>
                                <w:t>OK</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s:wsp>
                        <wps:cNvPr id="25" name="Text Box 23"/>
                        <wps:cNvSpPr txBox="1"/>
                        <wps:spPr>
                          <a:xfrm>
                            <a:off x="2207203" y="2052763"/>
                            <a:ext cx="156845" cy="184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5359E6" w:rsidRDefault="00D26600" w:rsidP="00247AEF">
                              <w:pPr>
                                <w:pStyle w:val="NormalWeb"/>
                                <w:spacing w:before="0" w:beforeAutospacing="0" w:after="200" w:afterAutospacing="0" w:line="276" w:lineRule="auto"/>
                              </w:pPr>
                              <w:r w:rsidRPr="005359E6">
                                <w:rPr>
                                  <w:rFonts w:eastAsia="Times New Roman"/>
                                  <w:sz w:val="20"/>
                                  <w:szCs w:val="20"/>
                                  <w:lang w:val="fr-FR"/>
                                </w:rPr>
                                <w:t>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26" name="Text Box 23"/>
                        <wps:cNvSpPr txBox="1"/>
                        <wps:spPr>
                          <a:xfrm>
                            <a:off x="2207051" y="2905616"/>
                            <a:ext cx="156845" cy="184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5359E6" w:rsidRDefault="00D26600" w:rsidP="00247AEF">
                              <w:pPr>
                                <w:pStyle w:val="NormalWeb"/>
                                <w:spacing w:before="0" w:beforeAutospacing="0" w:after="200" w:afterAutospacing="0" w:line="276" w:lineRule="auto"/>
                              </w:pPr>
                              <w:r w:rsidRPr="005359E6">
                                <w:rPr>
                                  <w:rFonts w:eastAsia="Times New Roman"/>
                                  <w:sz w:val="20"/>
                                  <w:szCs w:val="20"/>
                                  <w:lang w:val="fr-FR"/>
                                </w:rPr>
                                <w:t>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27" name="Text Box 23"/>
                        <wps:cNvSpPr txBox="1"/>
                        <wps:spPr>
                          <a:xfrm>
                            <a:off x="4241488" y="1415888"/>
                            <a:ext cx="156845" cy="184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5359E6" w:rsidRDefault="00D26600" w:rsidP="00247AEF">
                              <w:pPr>
                                <w:pStyle w:val="NormalWeb"/>
                                <w:spacing w:before="0" w:beforeAutospacing="0" w:after="200" w:afterAutospacing="0" w:line="276" w:lineRule="auto"/>
                              </w:pPr>
                              <w:r w:rsidRPr="005359E6">
                                <w:rPr>
                                  <w:rFonts w:eastAsia="Times New Roman"/>
                                  <w:sz w:val="20"/>
                                  <w:szCs w:val="20"/>
                                  <w:lang w:val="fr-FR"/>
                                </w:rPr>
                                <w:t>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28" name="Text Box 23"/>
                        <wps:cNvSpPr txBox="1"/>
                        <wps:spPr>
                          <a:xfrm>
                            <a:off x="2885637" y="852708"/>
                            <a:ext cx="238760" cy="184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5359E6" w:rsidRDefault="00D26600" w:rsidP="00247AEF">
                              <w:pPr>
                                <w:pStyle w:val="NormalWeb"/>
                                <w:spacing w:before="0" w:beforeAutospacing="0" w:after="200" w:afterAutospacing="0" w:line="276" w:lineRule="auto"/>
                              </w:pPr>
                              <w:r w:rsidRPr="005359E6">
                                <w:rPr>
                                  <w:rFonts w:eastAsia="Times New Roman"/>
                                  <w:sz w:val="20"/>
                                  <w:szCs w:val="20"/>
                                  <w:lang w:val="fr-FR"/>
                                </w:rPr>
                                <w:t>NOK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29" name="Text Box 23"/>
                        <wps:cNvSpPr txBox="1"/>
                        <wps:spPr>
                          <a:xfrm>
                            <a:off x="2885677" y="1687429"/>
                            <a:ext cx="238760" cy="184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5359E6" w:rsidRDefault="00D26600" w:rsidP="00247AEF">
                              <w:pPr>
                                <w:pStyle w:val="NormalWeb"/>
                                <w:spacing w:before="0" w:beforeAutospacing="0" w:after="200" w:afterAutospacing="0" w:line="276" w:lineRule="auto"/>
                              </w:pPr>
                              <w:r w:rsidRPr="005359E6">
                                <w:rPr>
                                  <w:rFonts w:eastAsia="Times New Roman"/>
                                  <w:sz w:val="20"/>
                                  <w:szCs w:val="20"/>
                                  <w:lang w:val="fr-FR"/>
                                </w:rPr>
                                <w:t>NOK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31" name="Text Box 23"/>
                        <wps:cNvSpPr txBox="1"/>
                        <wps:spPr>
                          <a:xfrm>
                            <a:off x="2885677" y="2523164"/>
                            <a:ext cx="238760" cy="184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5359E6" w:rsidRDefault="00D26600" w:rsidP="00247AEF">
                              <w:pPr>
                                <w:pStyle w:val="NormalWeb"/>
                                <w:spacing w:before="0" w:beforeAutospacing="0" w:after="200" w:afterAutospacing="0" w:line="276" w:lineRule="auto"/>
                              </w:pPr>
                              <w:r w:rsidRPr="005359E6">
                                <w:rPr>
                                  <w:rFonts w:eastAsia="Times New Roman"/>
                                  <w:sz w:val="20"/>
                                  <w:szCs w:val="20"/>
                                  <w:lang w:val="fr-FR"/>
                                </w:rPr>
                                <w:t>NOK</w:t>
                              </w:r>
                            </w:p>
                          </w:txbxContent>
                        </wps:txbx>
                        <wps:bodyPr rot="0" spcFirstLastPara="0" vert="horz" wrap="none" lIns="0" tIns="0" rIns="0" bIns="0" numCol="1" spcCol="0" rtlCol="0" fromWordArt="0" anchor="ctr" anchorCtr="0" forceAA="0" compatLnSpc="1">
                          <a:prstTxWarp prst="textNoShape">
                            <a:avLst/>
                          </a:prstTxWarp>
                          <a:noAutofit/>
                        </wps:bodyPr>
                      </wps:wsp>
                    </wpc:wpc>
                  </a:graphicData>
                </a:graphic>
              </wp:inline>
            </w:drawing>
          </mc:Choice>
          <mc:Fallback>
            <w:pict>
              <v:group id="Canvas 7" o:spid="_x0000_s1026" editas="canvas" style="width:509.55pt;height:252pt;mso-position-horizontal-relative:char;mso-position-vertical-relative:line" coordsize="64706,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706;height:32004;visibility:visible;mso-wrap-style:square">
                  <v:fill o:detectmouseclick="t"/>
                  <v:path o:connecttype="none"/>
                </v:shape>
                <v:rect id="Rectangle 8" o:spid="_x0000_s1028" style="position:absolute;left:15034;top:7473;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NR8r4A&#10;AADaAAAADwAAAGRycy9kb3ducmV2LnhtbERPu26DMBTdK+UfrBupW2PSAVUUB4U8pI4B2v3WvgVU&#10;fI2wC/Tv6yFSx6PzzovVDmKmyfeOFex3CQhi7UzPrYL35vr0AsIHZIODY1LwSx6Kw+Yhx8y4hSua&#10;69CKGMI+QwVdCGMmpdcdWfQ7NxJH7stNFkOEUyvNhEsMt4N8TpJUWuw5NnQ40qkj/V3/WAUVfZ6u&#10;5XJb0mot9Yfk86WZG6Uet+vxFUSgNfyL7+43oyBujVfiDZCH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NzUfK+AAAA2gAAAA8AAAAAAAAAAAAAAAAAmAIAAGRycy9kb3ducmV2&#10;LnhtbFBLBQYAAAAABAAEAPUAAACDAwAAAAA=&#10;" filled="f" strokecolor="black [3213]" strokeweight=".5pt">
                  <v:textbox inset="0,0,0,0">
                    <w:txbxContent>
                      <w:p w:rsidR="00D26600" w:rsidRPr="001F2D3C" w:rsidRDefault="00D26600" w:rsidP="00247AEF">
                        <w:pPr>
                          <w:jc w:val="center"/>
                          <w:rPr>
                            <w:color w:val="000000" w:themeColor="text1"/>
                            <w:szCs w:val="20"/>
                          </w:rPr>
                        </w:pPr>
                        <w:r w:rsidRPr="001F2D3C">
                          <w:rPr>
                            <w:color w:val="000000" w:themeColor="text1"/>
                            <w:szCs w:val="20"/>
                          </w:rPr>
                          <w:t>Initialization</w:t>
                        </w:r>
                      </w:p>
                    </w:txbxContent>
                  </v:textbox>
                </v:rect>
                <v:rect id="Rectangle 10" o:spid="_x0000_s1029" style="position:absolute;left:15034;top:15867;width:1371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NQzMEA&#10;AADbAAAADwAAAGRycy9kb3ducmV2LnhtbESPzW7CQAyE75V4h5WRuJUNHFAVWBC/EseGtHeTNUlE&#10;1htllyR9+/pQqTdbM575vNmNrlE9daH2bGAxT0ARF97WXBr4yi/vH6BCRLbYeCYDPxRgt528bTC1&#10;fuCM+lsslYRwSNFAFWObah2KihyGuW+JRXv4zmGUtSu17XCQcNfoZZKstMOapaHClo4VFc/byxnI&#10;6H68HIbPYZWNh+Jb8+mc97kxs+m4X4OKNMZ/89/11Qq+0MsvMoD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jUMzBAAAA2wAAAA8AAAAAAAAAAAAAAAAAmAIAAGRycy9kb3du&#10;cmV2LnhtbFBLBQYAAAAABAAEAPUAAACGAwAAAAA=&#10;" filled="f" strokecolor="black [3213]" strokeweight=".5pt">
                  <v:textbox inset="0,0,0,0">
                    <w:txbxContent>
                      <w:p w:rsidR="00D26600" w:rsidRPr="001F2D3C" w:rsidRDefault="00D26600" w:rsidP="00247AEF">
                        <w:pPr>
                          <w:pStyle w:val="NormalWeb"/>
                          <w:spacing w:before="0" w:beforeAutospacing="0" w:after="200" w:afterAutospacing="0" w:line="276" w:lineRule="auto"/>
                          <w:jc w:val="center"/>
                          <w:rPr>
                            <w:lang w:val="fr-FR"/>
                          </w:rPr>
                        </w:pPr>
                        <w:r>
                          <w:rPr>
                            <w:rFonts w:eastAsia="Times New Roman"/>
                            <w:color w:val="000000"/>
                            <w:sz w:val="20"/>
                            <w:szCs w:val="20"/>
                            <w:lang w:val="fr-FR"/>
                          </w:rPr>
                          <w:t>Stand-by</w:t>
                        </w:r>
                      </w:p>
                    </w:txbxContent>
                  </v:textbox>
                </v:rect>
                <v:rect id="Rectangle 11" o:spid="_x0000_s1030" style="position:absolute;left:15045;top:24308;width:1370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1V78A&#10;AADbAAAADwAAAGRycy9kb3ducmV2LnhtbERPTYvCMBC9C/6HMII3Td2DLNUotq7gcWt372MztsVm&#10;UprY1n+/WRC8zeN9znY/mkb01LnasoLVMgJBXFhdc6ngJz8tPkE4j6yxsUwKnuRgv5tOthhrO3BG&#10;/cWXIoSwi1FB5X0bS+mKigy6pW2JA3eznUEfYFdK3eEQwk0jP6JoLQ3WHBoqbCmtqLhfHkZBRtf0&#10;lAzfwzobk+JX8vEr73Ol5rPxsAHhafRv8ct91mH+Cv5/C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r/VXvwAAANsAAAAPAAAAAAAAAAAAAAAAAJgCAABkcnMvZG93bnJl&#10;di54bWxQSwUGAAAAAAQABAD1AAAAhAMAAAAA&#10;" filled="f" strokecolor="black [3213]" strokeweight=".5pt">
                  <v:textbox inset="0,0,0,0">
                    <w:txbxContent>
                      <w:p w:rsidR="00D26600" w:rsidRDefault="00D26600" w:rsidP="00247AEF">
                        <w:pPr>
                          <w:pStyle w:val="NormalWeb"/>
                          <w:spacing w:before="0" w:beforeAutospacing="0" w:after="200" w:afterAutospacing="0" w:line="276" w:lineRule="auto"/>
                          <w:jc w:val="center"/>
                        </w:pPr>
                        <w:r w:rsidRPr="001F2D3C">
                          <w:rPr>
                            <w:rFonts w:eastAsia="Times New Roman"/>
                            <w:color w:val="000000"/>
                            <w:sz w:val="20"/>
                            <w:szCs w:val="20"/>
                          </w:rPr>
                          <w:t>Operation</w:t>
                        </w:r>
                      </w:p>
                    </w:txbxContent>
                  </v:textbox>
                </v:rect>
                <v:rect id="Rectangle 12" o:spid="_x0000_s1031" style="position:absolute;left:35122;top:15867;width:1370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rIL8A&#10;AADbAAAADwAAAGRycy9kb3ducmV2LnhtbERPS2uDQBC+F/IflgnkVtfmIMW4Cc0Lcqza3ifuRCXu&#10;rLgbNf++Wyj0Nh/fc7LdbDox0uBaywreohgEcWV1y7WCr/L8+g7CeWSNnWVS8CQHu+3iJcNU24lz&#10;GgtfixDCLkUFjfd9KqWrGjLoItsTB+5mB4M+wKGWesAphJtOruM4kQZbDg0N9nRoqLoXD6Mgp+vh&#10;vJ8+pySf99W35OOpHEulVsv5YwPC0+z/xX/uiw7z1/D7SzhAb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fWsgvwAAANsAAAAPAAAAAAAAAAAAAAAAAJgCAABkcnMvZG93bnJl&#10;di54bWxQSwUGAAAAAAQABAD1AAAAhAMAAAAA&#10;" filled="f" strokecolor="black [3213]" strokeweight=".5pt">
                  <v:textbox inset="0,0,0,0">
                    <w:txbxContent>
                      <w:p w:rsidR="00D26600" w:rsidRDefault="00D26600" w:rsidP="00247AEF">
                        <w:pPr>
                          <w:pStyle w:val="NormalWeb"/>
                          <w:spacing w:before="0" w:beforeAutospacing="0" w:after="200" w:afterAutospacing="0" w:line="276" w:lineRule="auto"/>
                          <w:jc w:val="center"/>
                        </w:pPr>
                        <w:r w:rsidRPr="001F2D3C">
                          <w:rPr>
                            <w:rFonts w:eastAsia="Times New Roman"/>
                            <w:color w:val="000000"/>
                            <w:sz w:val="20"/>
                            <w:szCs w:val="20"/>
                          </w:rPr>
                          <w:t>Error</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32" type="#_x0000_t34" style="position:absolute;left:19980;top:13954;width:3822;height: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PlMIAAADbAAAADwAAAGRycy9kb3ducmV2LnhtbERPTWvCQBC9C/6HZYRepG5apdToKqVQ&#10;9KTEFupx2B2TaHY2ZFcT/70rCN7m8T5nvuxsJS7U+NKxgrdRAoJYO1NyruDv9+f1E4QPyAYrx6Tg&#10;Sh6Wi35vjqlxLWd02YVcxBD2KSooQqhTKb0uyKIfuZo4cgfXWAwRNrk0DbYx3FbyPUk+pMWSY0OB&#10;NX0XpE+7s1XQ6nG18cPJabrZHqf7LFvplf9X6mXQfc1ABOrCU/xwr02cP4b7L/EAub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FePlMIAAADbAAAADwAAAAAAAAAAAAAA&#10;AAChAgAAZHJzL2Rvd25yZXYueG1sUEsFBgAAAAAEAAQA+QAAAJADAAAAAA==&#10;" strokecolor="black [3213]" strokeweight=".5pt">
                  <v:stroke endarrow="open"/>
                </v:shape>
                <v:shape id="Elbow Connector 14" o:spid="_x0000_s1033" type="#_x0000_t34" style="position:absolute;left:19958;top:22370;width:3869;height: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h3d8IAAADbAAAADwAAAGRycy9kb3ducmV2LnhtbERPTWvCQBC9F/oflil4azbGoDV1DVoQ&#10;PPRibHOeZqdJMDsbsluN/74rCN7m8T5nlY+mE2caXGtZwTSKQRBXVrdcK/g67l7fQDiPrLGzTAqu&#10;5CBfPz+tMNP2wgc6F74WIYRdhgoa7/tMSlc1ZNBFticO3K8dDPoAh1rqAS8h3HQyieO5NNhyaGiw&#10;p4+GqlPxZxRU+yRdpNvld/m5LHfXQv7MWr1QavIybt5BeBr9Q3x373WYn8Ltl3CA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h3d8IAAADbAAAADwAAAAAAAAAAAAAA&#10;AAChAgAAZHJzL2Rvd25yZXYueG1sUEsFBgAAAAAEAAQA+QAAAJADAAAAAA==&#10;" strokecolor="black [3213]" strokeweight=".5pt">
                  <v:stroke endarrow="open"/>
                </v:shape>
                <v:shape id="Elbow Connector 15" o:spid="_x0000_s1034" type="#_x0000_t34" style="position:absolute;left:28744;top:18153;width:6378;height: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LE0sIAAADbAAAADwAAAGRycy9kb3ducmV2LnhtbERPzWrCQBC+F/oOyxR6q5tWrDVmE0Ig&#10;xYultT7AkB2TYHY2ZNcYfXpXKPQ2H9/vJNlkOjHS4FrLCl5nEQjiyuqWawX73/LlA4TzyBo7y6Tg&#10;Qg6y9PEhwVjbM//QuPO1CCHsYlTQeN/HUrqqIYNuZnviwB3sYNAHONRSD3gO4aaTb1H0Lg22HBoa&#10;7KloqDruTkaBL8pr0RY5L+bV12e/XK4O31ut1PPTlK9BeJr8v/jPvdFh/gLuv4QDZH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bLE0sIAAADbAAAADwAAAAAAAAAAAAAA&#10;AAChAgAAZHJzL2Rvd25yZXYueG1sUEsFBgAAAAAEAAQA+QAAAJADAAAAAA==&#10;" strokecolor="black [3213]" strokeweight=".5pt">
                  <v:stroke endarrow="open"/>
                </v:shape>
                <v:shape id="Elbow Connector 16" o:spid="_x0000_s1035" type="#_x0000_t34" style="position:absolute;left:28750;top:9759;width:6372;height:839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sIFr0AAADbAAAADwAAAGRycy9kb3ducmV2LnhtbERPSwrCMBDdC94hjOBOU12IVKOIILr0&#10;R8Hd2IxttZmUJmr19EYQ3M3jfWc6b0wpHlS7wrKCQT8CQZxaXXCm4HhY9cYgnEfWWFomBS9yMJ+1&#10;W1OMtX3yjh57n4kQwi5GBbn3VSylS3My6Pq2Ig7cxdYGfYB1JnWNzxBuSjmMopE0WHBoyLGiZU7p&#10;bX83ChKHu/d6mJSX5HQ9v9f02t5NoVS30ywmIDw1/i/+uTc6zB/B95dwgJx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TbCBa9AAAA2wAAAA8AAAAAAAAAAAAAAAAAoQIA&#10;AGRycy9kb3ducmV2LnhtbFBLBQYAAAAABAAEAPkAAACLAwAAAAA=&#10;" strokecolor="black [3213]" strokeweight=".5pt">
                  <v:stroke endarrow="open"/>
                </v:shape>
                <v:shape id="Elbow Connector 17" o:spid="_x0000_s1036" type="#_x0000_t34" style="position:absolute;left:28749;top:18153;width:6373;height:844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z/PsAAAADbAAAADwAAAGRycy9kb3ducmV2LnhtbERPzYrCMBC+C75DGMGbpq5otRpFCi57&#10;WdHqAwzN2BabSWmy2t2nNwuCt/n4fme97Uwt7tS6yrKCyTgCQZxbXXGh4HLejxYgnEfWWFsmBb/k&#10;YLvp99aYaPvgE90zX4gQwi5BBaX3TSKly0sy6Ma2IQ7c1bYGfYBtIXWLjxBuavkRRXNpsOLQUGJD&#10;aUn5LfsxCny6/0urdMezaX74bOJ4eT1+a6WGg263AuGp82/xy/2lw/wY/n8JB8jN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os/z7AAAAA2wAAAA8AAAAAAAAAAAAAAAAA&#10;oQIAAGRycy9kb3ducmV2LnhtbFBLBQYAAAAABAAEAPkAAACOAwAAAAA=&#10;" strokecolor="black [3213]" strokeweight=".5pt">
                  <v:stroke endarrow="open"/>
                </v:shape>
                <v:shape id="Elbow Connector 18" o:spid="_x0000_s1037" type="#_x0000_t34" style="position:absolute;left:27736;top:1629;width:8394;height:20082;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byjcQAAADbAAAADwAAAGRycy9kb3ducmV2LnhtbESPQWvCQBCF70L/wzKFXqRulFpK6iqS&#10;IO2pEG3vQ3aahGZnY3ZN4r93DgVvM7w3732z2U2uVQP1ofFsYLlIQBGX3jZcGfg+HZ7fQIWIbLH1&#10;TAauFGC3fZhtMLV+5IKGY6yUhHBI0UAdY5dqHcqaHIaF74hF+/W9wyhrX2nb4yjhrtWrJHnVDhuW&#10;hho7ymoq/44XZyB86HP+8+UaXZ268FLkxXydFcY8PU77d1CRpng3/19/WsEXWPlFBtD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FvKNxAAAANsAAAAPAAAAAAAAAAAA&#10;AAAAAKECAABkcnMvZG93bnJldi54bWxQSwUGAAAAAAQABAD5AAAAkgMAAAAA&#10;" adj="27482" strokecolor="black [3213]" strokeweight=".5pt">
                  <v:stroke endarrow="open"/>
                </v:shape>
                <v:rect id="Rectangle 19" o:spid="_x0000_s1038" style="position:absolute;left:15033;top:1800;width:13710;height:18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pzdcMA&#10;AADbAAAADwAAAGRycy9kb3ducmV2LnhtbERPS2vCQBC+F/wPywi91Y2FFI2uUgKWNpeiloq3MTsm&#10;odnZkN3m8e+7BcHbfHzPWW8HU4uOWldZVjCfRSCIc6srLhR8HXdPCxDOI2usLZOCkRxsN5OHNSba&#10;9ryn7uALEULYJaig9L5JpHR5SQbdzDbEgbva1qAPsC2kbrEP4aaWz1H0Ig1WHBpKbCgtKf85/BoF&#10;2f5tTK9xVsXf5w+zPH3qPrt4pR6nw+sKhKfB38U397sO85fw/0s4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pzdcMAAADbAAAADwAAAAAAAAAAAAAAAACYAgAAZHJzL2Rv&#10;d25yZXYueG1sUEsFBgAAAAAEAAQA9QAAAIgDAAAAAA==&#10;" filled="f" stroked="f" strokeweight=".5pt">
                  <v:textbox inset="0,0,0,0">
                    <w:txbxContent>
                      <w:p w:rsidR="00D26600" w:rsidRPr="005359E6" w:rsidRDefault="00D26600" w:rsidP="00247AEF">
                        <w:pPr>
                          <w:pStyle w:val="NormalWeb"/>
                          <w:spacing w:before="0" w:beforeAutospacing="0" w:after="200" w:afterAutospacing="0" w:line="276" w:lineRule="auto"/>
                          <w:jc w:val="center"/>
                          <w:rPr>
                            <w:lang w:val="fr-FR"/>
                          </w:rPr>
                        </w:pPr>
                        <w:r w:rsidRPr="005359E6">
                          <w:rPr>
                            <w:rFonts w:eastAsia="Times New Roman"/>
                            <w:color w:val="000000"/>
                            <w:sz w:val="20"/>
                            <w:szCs w:val="20"/>
                            <w:lang w:val="fr-FR"/>
                          </w:rPr>
                          <w:t>Power ON</w:t>
                        </w:r>
                        <w:r>
                          <w:rPr>
                            <w:rFonts w:eastAsia="Times New Roman"/>
                            <w:color w:val="000000"/>
                            <w:sz w:val="20"/>
                            <w:szCs w:val="20"/>
                            <w:lang w:val="fr-FR"/>
                          </w:rPr>
                          <w:t xml:space="preserve"> reset</w:t>
                        </w:r>
                      </w:p>
                    </w:txbxContent>
                  </v:textbox>
                </v:rect>
                <v:shape id="Elbow Connector 20" o:spid="_x0000_s1039" type="#_x0000_t34" style="position:absolute;left:19955;top:5537;width:3869;height: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7ycIAAADbAAAADwAAAGRycy9kb3ducmV2LnhtbERPu27CMBTdK/EP1kXq1jikUVNSDAIk&#10;pAxdGh7zbXybRMTXUWwg/H09IDEenfdiNZpOXGlwrWUFsygGQVxZ3XKt4LDfvX2CcB5ZY2eZFNzJ&#10;wWo5eVlgru2Nf+ha+lqEEHY5Kmi873MpXdWQQRfZnjhwf3Yw6AMcaqkHvIVw08kkjj+kwZZDQ4M9&#10;bRuqzuXFKKiKJM3Szfx4+p6fdvdS/r63OlPqdTquv0B4Gv1T/HAXWkES1ocv4QfI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7ycIAAADbAAAADwAAAAAAAAAAAAAA&#10;AAChAgAAZHJzL2Rvd25yZXYueG1sUEsFBgAAAAAEAAQA+QAAAJADAAAAAA==&#10;" strokecolor="black [3213]" strokeweight=".5pt">
                  <v:stroke endarrow="open"/>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21" o:spid="_x0000_s1040" type="#_x0000_t35" style="position:absolute;left:13102;top:20085;width:10727;height:686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ChI8IAAADbAAAADwAAAGRycy9kb3ducmV2LnhtbESPQYvCMBSE7wv+h/AEb2vaIiLVKKIo&#10;gifj7v3RPNtq81KaaLv/fiMs7HGYmW+Y1WawjXhR52vHCtJpAoK4cKbmUsHX9fC5AOEDssHGMSn4&#10;IQ+b9ehjhblxPV/opUMpIoR9jgqqENpcSl9UZNFPXUscvZvrLIYou1KaDvsIt43MkmQuLdYcFyps&#10;aVdR8dBPq6DZn5/HrP/WxW02148yvevdea/UZDxslyACDeE//Nc+GQVZCu8v8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ChI8IAAADbAAAADwAAAAAAAAAAAAAA&#10;AAChAgAAZHJzL2Rvd25yZXYueG1sUEsFBgAAAAAEAAQA+QAAAJADAAAAAA==&#10;" adj="-4603,28795" strokecolor="black [3213]" strokeweight=".5pt">
                  <v:stroke endarrow="open"/>
                </v:shape>
                <v:shapetype id="_x0000_t202" coordsize="21600,21600" o:spt="202" path="m,l,21600r21600,l21600,xe">
                  <v:stroke joinstyle="miter"/>
                  <v:path gradientshapeok="t" o:connecttype="rect"/>
                </v:shapetype>
                <v:shape id="Text Box 23" o:spid="_x0000_s1041" type="#_x0000_t202" style="position:absolute;left:22068;top:12311;width:1569;height:184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n4MMA&#10;AADbAAAADwAAAGRycy9kb3ducmV2LnhtbESPQWsCMRSE70L/Q3iFXkSzVam6GkUEwYMHa+v9kTx3&#10;FzcvyyZq/PdGEDwOM/MNM19GW4srtb5yrOC7n4Eg1s5UXCj4/9v0JiB8QDZYOyYFd/KwXHx05pgb&#10;d+Nfuh5CIRKEfY4KyhCaXEqvS7Lo+64hTt7JtRZDkm0hTYu3BLe1HGTZj7RYcVoosaF1Sfp8uFgF&#10;Rz3W3bjZ4joWk/3qNLo0011Xqa/PuJqBCBTDO/xqb42CwRCeX9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n4MMAAADbAAAADwAAAAAAAAAAAAAAAACYAgAAZHJzL2Rv&#10;d25yZXYueG1sUEsFBgAAAAAEAAQA9QAAAIgDAAAAAA==&#10;" filled="f" stroked="f" strokeweight=".5pt">
                  <v:textbox inset="0,0,0,0">
                    <w:txbxContent>
                      <w:p w:rsidR="00D26600" w:rsidRPr="004C5C13" w:rsidRDefault="00D26600" w:rsidP="00247AEF">
                        <w:pPr>
                          <w:rPr>
                            <w:rFonts w:asciiTheme="minorHAnsi" w:hAnsiTheme="minorHAnsi"/>
                            <w:sz w:val="20"/>
                            <w:szCs w:val="20"/>
                            <w:lang w:val="fr-FR"/>
                          </w:rPr>
                        </w:pPr>
                        <w:r w:rsidRPr="004C5C13">
                          <w:rPr>
                            <w:rFonts w:asciiTheme="minorHAnsi" w:hAnsiTheme="minorHAnsi"/>
                            <w:sz w:val="20"/>
                            <w:szCs w:val="20"/>
                            <w:lang w:val="fr-FR"/>
                          </w:rPr>
                          <w:t>OK</w:t>
                        </w:r>
                      </w:p>
                    </w:txbxContent>
                  </v:textbox>
                </v:shape>
                <v:shape id="Text Box 23" o:spid="_x0000_s1042" type="#_x0000_t202" style="position:absolute;left:22072;top:20527;width:1568;height:18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caD8MA&#10;AADbAAAADwAAAGRycy9kb3ducmV2LnhtbESPQWsCMRSE70L/Q3iFXkSzFa26GkUEwYMHa+v9kTx3&#10;FzcvyyZq/PdGEDwOM/MNM19GW4srtb5yrOC7n4Eg1s5UXCj4/9v0JiB8QDZYOyYFd/KwXHx05pgb&#10;d+Nfuh5CIRKEfY4KyhCaXEqvS7Lo+64hTt7JtRZDkm0hTYu3BLe1HGTZj7RYcVoosaF1Sfp8uFgF&#10;Rz3W3bjZ4joWk/3qNLw0011Xqa/PuJqBCBTDO/xqb42CwQieX9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caD8MAAADbAAAADwAAAAAAAAAAAAAAAACYAgAAZHJzL2Rv&#10;d25yZXYueG1sUEsFBgAAAAAEAAQA9QAAAIgDAAAAAA==&#10;" filled="f" stroked="f" strokeweight=".5pt">
                  <v:textbox inset="0,0,0,0">
                    <w:txbxContent>
                      <w:p w:rsidR="00D26600" w:rsidRPr="005359E6" w:rsidRDefault="00D26600" w:rsidP="00247AEF">
                        <w:pPr>
                          <w:pStyle w:val="NormalWeb"/>
                          <w:spacing w:before="0" w:beforeAutospacing="0" w:after="200" w:afterAutospacing="0" w:line="276" w:lineRule="auto"/>
                        </w:pPr>
                        <w:r w:rsidRPr="005359E6">
                          <w:rPr>
                            <w:rFonts w:eastAsia="Times New Roman"/>
                            <w:sz w:val="20"/>
                            <w:szCs w:val="20"/>
                            <w:lang w:val="fr-FR"/>
                          </w:rPr>
                          <w:t>OK</w:t>
                        </w:r>
                      </w:p>
                    </w:txbxContent>
                  </v:textbox>
                </v:shape>
                <v:shape id="Text Box 23" o:spid="_x0000_s1043" type="#_x0000_t202" style="position:absolute;left:22070;top:29056;width:1568;height:18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WEeMQA&#10;AADbAAAADwAAAGRycy9kb3ducmV2LnhtbESPQWvCQBSE7wX/w/IEL1I3SrFpdBNEEDz00Fq9P3af&#10;STD7NmTXuP333UKhx2FmvmG2VbSdGGnwrWMFy0UGglg703Kt4Px1eM5B+IBssHNMCr7JQ1VOnrZY&#10;GPfgTxpPoRYJwr5ABU0IfSGl1w1Z9AvXEyfv6gaLIcmhlmbAR4LbTq6ybC0ttpwWGuxp35C+ne5W&#10;wUW/6nk8HHEf6/xjd32592/vc6Vm07jbgAgUw3/4r300ClZr+P2Sf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VhHjEAAAA2wAAAA8AAAAAAAAAAAAAAAAAmAIAAGRycy9k&#10;b3ducmV2LnhtbFBLBQYAAAAABAAEAPUAAACJAwAAAAA=&#10;" filled="f" stroked="f" strokeweight=".5pt">
                  <v:textbox inset="0,0,0,0">
                    <w:txbxContent>
                      <w:p w:rsidR="00D26600" w:rsidRPr="005359E6" w:rsidRDefault="00D26600" w:rsidP="00247AEF">
                        <w:pPr>
                          <w:pStyle w:val="NormalWeb"/>
                          <w:spacing w:before="0" w:beforeAutospacing="0" w:after="200" w:afterAutospacing="0" w:line="276" w:lineRule="auto"/>
                        </w:pPr>
                        <w:r w:rsidRPr="005359E6">
                          <w:rPr>
                            <w:rFonts w:eastAsia="Times New Roman"/>
                            <w:sz w:val="20"/>
                            <w:szCs w:val="20"/>
                            <w:lang w:val="fr-FR"/>
                          </w:rPr>
                          <w:t>OK</w:t>
                        </w:r>
                      </w:p>
                    </w:txbxContent>
                  </v:textbox>
                </v:shape>
                <v:shape id="Text Box 23" o:spid="_x0000_s1044" type="#_x0000_t202" style="position:absolute;left:42414;top:14158;width:1569;height:18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48QA&#10;AADbAAAADwAAAGRycy9kb3ducmV2LnhtbESPQWvCQBSE7wX/w/KEXkQ3hlI1uooEAh56aG29P3af&#10;STD7NmRXs/333UKhx2FmvmF2h2g78aDBt44VLBcZCGLtTMu1gq/Par4G4QOywc4xKfgmD4f95GmH&#10;hXEjf9DjHGqRIOwLVNCE0BdSet2QRb9wPXHyrm6wGJIcamkGHBPcdjLPsldpseW00GBPZUP6dr5b&#10;BRe90rNYnbCM9fr9eH2595u3mVLP03jcgggUw3/4r30yCvIV/H5JP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ZIePEAAAA2wAAAA8AAAAAAAAAAAAAAAAAmAIAAGRycy9k&#10;b3ducmV2LnhtbFBLBQYAAAAABAAEAPUAAACJAwAAAAA=&#10;" filled="f" stroked="f" strokeweight=".5pt">
                  <v:textbox inset="0,0,0,0">
                    <w:txbxContent>
                      <w:p w:rsidR="00D26600" w:rsidRPr="005359E6" w:rsidRDefault="00D26600" w:rsidP="00247AEF">
                        <w:pPr>
                          <w:pStyle w:val="NormalWeb"/>
                          <w:spacing w:before="0" w:beforeAutospacing="0" w:after="200" w:afterAutospacing="0" w:line="276" w:lineRule="auto"/>
                        </w:pPr>
                        <w:r w:rsidRPr="005359E6">
                          <w:rPr>
                            <w:rFonts w:eastAsia="Times New Roman"/>
                            <w:sz w:val="20"/>
                            <w:szCs w:val="20"/>
                            <w:lang w:val="fr-FR"/>
                          </w:rPr>
                          <w:t>OK</w:t>
                        </w:r>
                      </w:p>
                    </w:txbxContent>
                  </v:textbox>
                </v:shape>
                <v:shape id="Text Box 23" o:spid="_x0000_s1045" type="#_x0000_t202" style="position:absolute;left:28856;top:8527;width:2387;height:184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a1kcEA&#10;AADbAAAADwAAAGRycy9kb3ducmV2LnhtbERPz2vCMBS+D/wfwhN2EU1XxqbVWIpQ8LDD5vT+SJ5t&#10;sXkpTdTsv18OgseP7/emjLYXNxp951jB2yIDQayd6bhRcPyt50sQPiAb7B2Tgj/yUG4nLxssjLvz&#10;D90OoREphH2BCtoQhkJKr1uy6BduIE7c2Y0WQ4JjI82I9xRue5ln2Ye02HFqaHGgXUv6crhaBSf9&#10;qWex3uMuNsvv6vx+HVZfM6Vep7FagwgUw1P8cO+NgjyNTV/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GtZHBAAAA2wAAAA8AAAAAAAAAAAAAAAAAmAIAAGRycy9kb3du&#10;cmV2LnhtbFBLBQYAAAAABAAEAPUAAACGAwAAAAA=&#10;" filled="f" stroked="f" strokeweight=".5pt">
                  <v:textbox inset="0,0,0,0">
                    <w:txbxContent>
                      <w:p w:rsidR="00D26600" w:rsidRPr="005359E6" w:rsidRDefault="00D26600" w:rsidP="00247AEF">
                        <w:pPr>
                          <w:pStyle w:val="NormalWeb"/>
                          <w:spacing w:before="0" w:beforeAutospacing="0" w:after="200" w:afterAutospacing="0" w:line="276" w:lineRule="auto"/>
                        </w:pPr>
                        <w:r w:rsidRPr="005359E6">
                          <w:rPr>
                            <w:rFonts w:eastAsia="Times New Roman"/>
                            <w:sz w:val="20"/>
                            <w:szCs w:val="20"/>
                            <w:lang w:val="fr-FR"/>
                          </w:rPr>
                          <w:t>NOK</w:t>
                        </w:r>
                      </w:p>
                    </w:txbxContent>
                  </v:textbox>
                </v:shape>
                <v:shape id="Text Box 23" o:spid="_x0000_s1046" type="#_x0000_t202" style="position:absolute;left:28856;top:16874;width:2388;height:18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QCsIA&#10;AADbAAAADwAAAGRycy9kb3ducmV2LnhtbESPQYvCMBSE7wv+h/AEL6KpsqxajSKC4GEPbtX7I3m2&#10;xealNFHjv98sCHscZuYbZrWJthEP6nztWMFknIEg1s7UXCo4n/ajOQgfkA02jknBizxs1r2PFebG&#10;PfmHHkUoRYKwz1FBFUKbS+l1RRb92LXEybu6zmJIsiul6fCZ4LaR0yz7khZrTgsVtrSrSN+Ku1Vw&#10;0TM9jPsD7mI5P26vn/d28T1UatCP2yWIQDH8h9/tg1EwXcDfl/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ChAKwgAAANsAAAAPAAAAAAAAAAAAAAAAAJgCAABkcnMvZG93&#10;bnJldi54bWxQSwUGAAAAAAQABAD1AAAAhwMAAAAA&#10;" filled="f" stroked="f" strokeweight=".5pt">
                  <v:textbox inset="0,0,0,0">
                    <w:txbxContent>
                      <w:p w:rsidR="00D26600" w:rsidRPr="005359E6" w:rsidRDefault="00D26600" w:rsidP="00247AEF">
                        <w:pPr>
                          <w:pStyle w:val="NormalWeb"/>
                          <w:spacing w:before="0" w:beforeAutospacing="0" w:after="200" w:afterAutospacing="0" w:line="276" w:lineRule="auto"/>
                        </w:pPr>
                        <w:r w:rsidRPr="005359E6">
                          <w:rPr>
                            <w:rFonts w:eastAsia="Times New Roman"/>
                            <w:sz w:val="20"/>
                            <w:szCs w:val="20"/>
                            <w:lang w:val="fr-FR"/>
                          </w:rPr>
                          <w:t>NOK</w:t>
                        </w:r>
                      </w:p>
                    </w:txbxContent>
                  </v:textbox>
                </v:shape>
                <v:shape id="Text Box 23" o:spid="_x0000_s1047" type="#_x0000_t202" style="position:absolute;left:28856;top:25231;width:2388;height:18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WK0cQA&#10;AADbAAAADwAAAGRycy9kb3ducmV2LnhtbESPQWvCQBSE74X+h+UVehHdpC1Vo2sQIeChh9bW+2P3&#10;mQSzb0N2Neu/dwuFHoeZ+YZZl9F24kqDbx0ryGcZCGLtTMu1gp/varoA4QOywc4xKbiRh3Lz+LDG&#10;wriRv+h6CLVIEPYFKmhC6AspvW7Iop+5njh5JzdYDEkOtTQDjgluO/mSZe/SYstpocGedg3p8+Fi&#10;FRz1XE9itcddrBef29PbpV9+TJR6forbFYhAMfyH/9p7o+A1h98v6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litHEAAAA2wAAAA8AAAAAAAAAAAAAAAAAmAIAAGRycy9k&#10;b3ducmV2LnhtbFBLBQYAAAAABAAEAPUAAACJAwAAAAA=&#10;" filled="f" stroked="f" strokeweight=".5pt">
                  <v:textbox inset="0,0,0,0">
                    <w:txbxContent>
                      <w:p w:rsidR="00D26600" w:rsidRPr="005359E6" w:rsidRDefault="00D26600" w:rsidP="00247AEF">
                        <w:pPr>
                          <w:pStyle w:val="NormalWeb"/>
                          <w:spacing w:before="0" w:beforeAutospacing="0" w:after="200" w:afterAutospacing="0" w:line="276" w:lineRule="auto"/>
                        </w:pPr>
                        <w:r w:rsidRPr="005359E6">
                          <w:rPr>
                            <w:rFonts w:eastAsia="Times New Roman"/>
                            <w:sz w:val="20"/>
                            <w:szCs w:val="20"/>
                            <w:lang w:val="fr-FR"/>
                          </w:rPr>
                          <w:t>NOK</w:t>
                        </w:r>
                      </w:p>
                    </w:txbxContent>
                  </v:textbox>
                </v:shape>
                <w10:anchorlock/>
              </v:group>
            </w:pict>
          </mc:Fallback>
        </mc:AlternateContent>
      </w:r>
    </w:p>
    <w:p w:rsidR="007E7C22" w:rsidRDefault="009E6D23" w:rsidP="00247AEF">
      <w:pPr>
        <w:pStyle w:val="INSText"/>
        <w:rPr>
          <w:lang w:val="nb-NO"/>
        </w:rPr>
      </w:pPr>
      <w:r>
        <w:rPr>
          <w:lang w:val="nb-NO"/>
        </w:rPr>
        <w:t>A watchdog timer checks that each cycle of these phases is performed within the expected duration. In case of any error, an interrupt sends the programm to error phase and a watchdog error bit is updated in RFID memory.</w:t>
      </w:r>
    </w:p>
    <w:tbl>
      <w:tblPr>
        <w:tblStyle w:val="TableGrid"/>
        <w:tblW w:w="0" w:type="auto"/>
        <w:tblLook w:val="04A0" w:firstRow="1" w:lastRow="0" w:firstColumn="1" w:lastColumn="0" w:noHBand="0" w:noVBand="1"/>
      </w:tblPr>
      <w:tblGrid>
        <w:gridCol w:w="2103"/>
        <w:gridCol w:w="2092"/>
        <w:gridCol w:w="2069"/>
        <w:gridCol w:w="2085"/>
        <w:gridCol w:w="2065"/>
      </w:tblGrid>
      <w:tr w:rsidR="007E7C22" w:rsidTr="007E7C22">
        <w:tc>
          <w:tcPr>
            <w:tcW w:w="2103" w:type="dxa"/>
          </w:tcPr>
          <w:p w:rsidR="007E7C22" w:rsidRDefault="007E7C22" w:rsidP="00D26600">
            <w:pPr>
              <w:pStyle w:val="INSText"/>
              <w:rPr>
                <w:lang w:val="nb-NO"/>
              </w:rPr>
            </w:pPr>
          </w:p>
        </w:tc>
        <w:tc>
          <w:tcPr>
            <w:tcW w:w="2092" w:type="dxa"/>
          </w:tcPr>
          <w:p w:rsidR="007E7C22" w:rsidRDefault="007E7C22" w:rsidP="00D26600">
            <w:pPr>
              <w:pStyle w:val="INSText"/>
              <w:jc w:val="center"/>
              <w:rPr>
                <w:lang w:val="nb-NO"/>
              </w:rPr>
            </w:pPr>
            <w:r>
              <w:rPr>
                <w:lang w:val="nb-NO"/>
              </w:rPr>
              <w:t>Initialization</w:t>
            </w:r>
          </w:p>
        </w:tc>
        <w:tc>
          <w:tcPr>
            <w:tcW w:w="2069" w:type="dxa"/>
          </w:tcPr>
          <w:p w:rsidR="007E7C22" w:rsidRDefault="007E7C22" w:rsidP="00D26600">
            <w:pPr>
              <w:pStyle w:val="INSText"/>
              <w:jc w:val="center"/>
              <w:rPr>
                <w:lang w:val="nb-NO"/>
              </w:rPr>
            </w:pPr>
            <w:r>
              <w:rPr>
                <w:lang w:val="nb-NO"/>
              </w:rPr>
              <w:t>Stand-by</w:t>
            </w:r>
          </w:p>
        </w:tc>
        <w:tc>
          <w:tcPr>
            <w:tcW w:w="2085" w:type="dxa"/>
          </w:tcPr>
          <w:p w:rsidR="007E7C22" w:rsidRDefault="007E7C22" w:rsidP="00D26600">
            <w:pPr>
              <w:pStyle w:val="INSText"/>
              <w:jc w:val="center"/>
              <w:rPr>
                <w:lang w:val="nb-NO"/>
              </w:rPr>
            </w:pPr>
            <w:r>
              <w:rPr>
                <w:lang w:val="nb-NO"/>
              </w:rPr>
              <w:t>Operation</w:t>
            </w:r>
          </w:p>
        </w:tc>
        <w:tc>
          <w:tcPr>
            <w:tcW w:w="2065" w:type="dxa"/>
          </w:tcPr>
          <w:p w:rsidR="007E7C22" w:rsidRDefault="007E7C22" w:rsidP="00D26600">
            <w:pPr>
              <w:pStyle w:val="INSText"/>
              <w:jc w:val="center"/>
              <w:rPr>
                <w:lang w:val="nb-NO"/>
              </w:rPr>
            </w:pPr>
            <w:r>
              <w:rPr>
                <w:lang w:val="nb-NO"/>
              </w:rPr>
              <w:t>Error</w:t>
            </w:r>
          </w:p>
        </w:tc>
      </w:tr>
      <w:tr w:rsidR="007E7C22" w:rsidTr="007E7C22">
        <w:tc>
          <w:tcPr>
            <w:tcW w:w="2103" w:type="dxa"/>
          </w:tcPr>
          <w:p w:rsidR="007E7C22" w:rsidRDefault="007E7C22" w:rsidP="00D26600">
            <w:pPr>
              <w:pStyle w:val="INSText"/>
              <w:rPr>
                <w:lang w:val="nb-NO"/>
              </w:rPr>
            </w:pPr>
            <w:r>
              <w:rPr>
                <w:lang w:val="nb-NO"/>
              </w:rPr>
              <w:t>Watchdog error</w:t>
            </w:r>
          </w:p>
        </w:tc>
        <w:tc>
          <w:tcPr>
            <w:tcW w:w="2092" w:type="dxa"/>
          </w:tcPr>
          <w:p w:rsidR="007E7C22" w:rsidRDefault="007E7C22" w:rsidP="007E7C22">
            <w:pPr>
              <w:pStyle w:val="INSText"/>
              <w:jc w:val="center"/>
              <w:rPr>
                <w:lang w:val="nb-NO"/>
              </w:rPr>
            </w:pPr>
            <w:r>
              <w:rPr>
                <w:lang w:val="nb-NO"/>
              </w:rPr>
              <w:t>1.3 s</w:t>
            </w:r>
          </w:p>
        </w:tc>
        <w:tc>
          <w:tcPr>
            <w:tcW w:w="2069" w:type="dxa"/>
          </w:tcPr>
          <w:p w:rsidR="007E7C22" w:rsidRDefault="007E7C22" w:rsidP="00D26600">
            <w:pPr>
              <w:pStyle w:val="INSText"/>
              <w:jc w:val="center"/>
              <w:rPr>
                <w:lang w:val="nb-NO"/>
              </w:rPr>
            </w:pPr>
            <w:r>
              <w:rPr>
                <w:lang w:val="nb-NO"/>
              </w:rPr>
              <w:t xml:space="preserve">20 </w:t>
            </w:r>
            <w:r w:rsidR="009028DC">
              <w:rPr>
                <w:lang w:val="nb-NO"/>
              </w:rPr>
              <w:t>ms.</w:t>
            </w:r>
          </w:p>
        </w:tc>
        <w:tc>
          <w:tcPr>
            <w:tcW w:w="2085" w:type="dxa"/>
          </w:tcPr>
          <w:p w:rsidR="007E7C22" w:rsidRDefault="007E7C22" w:rsidP="00D26600">
            <w:pPr>
              <w:pStyle w:val="INSText"/>
              <w:jc w:val="center"/>
              <w:rPr>
                <w:lang w:val="nb-NO"/>
              </w:rPr>
            </w:pPr>
            <w:r>
              <w:rPr>
                <w:lang w:val="nb-NO"/>
              </w:rPr>
              <w:t xml:space="preserve">20 </w:t>
            </w:r>
            <w:r w:rsidR="009028DC">
              <w:rPr>
                <w:lang w:val="nb-NO"/>
              </w:rPr>
              <w:t>ms.</w:t>
            </w:r>
          </w:p>
        </w:tc>
        <w:tc>
          <w:tcPr>
            <w:tcW w:w="2065" w:type="dxa"/>
          </w:tcPr>
          <w:p w:rsidR="007E7C22" w:rsidRDefault="007E7C22" w:rsidP="00D26600">
            <w:pPr>
              <w:pStyle w:val="INSText"/>
              <w:jc w:val="center"/>
              <w:rPr>
                <w:lang w:val="nb-NO"/>
              </w:rPr>
            </w:pPr>
            <w:r>
              <w:rPr>
                <w:lang w:val="nb-NO"/>
              </w:rPr>
              <w:t xml:space="preserve">20 </w:t>
            </w:r>
            <w:r w:rsidR="009028DC">
              <w:rPr>
                <w:lang w:val="nb-NO"/>
              </w:rPr>
              <w:t>ms.</w:t>
            </w:r>
          </w:p>
        </w:tc>
      </w:tr>
    </w:tbl>
    <w:p w:rsidR="009E6D23" w:rsidRDefault="009E6D23" w:rsidP="00247AEF">
      <w:pPr>
        <w:pStyle w:val="INSText"/>
        <w:rPr>
          <w:lang w:val="nb-NO"/>
        </w:rPr>
      </w:pPr>
    </w:p>
    <w:p w:rsidR="00247AEF" w:rsidRDefault="00247AEF" w:rsidP="00247AEF">
      <w:pPr>
        <w:pStyle w:val="INSText"/>
        <w:rPr>
          <w:lang w:val="nb-NO"/>
        </w:rPr>
      </w:pPr>
      <w:r>
        <w:rPr>
          <w:lang w:val="nb-NO"/>
        </w:rPr>
        <w:t>Periodic checks are done during all these phases to prevent any unexpected activation.</w:t>
      </w:r>
    </w:p>
    <w:p w:rsidR="00247AEF" w:rsidRDefault="00247AEF" w:rsidP="00247AEF">
      <w:pPr>
        <w:pStyle w:val="INSText"/>
        <w:rPr>
          <w:lang w:val="nb-NO"/>
        </w:rPr>
      </w:pPr>
      <w:r>
        <w:rPr>
          <w:lang w:val="nb-NO"/>
        </w:rPr>
        <w:t xml:space="preserve"> </w:t>
      </w:r>
    </w:p>
    <w:tbl>
      <w:tblPr>
        <w:tblStyle w:val="TableGrid"/>
        <w:tblW w:w="0" w:type="auto"/>
        <w:tblLook w:val="04A0" w:firstRow="1" w:lastRow="0" w:firstColumn="1" w:lastColumn="0" w:noHBand="0" w:noVBand="1"/>
      </w:tblPr>
      <w:tblGrid>
        <w:gridCol w:w="2103"/>
        <w:gridCol w:w="2092"/>
        <w:gridCol w:w="2069"/>
        <w:gridCol w:w="2085"/>
        <w:gridCol w:w="2065"/>
      </w:tblGrid>
      <w:tr w:rsidR="00247AEF" w:rsidTr="00247AEF">
        <w:tc>
          <w:tcPr>
            <w:tcW w:w="2136" w:type="dxa"/>
          </w:tcPr>
          <w:p w:rsidR="00247AEF" w:rsidRDefault="00247AEF" w:rsidP="00247AEF">
            <w:pPr>
              <w:pStyle w:val="INSText"/>
              <w:rPr>
                <w:lang w:val="nb-NO"/>
              </w:rPr>
            </w:pPr>
          </w:p>
        </w:tc>
        <w:tc>
          <w:tcPr>
            <w:tcW w:w="2136" w:type="dxa"/>
          </w:tcPr>
          <w:p w:rsidR="00247AEF" w:rsidRDefault="00247AEF" w:rsidP="00247AEF">
            <w:pPr>
              <w:pStyle w:val="INSText"/>
              <w:jc w:val="center"/>
              <w:rPr>
                <w:lang w:val="nb-NO"/>
              </w:rPr>
            </w:pPr>
            <w:r>
              <w:rPr>
                <w:lang w:val="nb-NO"/>
              </w:rPr>
              <w:t>Initialization</w:t>
            </w:r>
          </w:p>
        </w:tc>
        <w:tc>
          <w:tcPr>
            <w:tcW w:w="2136" w:type="dxa"/>
          </w:tcPr>
          <w:p w:rsidR="00247AEF" w:rsidRDefault="00247AEF" w:rsidP="00247AEF">
            <w:pPr>
              <w:pStyle w:val="INSText"/>
              <w:jc w:val="center"/>
              <w:rPr>
                <w:lang w:val="nb-NO"/>
              </w:rPr>
            </w:pPr>
            <w:r>
              <w:rPr>
                <w:lang w:val="nb-NO"/>
              </w:rPr>
              <w:t>Stand-by</w:t>
            </w:r>
          </w:p>
        </w:tc>
        <w:tc>
          <w:tcPr>
            <w:tcW w:w="2137" w:type="dxa"/>
          </w:tcPr>
          <w:p w:rsidR="00247AEF" w:rsidRDefault="00247AEF" w:rsidP="00247AEF">
            <w:pPr>
              <w:pStyle w:val="INSText"/>
              <w:jc w:val="center"/>
              <w:rPr>
                <w:lang w:val="nb-NO"/>
              </w:rPr>
            </w:pPr>
            <w:r>
              <w:rPr>
                <w:lang w:val="nb-NO"/>
              </w:rPr>
              <w:t>Operation</w:t>
            </w:r>
          </w:p>
        </w:tc>
        <w:tc>
          <w:tcPr>
            <w:tcW w:w="2137" w:type="dxa"/>
          </w:tcPr>
          <w:p w:rsidR="00247AEF" w:rsidRDefault="00247AEF" w:rsidP="00247AEF">
            <w:pPr>
              <w:pStyle w:val="INSText"/>
              <w:jc w:val="center"/>
              <w:rPr>
                <w:lang w:val="nb-NO"/>
              </w:rPr>
            </w:pPr>
            <w:r>
              <w:rPr>
                <w:lang w:val="nb-NO"/>
              </w:rPr>
              <w:t>Error</w:t>
            </w:r>
          </w:p>
        </w:tc>
      </w:tr>
      <w:tr w:rsidR="00247AEF" w:rsidTr="00247AEF">
        <w:tc>
          <w:tcPr>
            <w:tcW w:w="2136" w:type="dxa"/>
          </w:tcPr>
          <w:p w:rsidR="00247AEF" w:rsidRDefault="00247AEF" w:rsidP="00247AEF">
            <w:pPr>
              <w:pStyle w:val="INSText"/>
              <w:rPr>
                <w:lang w:val="nb-NO"/>
              </w:rPr>
            </w:pPr>
            <w:r>
              <w:rPr>
                <w:lang w:val="nb-NO"/>
              </w:rPr>
              <w:t>Output load presence</w:t>
            </w:r>
          </w:p>
        </w:tc>
        <w:tc>
          <w:tcPr>
            <w:tcW w:w="2136" w:type="dxa"/>
          </w:tcPr>
          <w:p w:rsidR="00247AEF" w:rsidRDefault="00247AEF" w:rsidP="00247AEF">
            <w:pPr>
              <w:pStyle w:val="INSText"/>
              <w:jc w:val="center"/>
              <w:rPr>
                <w:lang w:val="nb-NO"/>
              </w:rPr>
            </w:pPr>
            <w:r>
              <w:rPr>
                <w:lang w:val="nb-NO"/>
              </w:rPr>
              <w:t>YES</w:t>
            </w:r>
          </w:p>
        </w:tc>
        <w:tc>
          <w:tcPr>
            <w:tcW w:w="2136" w:type="dxa"/>
          </w:tcPr>
          <w:p w:rsidR="00247AEF" w:rsidRDefault="00247AEF" w:rsidP="00247AEF">
            <w:pPr>
              <w:pStyle w:val="INSText"/>
              <w:jc w:val="center"/>
              <w:rPr>
                <w:lang w:val="nb-NO"/>
              </w:rPr>
            </w:pPr>
            <w:r>
              <w:rPr>
                <w:lang w:val="nb-NO"/>
              </w:rPr>
              <w:t>YES</w:t>
            </w:r>
          </w:p>
        </w:tc>
        <w:tc>
          <w:tcPr>
            <w:tcW w:w="2137" w:type="dxa"/>
          </w:tcPr>
          <w:p w:rsidR="00247AEF" w:rsidRDefault="00247AEF" w:rsidP="00247AEF">
            <w:pPr>
              <w:pStyle w:val="INSText"/>
              <w:jc w:val="center"/>
              <w:rPr>
                <w:lang w:val="nb-NO"/>
              </w:rPr>
            </w:pPr>
            <w:r>
              <w:rPr>
                <w:lang w:val="nb-NO"/>
              </w:rPr>
              <w:t>-</w:t>
            </w:r>
          </w:p>
        </w:tc>
        <w:tc>
          <w:tcPr>
            <w:tcW w:w="2137" w:type="dxa"/>
          </w:tcPr>
          <w:p w:rsidR="00247AEF" w:rsidRDefault="00247AEF" w:rsidP="00247AEF">
            <w:pPr>
              <w:pStyle w:val="INSText"/>
              <w:jc w:val="center"/>
              <w:rPr>
                <w:lang w:val="nb-NO"/>
              </w:rPr>
            </w:pPr>
            <w:r>
              <w:rPr>
                <w:lang w:val="nb-NO"/>
              </w:rPr>
              <w:t>-</w:t>
            </w:r>
          </w:p>
        </w:tc>
      </w:tr>
      <w:tr w:rsidR="00247AEF" w:rsidTr="00247AEF">
        <w:tc>
          <w:tcPr>
            <w:tcW w:w="2136" w:type="dxa"/>
          </w:tcPr>
          <w:p w:rsidR="00247AEF" w:rsidRDefault="00247AEF" w:rsidP="00247AEF">
            <w:pPr>
              <w:pStyle w:val="INSText"/>
              <w:rPr>
                <w:lang w:val="nb-NO"/>
              </w:rPr>
            </w:pPr>
            <w:r>
              <w:rPr>
                <w:lang w:val="nb-NO"/>
              </w:rPr>
              <w:t>Pressure measurement</w:t>
            </w:r>
          </w:p>
        </w:tc>
        <w:tc>
          <w:tcPr>
            <w:tcW w:w="2136" w:type="dxa"/>
          </w:tcPr>
          <w:p w:rsidR="00247AEF" w:rsidRDefault="00247AEF" w:rsidP="00247AEF">
            <w:pPr>
              <w:pStyle w:val="INSText"/>
              <w:jc w:val="center"/>
              <w:rPr>
                <w:lang w:val="nb-NO"/>
              </w:rPr>
            </w:pPr>
            <w:r>
              <w:rPr>
                <w:lang w:val="nb-NO"/>
              </w:rPr>
              <w:t>YES</w:t>
            </w:r>
          </w:p>
        </w:tc>
        <w:tc>
          <w:tcPr>
            <w:tcW w:w="2136" w:type="dxa"/>
          </w:tcPr>
          <w:p w:rsidR="00247AEF" w:rsidRDefault="00247AEF" w:rsidP="00247AEF">
            <w:pPr>
              <w:pStyle w:val="INSText"/>
              <w:jc w:val="center"/>
              <w:rPr>
                <w:lang w:val="nb-NO"/>
              </w:rPr>
            </w:pPr>
            <w:r>
              <w:rPr>
                <w:lang w:val="nb-NO"/>
              </w:rPr>
              <w:t>YES</w:t>
            </w:r>
          </w:p>
        </w:tc>
        <w:tc>
          <w:tcPr>
            <w:tcW w:w="2137" w:type="dxa"/>
          </w:tcPr>
          <w:p w:rsidR="00247AEF" w:rsidRDefault="00247AEF" w:rsidP="00247AEF">
            <w:pPr>
              <w:pStyle w:val="INSText"/>
              <w:jc w:val="center"/>
              <w:rPr>
                <w:lang w:val="nb-NO"/>
              </w:rPr>
            </w:pPr>
            <w:r>
              <w:rPr>
                <w:lang w:val="nb-NO"/>
              </w:rPr>
              <w:t>YES</w:t>
            </w:r>
          </w:p>
        </w:tc>
        <w:tc>
          <w:tcPr>
            <w:tcW w:w="2137" w:type="dxa"/>
          </w:tcPr>
          <w:p w:rsidR="00247AEF" w:rsidRDefault="00247AEF" w:rsidP="00247AEF">
            <w:pPr>
              <w:pStyle w:val="INSText"/>
              <w:jc w:val="center"/>
              <w:rPr>
                <w:lang w:val="nb-NO"/>
              </w:rPr>
            </w:pPr>
            <w:r>
              <w:rPr>
                <w:lang w:val="nb-NO"/>
              </w:rPr>
              <w:t>YES</w:t>
            </w:r>
          </w:p>
        </w:tc>
      </w:tr>
      <w:tr w:rsidR="00247AEF" w:rsidTr="00247AEF">
        <w:tc>
          <w:tcPr>
            <w:tcW w:w="2136" w:type="dxa"/>
          </w:tcPr>
          <w:p w:rsidR="00247AEF" w:rsidRDefault="00247AEF" w:rsidP="00247AEF">
            <w:pPr>
              <w:pStyle w:val="INSText"/>
              <w:rPr>
                <w:lang w:val="nb-NO"/>
              </w:rPr>
            </w:pPr>
            <w:r>
              <w:rPr>
                <w:lang w:val="nb-NO"/>
              </w:rPr>
              <w:t>Sensor current</w:t>
            </w:r>
          </w:p>
        </w:tc>
        <w:tc>
          <w:tcPr>
            <w:tcW w:w="2136" w:type="dxa"/>
          </w:tcPr>
          <w:p w:rsidR="00247AEF" w:rsidRDefault="00247AEF" w:rsidP="00247AEF">
            <w:pPr>
              <w:pStyle w:val="INSText"/>
              <w:jc w:val="center"/>
              <w:rPr>
                <w:lang w:val="nb-NO"/>
              </w:rPr>
            </w:pPr>
            <w:r>
              <w:rPr>
                <w:lang w:val="nb-NO"/>
              </w:rPr>
              <w:t>YES</w:t>
            </w:r>
          </w:p>
        </w:tc>
        <w:tc>
          <w:tcPr>
            <w:tcW w:w="2136" w:type="dxa"/>
          </w:tcPr>
          <w:p w:rsidR="00247AEF" w:rsidRDefault="00247AEF" w:rsidP="00247AEF">
            <w:pPr>
              <w:pStyle w:val="INSText"/>
              <w:jc w:val="center"/>
              <w:rPr>
                <w:lang w:val="nb-NO"/>
              </w:rPr>
            </w:pPr>
            <w:r>
              <w:rPr>
                <w:lang w:val="nb-NO"/>
              </w:rPr>
              <w:t>YES</w:t>
            </w:r>
          </w:p>
        </w:tc>
        <w:tc>
          <w:tcPr>
            <w:tcW w:w="2137" w:type="dxa"/>
          </w:tcPr>
          <w:p w:rsidR="00247AEF" w:rsidRDefault="00247AEF" w:rsidP="00247AEF">
            <w:pPr>
              <w:pStyle w:val="INSText"/>
              <w:jc w:val="center"/>
              <w:rPr>
                <w:lang w:val="nb-NO"/>
              </w:rPr>
            </w:pPr>
            <w:r>
              <w:rPr>
                <w:lang w:val="nb-NO"/>
              </w:rPr>
              <w:t>YES</w:t>
            </w:r>
          </w:p>
        </w:tc>
        <w:tc>
          <w:tcPr>
            <w:tcW w:w="2137" w:type="dxa"/>
          </w:tcPr>
          <w:p w:rsidR="00247AEF" w:rsidRDefault="00247AEF" w:rsidP="00247AEF">
            <w:pPr>
              <w:pStyle w:val="INSText"/>
              <w:jc w:val="center"/>
              <w:rPr>
                <w:lang w:val="nb-NO"/>
              </w:rPr>
            </w:pPr>
            <w:r>
              <w:rPr>
                <w:lang w:val="nb-NO"/>
              </w:rPr>
              <w:t>YES</w:t>
            </w:r>
          </w:p>
        </w:tc>
      </w:tr>
      <w:tr w:rsidR="00247AEF" w:rsidTr="00247AEF">
        <w:tc>
          <w:tcPr>
            <w:tcW w:w="2136" w:type="dxa"/>
          </w:tcPr>
          <w:p w:rsidR="00247AEF" w:rsidRDefault="00247AEF" w:rsidP="00247AEF">
            <w:pPr>
              <w:pStyle w:val="INSText"/>
              <w:rPr>
                <w:lang w:val="nb-NO"/>
              </w:rPr>
            </w:pPr>
            <w:r>
              <w:rPr>
                <w:lang w:val="nb-NO"/>
              </w:rPr>
              <w:t>Timer (1 sec)</w:t>
            </w:r>
          </w:p>
        </w:tc>
        <w:tc>
          <w:tcPr>
            <w:tcW w:w="2136" w:type="dxa"/>
          </w:tcPr>
          <w:p w:rsidR="00247AEF" w:rsidRDefault="00247AEF" w:rsidP="00247AEF">
            <w:pPr>
              <w:pStyle w:val="INSText"/>
              <w:jc w:val="center"/>
              <w:rPr>
                <w:lang w:val="nb-NO"/>
              </w:rPr>
            </w:pPr>
            <w:r>
              <w:rPr>
                <w:lang w:val="nb-NO"/>
              </w:rPr>
              <w:t>YES</w:t>
            </w:r>
          </w:p>
        </w:tc>
        <w:tc>
          <w:tcPr>
            <w:tcW w:w="2136" w:type="dxa"/>
          </w:tcPr>
          <w:p w:rsidR="00247AEF" w:rsidRDefault="00247AEF" w:rsidP="00247AEF">
            <w:pPr>
              <w:pStyle w:val="INSText"/>
              <w:jc w:val="center"/>
              <w:rPr>
                <w:lang w:val="nb-NO"/>
              </w:rPr>
            </w:pPr>
            <w:r>
              <w:rPr>
                <w:lang w:val="nb-NO"/>
              </w:rPr>
              <w:t>-</w:t>
            </w:r>
          </w:p>
        </w:tc>
        <w:tc>
          <w:tcPr>
            <w:tcW w:w="2137" w:type="dxa"/>
          </w:tcPr>
          <w:p w:rsidR="00247AEF" w:rsidRDefault="00247AEF" w:rsidP="00247AEF">
            <w:pPr>
              <w:pStyle w:val="INSText"/>
              <w:jc w:val="center"/>
              <w:rPr>
                <w:lang w:val="nb-NO"/>
              </w:rPr>
            </w:pPr>
            <w:r>
              <w:rPr>
                <w:lang w:val="nb-NO"/>
              </w:rPr>
              <w:t>-</w:t>
            </w:r>
          </w:p>
        </w:tc>
        <w:tc>
          <w:tcPr>
            <w:tcW w:w="2137" w:type="dxa"/>
          </w:tcPr>
          <w:p w:rsidR="00247AEF" w:rsidRDefault="00247AEF" w:rsidP="00247AEF">
            <w:pPr>
              <w:pStyle w:val="INSText"/>
              <w:jc w:val="center"/>
              <w:rPr>
                <w:lang w:val="nb-NO"/>
              </w:rPr>
            </w:pPr>
            <w:r>
              <w:rPr>
                <w:lang w:val="nb-NO"/>
              </w:rPr>
              <w:t>-</w:t>
            </w:r>
          </w:p>
        </w:tc>
      </w:tr>
      <w:tr w:rsidR="00247AEF" w:rsidTr="00247AEF">
        <w:tc>
          <w:tcPr>
            <w:tcW w:w="2136" w:type="dxa"/>
          </w:tcPr>
          <w:p w:rsidR="00247AEF" w:rsidRDefault="00247AEF" w:rsidP="00247AEF">
            <w:pPr>
              <w:pStyle w:val="INSText"/>
              <w:rPr>
                <w:lang w:val="nb-NO"/>
              </w:rPr>
            </w:pPr>
            <w:r>
              <w:rPr>
                <w:lang w:val="nb-NO"/>
              </w:rPr>
              <w:t>Main battery</w:t>
            </w:r>
          </w:p>
        </w:tc>
        <w:tc>
          <w:tcPr>
            <w:tcW w:w="2136" w:type="dxa"/>
          </w:tcPr>
          <w:p w:rsidR="00247AEF" w:rsidRDefault="00247AEF" w:rsidP="00247AEF">
            <w:pPr>
              <w:pStyle w:val="INSText"/>
              <w:jc w:val="center"/>
              <w:rPr>
                <w:lang w:val="nb-NO"/>
              </w:rPr>
            </w:pPr>
            <w:r>
              <w:rPr>
                <w:lang w:val="nb-NO"/>
              </w:rPr>
              <w:t>YES</w:t>
            </w:r>
          </w:p>
        </w:tc>
        <w:tc>
          <w:tcPr>
            <w:tcW w:w="2136" w:type="dxa"/>
          </w:tcPr>
          <w:p w:rsidR="00247AEF" w:rsidRDefault="00247AEF" w:rsidP="00247AEF">
            <w:pPr>
              <w:pStyle w:val="INSText"/>
              <w:jc w:val="center"/>
              <w:rPr>
                <w:lang w:val="nb-NO"/>
              </w:rPr>
            </w:pPr>
            <w:r>
              <w:rPr>
                <w:lang w:val="nb-NO"/>
              </w:rPr>
              <w:t>-</w:t>
            </w:r>
          </w:p>
        </w:tc>
        <w:tc>
          <w:tcPr>
            <w:tcW w:w="2137" w:type="dxa"/>
          </w:tcPr>
          <w:p w:rsidR="00247AEF" w:rsidRDefault="00247AEF" w:rsidP="00247AEF">
            <w:pPr>
              <w:pStyle w:val="INSText"/>
              <w:jc w:val="center"/>
              <w:rPr>
                <w:lang w:val="nb-NO"/>
              </w:rPr>
            </w:pPr>
            <w:r>
              <w:rPr>
                <w:lang w:val="nb-NO"/>
              </w:rPr>
              <w:t>-</w:t>
            </w:r>
          </w:p>
        </w:tc>
        <w:tc>
          <w:tcPr>
            <w:tcW w:w="2137" w:type="dxa"/>
          </w:tcPr>
          <w:p w:rsidR="00247AEF" w:rsidRDefault="00247AEF" w:rsidP="00247AEF">
            <w:pPr>
              <w:pStyle w:val="INSText"/>
              <w:jc w:val="center"/>
              <w:rPr>
                <w:lang w:val="nb-NO"/>
              </w:rPr>
            </w:pPr>
            <w:r>
              <w:rPr>
                <w:lang w:val="nb-NO"/>
              </w:rPr>
              <w:t>-</w:t>
            </w:r>
          </w:p>
        </w:tc>
      </w:tr>
      <w:tr w:rsidR="00247AEF" w:rsidTr="00247AEF">
        <w:tc>
          <w:tcPr>
            <w:tcW w:w="2136" w:type="dxa"/>
          </w:tcPr>
          <w:p w:rsidR="00247AEF" w:rsidRDefault="00247AEF" w:rsidP="00247AEF">
            <w:pPr>
              <w:pStyle w:val="INSText"/>
              <w:rPr>
                <w:lang w:val="nb-NO"/>
              </w:rPr>
            </w:pPr>
            <w:r>
              <w:rPr>
                <w:lang w:val="nb-NO"/>
              </w:rPr>
              <w:t>Supercapacitor</w:t>
            </w:r>
          </w:p>
        </w:tc>
        <w:tc>
          <w:tcPr>
            <w:tcW w:w="2136" w:type="dxa"/>
          </w:tcPr>
          <w:p w:rsidR="00247AEF" w:rsidRDefault="00247AEF" w:rsidP="00247AEF">
            <w:pPr>
              <w:pStyle w:val="INSText"/>
              <w:jc w:val="center"/>
              <w:rPr>
                <w:lang w:val="nb-NO"/>
              </w:rPr>
            </w:pPr>
            <w:r>
              <w:rPr>
                <w:lang w:val="nb-NO"/>
              </w:rPr>
              <w:t>YES</w:t>
            </w:r>
          </w:p>
        </w:tc>
        <w:tc>
          <w:tcPr>
            <w:tcW w:w="2136" w:type="dxa"/>
          </w:tcPr>
          <w:p w:rsidR="00247AEF" w:rsidRDefault="00247AEF" w:rsidP="00247AEF">
            <w:pPr>
              <w:pStyle w:val="INSText"/>
              <w:jc w:val="center"/>
              <w:rPr>
                <w:lang w:val="nb-NO"/>
              </w:rPr>
            </w:pPr>
            <w:r>
              <w:rPr>
                <w:lang w:val="nb-NO"/>
              </w:rPr>
              <w:t>-</w:t>
            </w:r>
          </w:p>
        </w:tc>
        <w:tc>
          <w:tcPr>
            <w:tcW w:w="2137" w:type="dxa"/>
          </w:tcPr>
          <w:p w:rsidR="00247AEF" w:rsidRDefault="00247AEF" w:rsidP="00247AEF">
            <w:pPr>
              <w:pStyle w:val="INSText"/>
              <w:jc w:val="center"/>
              <w:rPr>
                <w:lang w:val="nb-NO"/>
              </w:rPr>
            </w:pPr>
            <w:r>
              <w:rPr>
                <w:lang w:val="nb-NO"/>
              </w:rPr>
              <w:t>-</w:t>
            </w:r>
          </w:p>
        </w:tc>
        <w:tc>
          <w:tcPr>
            <w:tcW w:w="2137" w:type="dxa"/>
          </w:tcPr>
          <w:p w:rsidR="00247AEF" w:rsidRDefault="00247AEF" w:rsidP="00247AEF">
            <w:pPr>
              <w:pStyle w:val="INSText"/>
              <w:jc w:val="center"/>
              <w:rPr>
                <w:lang w:val="nb-NO"/>
              </w:rPr>
            </w:pPr>
            <w:r>
              <w:rPr>
                <w:lang w:val="nb-NO"/>
              </w:rPr>
              <w:t>-</w:t>
            </w:r>
          </w:p>
        </w:tc>
      </w:tr>
      <w:tr w:rsidR="00247AEF" w:rsidTr="00247AEF">
        <w:tc>
          <w:tcPr>
            <w:tcW w:w="2136" w:type="dxa"/>
          </w:tcPr>
          <w:p w:rsidR="00247AEF" w:rsidRDefault="00247AEF" w:rsidP="00247AEF">
            <w:pPr>
              <w:pStyle w:val="INSText"/>
              <w:rPr>
                <w:lang w:val="nb-NO"/>
              </w:rPr>
            </w:pPr>
            <w:r>
              <w:rPr>
                <w:lang w:val="nb-NO"/>
              </w:rPr>
              <w:t>EEPROM</w:t>
            </w:r>
          </w:p>
        </w:tc>
        <w:tc>
          <w:tcPr>
            <w:tcW w:w="2136" w:type="dxa"/>
          </w:tcPr>
          <w:p w:rsidR="00247AEF" w:rsidRDefault="00247AEF" w:rsidP="00247AEF">
            <w:pPr>
              <w:pStyle w:val="INSText"/>
              <w:jc w:val="center"/>
              <w:rPr>
                <w:lang w:val="nb-NO"/>
              </w:rPr>
            </w:pPr>
            <w:r>
              <w:rPr>
                <w:lang w:val="nb-NO"/>
              </w:rPr>
              <w:t>YES</w:t>
            </w:r>
          </w:p>
        </w:tc>
        <w:tc>
          <w:tcPr>
            <w:tcW w:w="2136" w:type="dxa"/>
          </w:tcPr>
          <w:p w:rsidR="00247AEF" w:rsidRDefault="00247AEF" w:rsidP="00247AEF">
            <w:pPr>
              <w:pStyle w:val="INSText"/>
              <w:jc w:val="center"/>
              <w:rPr>
                <w:lang w:val="nb-NO"/>
              </w:rPr>
            </w:pPr>
            <w:r>
              <w:rPr>
                <w:lang w:val="nb-NO"/>
              </w:rPr>
              <w:t>YES</w:t>
            </w:r>
          </w:p>
        </w:tc>
        <w:tc>
          <w:tcPr>
            <w:tcW w:w="2137" w:type="dxa"/>
          </w:tcPr>
          <w:p w:rsidR="00247AEF" w:rsidRDefault="00247AEF" w:rsidP="00247AEF">
            <w:pPr>
              <w:pStyle w:val="INSText"/>
              <w:jc w:val="center"/>
              <w:rPr>
                <w:lang w:val="nb-NO"/>
              </w:rPr>
            </w:pPr>
            <w:r>
              <w:rPr>
                <w:lang w:val="nb-NO"/>
              </w:rPr>
              <w:t>YES</w:t>
            </w:r>
          </w:p>
        </w:tc>
        <w:tc>
          <w:tcPr>
            <w:tcW w:w="2137" w:type="dxa"/>
          </w:tcPr>
          <w:p w:rsidR="00247AEF" w:rsidRDefault="00247AEF" w:rsidP="00247AEF">
            <w:pPr>
              <w:pStyle w:val="INSText"/>
              <w:jc w:val="center"/>
              <w:rPr>
                <w:lang w:val="nb-NO"/>
              </w:rPr>
            </w:pPr>
            <w:r>
              <w:rPr>
                <w:lang w:val="nb-NO"/>
              </w:rPr>
              <w:t>YES</w:t>
            </w:r>
          </w:p>
        </w:tc>
      </w:tr>
    </w:tbl>
    <w:p w:rsidR="00247AEF" w:rsidRDefault="00247AEF" w:rsidP="00247AEF">
      <w:pPr>
        <w:pStyle w:val="INSText"/>
        <w:rPr>
          <w:lang w:val="nb-NO"/>
        </w:rPr>
      </w:pPr>
    </w:p>
    <w:p w:rsidR="00247AEF" w:rsidRDefault="00247AEF" w:rsidP="00247AEF">
      <w:pPr>
        <w:pStyle w:val="INSText"/>
        <w:rPr>
          <w:lang w:val="nb-NO"/>
        </w:rPr>
      </w:pPr>
    </w:p>
    <w:p w:rsidR="00247AEF" w:rsidRPr="00D441A0" w:rsidRDefault="00247AEF" w:rsidP="00247AEF">
      <w:pPr>
        <w:pStyle w:val="INSText"/>
        <w:rPr>
          <w:lang w:val="nb-NO"/>
        </w:rPr>
      </w:pPr>
    </w:p>
    <w:p w:rsidR="00247AEF" w:rsidRDefault="00247AEF" w:rsidP="00247AEF">
      <w:pPr>
        <w:rPr>
          <w:rFonts w:ascii="Calibri" w:eastAsiaTheme="majorEastAsia" w:hAnsi="Calibri" w:cs="Arial"/>
          <w:b/>
          <w:bCs/>
          <w:caps/>
          <w:sz w:val="24"/>
          <w:lang w:eastAsia="nb-NO"/>
        </w:rPr>
      </w:pPr>
      <w:r>
        <w:rPr>
          <w:lang w:val="nb-NO"/>
        </w:rPr>
        <w:br w:type="page"/>
      </w:r>
    </w:p>
    <w:p w:rsidR="00247AEF" w:rsidRPr="00941ECF" w:rsidRDefault="00247AEF" w:rsidP="00C13147">
      <w:pPr>
        <w:pStyle w:val="Heading2"/>
        <w:rPr>
          <w:highlight w:val="lightGray"/>
        </w:rPr>
      </w:pPr>
      <w:bookmarkStart w:id="18" w:name="_Toc373753763"/>
      <w:r w:rsidRPr="00941ECF">
        <w:rPr>
          <w:highlight w:val="lightGray"/>
        </w:rPr>
        <w:lastRenderedPageBreak/>
        <w:t>«Initialization» phase</w:t>
      </w:r>
      <w:bookmarkEnd w:id="18"/>
    </w:p>
    <w:p w:rsidR="00247AEF" w:rsidRDefault="00247AEF" w:rsidP="00247AEF">
      <w:pPr>
        <w:pStyle w:val="INSText"/>
        <w:rPr>
          <w:lang w:val="nb-NO"/>
        </w:rPr>
      </w:pPr>
      <w:r>
        <w:rPr>
          <w:lang w:val="nb-NO"/>
        </w:rPr>
        <w:t>When the microcontroller is powered on, during a first phase called «Initialization», the firmware do several routine initializations and checks. If this phase is successful, it goes to «stand by» phase. Otherwise, it goes to «error» phase.</w:t>
      </w:r>
    </w:p>
    <w:p w:rsidR="00247AEF" w:rsidRDefault="00247AEF" w:rsidP="00247AEF">
      <w:pPr>
        <w:pStyle w:val="INSText"/>
        <w:rPr>
          <w:lang w:val="nb-NO"/>
        </w:rPr>
      </w:pPr>
      <w:r>
        <w:rPr>
          <w:lang w:val="nb-NO"/>
        </w:rPr>
        <w:t xml:space="preserve"> </w:t>
      </w:r>
    </w:p>
    <w:p w:rsidR="00247AEF" w:rsidRPr="00FE73E3" w:rsidRDefault="00247AEF" w:rsidP="00247AEF">
      <w:pPr>
        <w:pStyle w:val="INSText"/>
        <w:rPr>
          <w:lang w:val="nb-NO"/>
        </w:rPr>
      </w:pPr>
      <w:r>
        <w:rPr>
          <w:noProof/>
          <w:lang w:val="en-US" w:eastAsia="en-US"/>
        </w:rPr>
        <mc:AlternateContent>
          <mc:Choice Requires="wpc">
            <w:drawing>
              <wp:inline distT="0" distB="0" distL="0" distR="0" wp14:anchorId="099E20DE" wp14:editId="125F9F3F">
                <wp:extent cx="6634886" cy="6444692"/>
                <wp:effectExtent l="0" t="0" r="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5" name="Rectangle 35"/>
                        <wps:cNvSpPr/>
                        <wps:spPr>
                          <a:xfrm>
                            <a:off x="3283947" y="4698444"/>
                            <a:ext cx="1370330" cy="457200"/>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4C5C13" w:rsidRDefault="00D26600" w:rsidP="00247AEF">
                              <w:pPr>
                                <w:pStyle w:val="TextBox"/>
                                <w:rPr>
                                  <w:color w:val="808080" w:themeColor="background1" w:themeShade="80"/>
                                  <w:sz w:val="20"/>
                                  <w:szCs w:val="20"/>
                                </w:rPr>
                              </w:pPr>
                              <w:r w:rsidRPr="004C5C13">
                                <w:rPr>
                                  <w:color w:val="808080" w:themeColor="background1" w:themeShade="80"/>
                                  <w:sz w:val="20"/>
                                  <w:szCs w:val="20"/>
                                </w:rPr>
                                <w:t>ERROR phase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2" name="Rectangle 32"/>
                        <wps:cNvSpPr/>
                        <wps:spPr>
                          <a:xfrm>
                            <a:off x="1494602" y="4008500"/>
                            <a:ext cx="1371600"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o initialize internal variables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 name="Rectangle 34"/>
                        <wps:cNvSpPr/>
                        <wps:spPr>
                          <a:xfrm>
                            <a:off x="1495587" y="5520792"/>
                            <a:ext cx="1370330" cy="457200"/>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CB0E10" w:rsidRDefault="00D26600" w:rsidP="00247AEF">
                              <w:pPr>
                                <w:pStyle w:val="NormalWeb"/>
                                <w:spacing w:before="0" w:beforeAutospacing="0" w:after="200" w:afterAutospacing="0" w:line="276" w:lineRule="auto"/>
                                <w:jc w:val="center"/>
                                <w:rPr>
                                  <w:color w:val="808080" w:themeColor="background1" w:themeShade="80"/>
                                </w:rPr>
                              </w:pPr>
                              <w:r>
                                <w:rPr>
                                  <w:rFonts w:eastAsia="Times New Roman"/>
                                  <w:color w:val="808080" w:themeColor="background1" w:themeShade="80"/>
                                  <w:sz w:val="20"/>
                                  <w:szCs w:val="20"/>
                                </w:rPr>
                                <w:t>STAND-BY phase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Elbow Connector 36"/>
                        <wps:cNvCnPr>
                          <a:stCxn id="32" idx="2"/>
                          <a:endCxn id="33" idx="0"/>
                        </wps:cNvCnPr>
                        <wps:spPr>
                          <a:xfrm rot="5400000">
                            <a:off x="2063867" y="4581923"/>
                            <a:ext cx="232759" cy="312"/>
                          </a:xfrm>
                          <a:prstGeom prst="bentConnector3">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 name="Elbow Connector 43"/>
                        <wps:cNvCnPr>
                          <a:stCxn id="58" idx="2"/>
                          <a:endCxn id="32" idx="0"/>
                        </wps:cNvCnPr>
                        <wps:spPr>
                          <a:xfrm rot="16200000" flipH="1">
                            <a:off x="1814861" y="3642959"/>
                            <a:ext cx="729906" cy="1176"/>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 name="Rectangle 53"/>
                        <wps:cNvSpPr/>
                        <wps:spPr>
                          <a:xfrm>
                            <a:off x="1495223" y="1666401"/>
                            <a:ext cx="1370965"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read and verify configuration bytes</w:t>
                              </w:r>
                            </w:p>
                            <w:p w:rsidR="00D26600" w:rsidRPr="00285599" w:rsidRDefault="00D26600" w:rsidP="00247AEF">
                              <w:pPr>
                                <w:pStyle w:val="NormalWeb"/>
                                <w:spacing w:before="0" w:beforeAutospacing="0" w:after="200" w:afterAutospacing="0" w:line="276" w:lineRule="auto"/>
                                <w:jc w:val="cente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54" name="Elbow Connector 54"/>
                        <wps:cNvCnPr>
                          <a:stCxn id="195" idx="2"/>
                          <a:endCxn id="53" idx="0"/>
                        </wps:cNvCnPr>
                        <wps:spPr>
                          <a:xfrm rot="5400000">
                            <a:off x="2014681" y="1498342"/>
                            <a:ext cx="334085" cy="2033"/>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 name="Elbow Connector 38"/>
                        <wps:cNvCnPr>
                          <a:stCxn id="33" idx="3"/>
                          <a:endCxn id="35" idx="1"/>
                        </wps:cNvCnPr>
                        <wps:spPr>
                          <a:xfrm flipV="1">
                            <a:off x="2865572" y="4927044"/>
                            <a:ext cx="418375" cy="15"/>
                          </a:xfrm>
                          <a:prstGeom prst="bentConnector3">
                            <a:avLst/>
                          </a:prstGeom>
                          <a:ln w="6350">
                            <a:solidFill>
                              <a:schemeClr val="tx1"/>
                            </a:solidFill>
                            <a:prstDash val="lgDashDot"/>
                            <a:tailEnd type="arrow"/>
                          </a:ln>
                        </wps:spPr>
                        <wps:style>
                          <a:lnRef idx="1">
                            <a:schemeClr val="accent1"/>
                          </a:lnRef>
                          <a:fillRef idx="0">
                            <a:schemeClr val="accent1"/>
                          </a:fillRef>
                          <a:effectRef idx="0">
                            <a:schemeClr val="accent1"/>
                          </a:effectRef>
                          <a:fontRef idx="minor">
                            <a:schemeClr val="tx1"/>
                          </a:fontRef>
                        </wps:style>
                        <wps:bodyPr/>
                      </wps:wsp>
                      <wps:wsp>
                        <wps:cNvPr id="33" name="Rectangle 33"/>
                        <wps:cNvSpPr/>
                        <wps:spPr>
                          <a:xfrm>
                            <a:off x="1494607" y="4698459"/>
                            <a:ext cx="1370965"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pPr>
                              <w:r>
                                <w:rPr>
                                  <w:rFonts w:eastAsia="Times New Roman"/>
                                  <w:color w:val="000000"/>
                                  <w:sz w:val="20"/>
                                  <w:szCs w:val="20"/>
                                </w:rPr>
                                <w:t>To check status and update ERROR_STATUS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Elbow Connector 37"/>
                        <wps:cNvCnPr>
                          <a:stCxn id="33" idx="2"/>
                          <a:endCxn id="34" idx="0"/>
                        </wps:cNvCnPr>
                        <wps:spPr>
                          <a:xfrm rot="16200000" flipH="1">
                            <a:off x="1997855" y="5337894"/>
                            <a:ext cx="365133" cy="662"/>
                          </a:xfrm>
                          <a:prstGeom prst="bentConnector3">
                            <a:avLst/>
                          </a:prstGeom>
                          <a:ln w="6350">
                            <a:solidFill>
                              <a:schemeClr val="tx1"/>
                            </a:solidFill>
                            <a:prstDash val="lgDashDot"/>
                            <a:tailEnd type="arrow"/>
                          </a:ln>
                        </wps:spPr>
                        <wps:style>
                          <a:lnRef idx="1">
                            <a:schemeClr val="accent1"/>
                          </a:lnRef>
                          <a:fillRef idx="0">
                            <a:schemeClr val="accent1"/>
                          </a:fillRef>
                          <a:effectRef idx="0">
                            <a:schemeClr val="accent1"/>
                          </a:effectRef>
                          <a:fontRef idx="minor">
                            <a:schemeClr val="tx1"/>
                          </a:fontRef>
                        </wps:style>
                        <wps:bodyPr/>
                      </wps:wsp>
                      <wps:wsp>
                        <wps:cNvPr id="46" name="Text Box 23"/>
                        <wps:cNvSpPr txBox="1"/>
                        <wps:spPr>
                          <a:xfrm>
                            <a:off x="2197990" y="5163834"/>
                            <a:ext cx="156845" cy="184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285599" w:rsidRDefault="00D26600" w:rsidP="00247AEF">
                              <w:pPr>
                                <w:pStyle w:val="NormalWeb"/>
                                <w:spacing w:before="0" w:beforeAutospacing="0" w:after="200" w:afterAutospacing="0" w:line="276" w:lineRule="auto"/>
                              </w:pPr>
                              <w:r w:rsidRPr="00285599">
                                <w:rPr>
                                  <w:rFonts w:eastAsia="Times New Roman"/>
                                  <w:sz w:val="20"/>
                                  <w:szCs w:val="20"/>
                                </w:rPr>
                                <w:t>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50" name="Text Box 23"/>
                        <wps:cNvSpPr txBox="1"/>
                        <wps:spPr>
                          <a:xfrm>
                            <a:off x="2876796" y="4799118"/>
                            <a:ext cx="238760" cy="184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285599" w:rsidRDefault="00D26600" w:rsidP="00247AEF">
                              <w:pPr>
                                <w:pStyle w:val="NormalWeb"/>
                                <w:spacing w:before="0" w:beforeAutospacing="0" w:after="200" w:afterAutospacing="0" w:line="276" w:lineRule="auto"/>
                              </w:pPr>
                              <w:r w:rsidRPr="00285599">
                                <w:rPr>
                                  <w:rFonts w:eastAsia="Times New Roman"/>
                                  <w:sz w:val="20"/>
                                  <w:szCs w:val="20"/>
                                </w:rPr>
                                <w:t>NOK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57" name="Elbow Connector 57"/>
                        <wps:cNvCnPr>
                          <a:stCxn id="53" idx="2"/>
                          <a:endCxn id="58" idx="0"/>
                        </wps:cNvCnPr>
                        <wps:spPr>
                          <a:xfrm rot="5400000">
                            <a:off x="1830752" y="2472075"/>
                            <a:ext cx="698428" cy="1480"/>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8" name="Rectangle 58"/>
                        <wps:cNvSpPr/>
                        <wps:spPr>
                          <a:xfrm>
                            <a:off x="1494061" y="2822029"/>
                            <a:ext cx="1370330" cy="4565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read and verify calibration bytes</w:t>
                              </w:r>
                            </w:p>
                            <w:p w:rsidR="00D26600" w:rsidRDefault="00D26600" w:rsidP="00247AEF">
                              <w:pPr>
                                <w:pStyle w:val="NormalWeb"/>
                                <w:spacing w:before="0" w:beforeAutospacing="0" w:after="200" w:afterAutospacing="0" w:line="276" w:lineRule="auto"/>
                                <w:jc w:val="center"/>
                              </w:pPr>
                              <w:r>
                                <w:rPr>
                                  <w:rFonts w:eastAsia="Times New Roman"/>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9" name="Rectangle 59"/>
                        <wps:cNvSpPr/>
                        <wps:spPr>
                          <a:xfrm>
                            <a:off x="3243451" y="2123601"/>
                            <a:ext cx="1370965" cy="4565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initialize configuration bytes to default values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0" name="Elbow Connector 60"/>
                        <wps:cNvCnPr>
                          <a:stCxn id="59" idx="2"/>
                          <a:endCxn id="58" idx="0"/>
                        </wps:cNvCnPr>
                        <wps:spPr>
                          <a:xfrm rot="5400000">
                            <a:off x="2933149" y="1826243"/>
                            <a:ext cx="241863" cy="1749708"/>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1" name="Elbow Connector 61"/>
                        <wps:cNvCnPr>
                          <a:stCxn id="53" idx="3"/>
                          <a:endCxn id="59" idx="0"/>
                        </wps:cNvCnPr>
                        <wps:spPr>
                          <a:xfrm>
                            <a:off x="2866188" y="1895001"/>
                            <a:ext cx="1062746" cy="228600"/>
                          </a:xfrm>
                          <a:prstGeom prst="bentConnector2">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2" name="Text Box 23"/>
                        <wps:cNvSpPr txBox="1"/>
                        <wps:spPr>
                          <a:xfrm>
                            <a:off x="2884561" y="1772371"/>
                            <a:ext cx="238760"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NOK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63" name="Text Box 23"/>
                        <wps:cNvSpPr txBox="1"/>
                        <wps:spPr>
                          <a:xfrm>
                            <a:off x="2201796" y="2140838"/>
                            <a:ext cx="156845" cy="19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64" name="Rectangle 64"/>
                        <wps:cNvSpPr/>
                        <wps:spPr>
                          <a:xfrm>
                            <a:off x="3243467" y="3241898"/>
                            <a:ext cx="1370330" cy="455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initialize calibration bytes to default values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5" name="Elbow Connector 65"/>
                        <wps:cNvCnPr>
                          <a:stCxn id="58" idx="3"/>
                          <a:endCxn id="64" idx="0"/>
                        </wps:cNvCnPr>
                        <wps:spPr>
                          <a:xfrm>
                            <a:off x="2864391" y="3050312"/>
                            <a:ext cx="1064241" cy="191586"/>
                          </a:xfrm>
                          <a:prstGeom prst="bentConnector2">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 name="Text Box 23"/>
                        <wps:cNvSpPr txBox="1"/>
                        <wps:spPr>
                          <a:xfrm>
                            <a:off x="2879494" y="2922606"/>
                            <a:ext cx="238760" cy="183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NOK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67" name="Elbow Connector 67"/>
                        <wps:cNvCnPr>
                          <a:stCxn id="64" idx="2"/>
                          <a:endCxn id="32" idx="0"/>
                        </wps:cNvCnPr>
                        <wps:spPr>
                          <a:xfrm rot="5400000">
                            <a:off x="2899181" y="2979049"/>
                            <a:ext cx="310672" cy="1748230"/>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8" name="Text Box 23"/>
                        <wps:cNvSpPr txBox="1"/>
                        <wps:spPr>
                          <a:xfrm>
                            <a:off x="2198170" y="3278852"/>
                            <a:ext cx="156845" cy="1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195" name="Rectangle 195"/>
                        <wps:cNvSpPr/>
                        <wps:spPr>
                          <a:xfrm>
                            <a:off x="1497574" y="875116"/>
                            <a:ext cx="1370330"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initialize registers and inputs/outputs</w:t>
                              </w:r>
                            </w:p>
                            <w:p w:rsidR="00D26600" w:rsidRDefault="00D26600" w:rsidP="00247AEF">
                              <w:pPr>
                                <w:pStyle w:val="NormalWeb"/>
                                <w:spacing w:before="0" w:beforeAutospacing="0" w:after="200" w:afterAutospacing="0" w:line="276" w:lineRule="auto"/>
                                <w:jc w:val="center"/>
                              </w:pPr>
                              <w:r>
                                <w:rPr>
                                  <w:rFonts w:eastAsia="Times New Roman"/>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6" name="Elbow Connector 196"/>
                        <wps:cNvCnPr>
                          <a:stCxn id="199" idx="2"/>
                        </wps:cNvCnPr>
                        <wps:spPr>
                          <a:xfrm rot="16200000" flipH="1">
                            <a:off x="2013724" y="705554"/>
                            <a:ext cx="333937" cy="3765"/>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9" name="Rectangle 199"/>
                        <wps:cNvSpPr/>
                        <wps:spPr>
                          <a:xfrm>
                            <a:off x="1493962" y="83904"/>
                            <a:ext cx="1369695" cy="456565"/>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4C5C13" w:rsidRDefault="00D26600" w:rsidP="00247AEF">
                              <w:pPr>
                                <w:pStyle w:val="NormalWeb"/>
                                <w:spacing w:before="0" w:beforeAutospacing="0" w:after="200" w:afterAutospacing="0" w:line="276" w:lineRule="auto"/>
                                <w:jc w:val="center"/>
                                <w:rPr>
                                  <w:sz w:val="20"/>
                                  <w:szCs w:val="20"/>
                                  <w:lang w:val="fr-FR"/>
                                </w:rPr>
                              </w:pPr>
                              <w:r w:rsidRPr="004C5C13">
                                <w:rPr>
                                  <w:rFonts w:eastAsia="Times New Roman"/>
                                  <w:color w:val="808080"/>
                                  <w:sz w:val="20"/>
                                  <w:szCs w:val="20"/>
                                  <w:lang w:val="fr-FR"/>
                                </w:rPr>
                                <w:t>Power On reset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64" name="Rectangle 264"/>
                        <wps:cNvSpPr/>
                        <wps:spPr>
                          <a:xfrm>
                            <a:off x="5032162" y="3241859"/>
                            <a:ext cx="903810" cy="405570"/>
                          </a:xfrm>
                          <a:prstGeom prst="rect">
                            <a:avLst/>
                          </a:prstGeom>
                          <a:noFill/>
                          <a:ln w="6350" cap="flat" cmpd="sng" algn="ctr">
                            <a:solidFill>
                              <a:sysClr val="window" lastClr="FFFFFF">
                                <a:lumMod val="50000"/>
                              </a:sys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4C5C13" w:rsidRDefault="00D26600" w:rsidP="004C5C13">
                              <w:pPr>
                                <w:pStyle w:val="NormalWeb"/>
                                <w:spacing w:before="0" w:beforeAutospacing="0" w:after="200" w:afterAutospacing="0" w:line="276" w:lineRule="auto"/>
                                <w:jc w:val="center"/>
                                <w:rPr>
                                  <w:rFonts w:eastAsia="Times New Roman"/>
                                  <w:color w:val="808080"/>
                                  <w:sz w:val="20"/>
                                  <w:szCs w:val="20"/>
                                </w:rPr>
                              </w:pPr>
                              <w:r w:rsidRPr="004C5C13">
                                <w:rPr>
                                  <w:rFonts w:eastAsia="Times New Roman"/>
                                  <w:color w:val="808080"/>
                                  <w:sz w:val="20"/>
                                  <w:szCs w:val="20"/>
                                </w:rPr>
                                <w:t>E</w:t>
                              </w:r>
                              <w:r>
                                <w:rPr>
                                  <w:rFonts w:eastAsia="Times New Roman"/>
                                  <w:color w:val="808080"/>
                                  <w:sz w:val="20"/>
                                  <w:szCs w:val="20"/>
                                </w:rPr>
                                <w:t>RROR Phase (</w:t>
                              </w:r>
                              <w:r w:rsidRPr="004C5C13">
                                <w:rPr>
                                  <w:rFonts w:eastAsia="Times New Roman"/>
                                  <w:color w:val="808080"/>
                                  <w:sz w:val="20"/>
                                  <w:szCs w:val="20"/>
                                </w:rPr>
                                <w:t>i.e.</w:t>
                              </w:r>
                              <w:r>
                                <w:rPr>
                                  <w:rFonts w:eastAsia="Times New Roman"/>
                                  <w:color w:val="808080"/>
                                  <w:sz w:val="20"/>
                                  <w:szCs w:val="20"/>
                                </w:rPr>
                                <w:t xml:space="preserve"> EEPROM)</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65" name="Rectangle 265"/>
                        <wps:cNvSpPr/>
                        <wps:spPr>
                          <a:xfrm>
                            <a:off x="5031485" y="2123521"/>
                            <a:ext cx="904489" cy="414854"/>
                          </a:xfrm>
                          <a:prstGeom prst="rect">
                            <a:avLst/>
                          </a:prstGeom>
                          <a:noFill/>
                          <a:ln w="6350" cap="flat" cmpd="sng" algn="ctr">
                            <a:solidFill>
                              <a:sysClr val="window" lastClr="FFFFFF">
                                <a:lumMod val="50000"/>
                              </a:sys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4C5C13" w:rsidRDefault="00D26600" w:rsidP="00247AEF">
                              <w:pPr>
                                <w:pStyle w:val="NormalWeb"/>
                                <w:spacing w:before="0" w:beforeAutospacing="0" w:after="200" w:afterAutospacing="0" w:line="276" w:lineRule="auto"/>
                                <w:jc w:val="center"/>
                                <w:rPr>
                                  <w:sz w:val="20"/>
                                  <w:szCs w:val="20"/>
                                </w:rPr>
                              </w:pPr>
                              <w:r w:rsidRPr="004C5C13">
                                <w:rPr>
                                  <w:rFonts w:eastAsia="Times New Roman"/>
                                  <w:color w:val="808080"/>
                                  <w:sz w:val="20"/>
                                  <w:szCs w:val="20"/>
                                </w:rPr>
                                <w:t>ERROR Phase (i.e.</w:t>
                              </w:r>
                              <w:r>
                                <w:rPr>
                                  <w:rFonts w:eastAsia="Times New Roman"/>
                                  <w:color w:val="808080"/>
                                  <w:sz w:val="20"/>
                                  <w:szCs w:val="20"/>
                                </w:rPr>
                                <w:t xml:space="preserve"> </w:t>
                              </w:r>
                              <w:r w:rsidRPr="004C5C13">
                                <w:rPr>
                                  <w:rFonts w:eastAsia="Times New Roman"/>
                                  <w:color w:val="808080"/>
                                  <w:sz w:val="20"/>
                                  <w:szCs w:val="20"/>
                                </w:rPr>
                                <w:t>E</w:t>
                              </w:r>
                              <w:r>
                                <w:rPr>
                                  <w:rFonts w:eastAsia="Times New Roman"/>
                                  <w:color w:val="808080"/>
                                  <w:sz w:val="20"/>
                                  <w:szCs w:val="20"/>
                                </w:rPr>
                                <w:t>EPROM</w:t>
                              </w:r>
                              <w:r w:rsidRPr="004C5C13">
                                <w:rPr>
                                  <w:rFonts w:eastAsia="Times New Roman"/>
                                  <w:color w:val="808080"/>
                                  <w:sz w:val="20"/>
                                  <w:szCs w:val="2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66" name="Text Box 23"/>
                        <wps:cNvSpPr txBox="1"/>
                        <wps:spPr>
                          <a:xfrm>
                            <a:off x="4654003" y="2113321"/>
                            <a:ext cx="238760"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4C5C13" w:rsidRDefault="00D26600" w:rsidP="00247AEF">
                              <w:pPr>
                                <w:pStyle w:val="NormalWeb"/>
                                <w:spacing w:before="0" w:beforeAutospacing="0" w:after="200" w:afterAutospacing="0" w:line="276" w:lineRule="auto"/>
                                <w:rPr>
                                  <w:color w:val="000000" w:themeColor="text1"/>
                                </w:rPr>
                              </w:pPr>
                              <w:r w:rsidRPr="004C5C13">
                                <w:rPr>
                                  <w:rFonts w:eastAsia="Times New Roman"/>
                                  <w:color w:val="000000" w:themeColor="text1"/>
                                  <w:sz w:val="20"/>
                                  <w:szCs w:val="20"/>
                                </w:rPr>
                                <w:t>NOK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267" name="Text Box 23"/>
                        <wps:cNvSpPr txBox="1"/>
                        <wps:spPr>
                          <a:xfrm>
                            <a:off x="4654012" y="3241824"/>
                            <a:ext cx="238760"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4C5C13" w:rsidRDefault="00D26600" w:rsidP="00247AEF">
                              <w:pPr>
                                <w:pStyle w:val="NormalWeb"/>
                                <w:spacing w:before="0" w:beforeAutospacing="0" w:after="200" w:afterAutospacing="0" w:line="276" w:lineRule="auto"/>
                                <w:rPr>
                                  <w:color w:val="000000" w:themeColor="text1"/>
                                </w:rPr>
                              </w:pPr>
                              <w:r w:rsidRPr="004C5C13">
                                <w:rPr>
                                  <w:rFonts w:eastAsia="Times New Roman"/>
                                  <w:color w:val="000000" w:themeColor="text1"/>
                                  <w:sz w:val="20"/>
                                  <w:szCs w:val="20"/>
                                </w:rPr>
                                <w:t>NOK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268" name="Elbow Connector 268"/>
                        <wps:cNvCnPr>
                          <a:stCxn id="59" idx="3"/>
                        </wps:cNvCnPr>
                        <wps:spPr>
                          <a:xfrm flipV="1">
                            <a:off x="4614416" y="2351856"/>
                            <a:ext cx="417438" cy="28"/>
                          </a:xfrm>
                          <a:prstGeom prst="bentConnector3">
                            <a:avLst/>
                          </a:prstGeom>
                          <a:noFill/>
                          <a:ln w="6350" cap="flat" cmpd="sng" algn="ctr">
                            <a:solidFill>
                              <a:sysClr val="windowText" lastClr="000000"/>
                            </a:solidFill>
                            <a:prstDash val="lgDashDot"/>
                            <a:tailEnd type="arrow"/>
                          </a:ln>
                          <a:effectLst/>
                        </wps:spPr>
                        <wps:style>
                          <a:lnRef idx="1">
                            <a:schemeClr val="accent1"/>
                          </a:lnRef>
                          <a:fillRef idx="0">
                            <a:schemeClr val="accent1"/>
                          </a:fillRef>
                          <a:effectRef idx="0">
                            <a:schemeClr val="accent1"/>
                          </a:effectRef>
                          <a:fontRef idx="minor">
                            <a:schemeClr val="tx1"/>
                          </a:fontRef>
                        </wps:style>
                        <wps:bodyPr/>
                      </wps:wsp>
                      <wps:wsp>
                        <wps:cNvPr id="269" name="Elbow Connector 269"/>
                        <wps:cNvCnPr/>
                        <wps:spPr>
                          <a:xfrm flipV="1">
                            <a:off x="4614330" y="3459522"/>
                            <a:ext cx="417830" cy="0"/>
                          </a:xfrm>
                          <a:prstGeom prst="bentConnector3">
                            <a:avLst/>
                          </a:prstGeom>
                          <a:noFill/>
                          <a:ln w="6350" cap="flat" cmpd="sng" algn="ctr">
                            <a:solidFill>
                              <a:sysClr val="windowText" lastClr="000000"/>
                            </a:solidFill>
                            <a:prstDash val="lgDashDot"/>
                            <a:tailEnd type="arrow"/>
                          </a:ln>
                          <a:effectLst/>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52" o:spid="_x0000_s1048" editas="canvas" style="width:522.45pt;height:507.45pt;mso-position-horizontal-relative:char;mso-position-vertical-relative:line" coordsize="66344,6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">
                <v:shape id="_x0000_s1049" type="#_x0000_t75" style="position:absolute;width:66344;height:64446;visibility:visible;mso-wrap-style:square">
                  <v:fill o:detectmouseclick="t"/>
                  <v:path o:connecttype="none"/>
                </v:shape>
                <v:rect id="Rectangle 35" o:spid="_x0000_s1050" style="position:absolute;left:32839;top:46984;width:1370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Q18IA&#10;AADbAAAADwAAAGRycy9kb3ducmV2LnhtbESP32rCMBTG74W9QziD3dlUh65Uo4xBYZsK6nyAQ3Ns&#10;is1JaaJ2b28EwcuP78+Pb77sbSMu1PnasYJRkoIgLp2uuVJw+CuGGQgfkDU2jknBP3lYLl4Gc8y1&#10;u/KOLvtQiTjCPkcFJoQ2l9KXhiz6xLXE0Tu6zmKIsquk7vAax20jx2k6lRZrjgSDLX0ZKk/7s40Q&#10;HJlttVnLIvvIfnangn5XB1Lq7bX/nIEI1Idn+NH+1greJ3D/En+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N1DXwgAAANsAAAAPAAAAAAAAAAAAAAAAAJgCAABkcnMvZG93&#10;bnJldi54bWxQSwUGAAAAAAQABAD1AAAAhwMAAAAA&#10;" filled="f" strokecolor="#7f7f7f [1612]" strokeweight=".5pt">
                  <v:textbox inset="0,0,0,0">
                    <w:txbxContent>
                      <w:p w:rsidR="00D26600" w:rsidRPr="004C5C13" w:rsidRDefault="00D26600" w:rsidP="00247AEF">
                        <w:pPr>
                          <w:pStyle w:val="TextBox"/>
                          <w:rPr>
                            <w:color w:val="808080" w:themeColor="background1" w:themeShade="80"/>
                            <w:sz w:val="20"/>
                            <w:szCs w:val="20"/>
                          </w:rPr>
                        </w:pPr>
                        <w:r w:rsidRPr="004C5C13">
                          <w:rPr>
                            <w:color w:val="808080" w:themeColor="background1" w:themeShade="80"/>
                            <w:sz w:val="20"/>
                            <w:szCs w:val="20"/>
                          </w:rPr>
                          <w:t>ERROR phase</w:t>
                        </w:r>
                      </w:p>
                    </w:txbxContent>
                  </v:textbox>
                </v:rect>
                <v:rect id="Rectangle 32" o:spid="_x0000_s1051" style="position:absolute;left:14946;top:40085;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3QMIA&#10;AADbAAAADwAAAGRycy9kb3ducmV2LnhtbESPQWuDQBSE74H+h+UVeotrLUix2YTERugxxvT+6r6q&#10;xH0r7kbtv88WCj0OM/MNs9ktphcTja6zrOA5ikEQ11Z33Ci4VMX6FYTzyBp7y6Tghxzstg+rDWba&#10;zlzSdPaNCBB2GSpovR8yKV3dkkEX2YE4eN92NOiDHBupR5wD3PQyieNUGuw4LLQ4UN5SfT3fjIKS&#10;vvLiMJ/mtFwO9afk92M1VUo9PS77NxCeFv8f/mt/aAUvCfx+CT9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yDdAwgAAANsAAAAPAAAAAAAAAAAAAAAAAJgCAABkcnMvZG93&#10;bnJldi54bWxQSwUGAAAAAAQABAD1AAAAhwM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o initialize internal variables</w:t>
                        </w:r>
                      </w:p>
                    </w:txbxContent>
                  </v:textbox>
                </v:rect>
                <v:rect id="Rectangle 34" o:spid="_x0000_s1052" style="position:absolute;left:14955;top:55207;width:1370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1TMIA&#10;AADbAAAADwAAAGRycy9kb3ducmV2LnhtbESP32rCMBTG74W9QziD3dlUJ65Uo4xBYZsK6nyAQ3Ns&#10;is1JaaJ2b28EwcuP78+Pb77sbSMu1PnasYJRkoIgLp2uuVJw+CuGGQgfkDU2jknBP3lYLl4Gc8y1&#10;u/KOLvtQiTjCPkcFJoQ2l9KXhiz6xLXE0Tu6zmKIsquk7vAax20jx2k6lRZrjgSDLX0ZKk/7s40Q&#10;HJlttVnLIvvIfnangn5XB1Lq7bX/nIEI1Idn+NH+1greJ3D/En+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VMwgAAANsAAAAPAAAAAAAAAAAAAAAAAJgCAABkcnMvZG93&#10;bnJldi54bWxQSwUGAAAAAAQABAD1AAAAhwMAAAAA&#10;" filled="f" strokecolor="#7f7f7f [1612]" strokeweight=".5pt">
                  <v:textbox inset="0,0,0,0">
                    <w:txbxContent>
                      <w:p w:rsidR="00D26600" w:rsidRPr="00CB0E10" w:rsidRDefault="00D26600" w:rsidP="00247AEF">
                        <w:pPr>
                          <w:pStyle w:val="NormalWeb"/>
                          <w:spacing w:before="0" w:beforeAutospacing="0" w:after="200" w:afterAutospacing="0" w:line="276" w:lineRule="auto"/>
                          <w:jc w:val="center"/>
                          <w:rPr>
                            <w:color w:val="808080" w:themeColor="background1" w:themeShade="80"/>
                          </w:rPr>
                        </w:pPr>
                        <w:r>
                          <w:rPr>
                            <w:rFonts w:eastAsia="Times New Roman"/>
                            <w:color w:val="808080" w:themeColor="background1" w:themeShade="80"/>
                            <w:sz w:val="20"/>
                            <w:szCs w:val="20"/>
                          </w:rPr>
                          <w:t>STAND-BY phase</w:t>
                        </w:r>
                      </w:p>
                    </w:txbxContent>
                  </v:textbox>
                </v:rect>
                <v:shape id="Elbow Connector 36" o:spid="_x0000_s1053" type="#_x0000_t34" style="position:absolute;left:20638;top:45818;width:2328;height: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VwbMUAAADbAAAADwAAAGRycy9kb3ducmV2LnhtbESPQWvCQBSE7wX/w/KEXkrdWEVqmo2I&#10;UOxJiQp6fOy+JtHs25DdmvTfdwuFHoeZ+YbJVoNtxJ06XztWMJ0kIIi1MzWXCk7H9+dXED4gG2wc&#10;k4Jv8rDKRw8Zpsb1XND9EEoRIexTVFCF0KZSel2RRT9xLXH0Pl1nMUTZldJ02Ee4beRLkiykxZrj&#10;QoUtbSrSt8OXVdDrWbPzT/Pbcre/Li9FsdVbf1bqcTys30AEGsJ/+K/9YRTMFvD7Jf4Am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5VwbMUAAADbAAAADwAAAAAAAAAA&#10;AAAAAAChAgAAZHJzL2Rvd25yZXYueG1sUEsFBgAAAAAEAAQA+QAAAJMDAAAAAA==&#10;" strokecolor="black [3213]" strokeweight=".5pt">
                  <v:stroke endarrow="open"/>
                </v:shape>
                <v:shape id="Elbow Connector 43" o:spid="_x0000_s1054" type="#_x0000_t34" style="position:absolute;left:18148;top:36429;width:7300;height:1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LAHsQAAADbAAAADwAAAGRycy9kb3ducmV2LnhtbESPQWvCQBSE74X+h+UJ3pqNGmqNrlKF&#10;gAcvTducn9nXJDT7NmRXTf69Wyh4HGbmG2azG0wrrtS7xrKCWRSDIC6tbrhS8PWZvbyBcB5ZY2uZ&#10;FIzkYLd9ftpgqu2NP+ia+0oECLsUFdTed6mUrqzJoItsRxy8H9sb9EH2ldQ93gLctHIex6/SYMNh&#10;ocaODjWVv/nFKCiP82SZ7FffxWlVZGMuz4tGL5WaTob3NQhPg3+E/9tHrSBZwN+X8APk9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IsAexAAAANsAAAAPAAAAAAAAAAAA&#10;AAAAAKECAABkcnMvZG93bnJldi54bWxQSwUGAAAAAAQABAD5AAAAkgMAAAAA&#10;" strokecolor="black [3213]" strokeweight=".5pt">
                  <v:stroke endarrow="open"/>
                </v:shape>
                <v:rect id="Rectangle 53" o:spid="_x0000_s1055" style="position:absolute;left:14952;top:16664;width:1370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3e8EA&#10;AADbAAAADwAAAGRycy9kb3ducmV2LnhtbESPT4vCMBTE7wt+h/CEva2pLitSjeJf2OPW6v3ZPNti&#10;81Ka2NZvbxYEj8PM/IZZrHpTiZYaV1pWMB5FIIgzq0vOFZzSw9cMhPPIGivLpOBBDlbLwccCY207&#10;Tqg9+lwECLsYFRTe17GULivIoBvZmjh4V9sY9EE2udQNdgFuKjmJoqk0WHJYKLCmbUHZ7Xg3ChK6&#10;bA+b7q+bJv0mO0ve7dM2Vepz2K/nIDz1/h1+tX+1gp9v+P8Sf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bd3vBAAAA2wAAAA8AAAAAAAAAAAAAAAAAmAIAAGRycy9kb3du&#10;cmV2LnhtbFBLBQYAAAAABAAEAPUAAACGAw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read and verify configuration bytes</w:t>
                        </w:r>
                      </w:p>
                      <w:p w:rsidR="00D26600" w:rsidRPr="00285599" w:rsidRDefault="00D26600" w:rsidP="00247AEF">
                        <w:pPr>
                          <w:pStyle w:val="NormalWeb"/>
                          <w:spacing w:before="0" w:beforeAutospacing="0" w:after="200" w:afterAutospacing="0" w:line="276" w:lineRule="auto"/>
                          <w:jc w:val="center"/>
                        </w:pPr>
                      </w:p>
                    </w:txbxContent>
                  </v:textbox>
                </v:rect>
                <v:shape id="Elbow Connector 54" o:spid="_x0000_s1056" type="#_x0000_t34" style="position:absolute;left:20146;top:14984;width:3341;height:2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SuIMUAAADbAAAADwAAAGRycy9kb3ducmV2LnhtbESPQWvCQBSE74L/YXmCF9GN1kpNXaUU&#10;RE+WWMEeH7uvSTT7NmRXk/77rlDocZiZb5jVprOVuFPjS8cKppMEBLF2puRcwelzO34B4QOywcox&#10;KfghD5t1v7fC1LiWM7ofQy4ihH2KCooQ6lRKrwuy6CeuJo7et2sshiibXJoG2wi3lZwlyUJaLDku&#10;FFjTe0H6erxZBa1+qg5+NL8uDx+X5VeW7fTOn5UaDrq3VxCBuvAf/mvvjYLnOTy+xB8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SuIMUAAADbAAAADwAAAAAAAAAA&#10;AAAAAAChAgAAZHJzL2Rvd25yZXYueG1sUEsFBgAAAAAEAAQA+QAAAJMDAAAAAA==&#10;" strokecolor="black [3213]" strokeweight=".5pt">
                  <v:stroke endarrow="open"/>
                </v:shape>
                <v:shape id="Elbow Connector 38" o:spid="_x0000_s1057" type="#_x0000_t34" style="position:absolute;left:28655;top:49270;width:4184;height: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pf5r8AAADbAAAADwAAAGRycy9kb3ducmV2LnhtbERPTYvCMBC9C/sfwix4s6m7IFKNosLC&#10;7kWweultaMa22ky6SbT135uD4PHxvpfrwbTiTs43lhVMkxQEcWl1w5WC0/FnMgfhA7LG1jIpeJCH&#10;9epjtMRM254PdM9DJWII+wwV1CF0mZS+rMmgT2xHHLmzdQZDhK6S2mEfw00rv9J0Jg02HBtq7GhX&#10;U3nNb0bB/7a4ej2/9H8F7W/OHPKi7XdKjT+HzQJEoCG8xS/3r1bwHcfGL/EHyN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3pf5r8AAADbAAAADwAAAAAAAAAAAAAAAACh&#10;AgAAZHJzL2Rvd25yZXYueG1sUEsFBgAAAAAEAAQA+QAAAI0DAAAAAA==&#10;" strokecolor="black [3213]" strokeweight=".5pt">
                  <v:stroke dashstyle="longDashDot" endarrow="open"/>
                </v:shape>
                <v:rect id="Rectangle 33" o:spid="_x0000_s1058" style="position:absolute;left:14946;top:46984;width:1370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SS28EA&#10;AADbAAAADwAAAGRycy9kb3ducmV2LnhtbESPQYvCMBSE78L+h/AW9mbTVRCpRlF3hT1aq/dn82yL&#10;zUtpYtv990YQPA4z8w2zXA+mFh21rrKs4DuKQRDnVldcKDhl+/EchPPIGmvLpOCfHKxXH6MlJtr2&#10;nFJ39IUIEHYJKii9bxIpXV6SQRfZhjh4V9sa9EG2hdQt9gFuajmJ45k0WHFYKLGhXUn57Xg3ClK6&#10;7Pbb/tDP0mGbnyX//GZdptTX57BZgPA0+Hf41f7TCqZTeH4JP0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ktvBAAAA2wAAAA8AAAAAAAAAAAAAAAAAmAIAAGRycy9kb3du&#10;cmV2LnhtbFBLBQYAAAAABAAEAPUAAACGAw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pPr>
                        <w:r>
                          <w:rPr>
                            <w:rFonts w:eastAsia="Times New Roman"/>
                            <w:color w:val="000000"/>
                            <w:sz w:val="20"/>
                            <w:szCs w:val="20"/>
                          </w:rPr>
                          <w:t>To check status and update ERROR_STATUS</w:t>
                        </w:r>
                      </w:p>
                    </w:txbxContent>
                  </v:textbox>
                </v:rect>
                <v:shape id="Elbow Connector 37" o:spid="_x0000_s1059" type="#_x0000_t34" style="position:absolute;left:19978;top:53378;width:3651;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UjYMMAAADbAAAADwAAAGRycy9kb3ducmV2LnhtbESPT2vCQBTE7wW/w/KE3upGA61EV1FB&#10;yEGKf++P7DOJZt/G7Jqk375bKHgcZuY3zHzZm0q01LjSsoLxKAJBnFldcq7gfNp+TEE4j6yxskwK&#10;fsjBcjF4m2OibccHao8+FwHCLkEFhfd1IqXLCjLoRrYmDt7VNgZ9kE0udYNdgJtKTqLoUxosOSwU&#10;WNOmoOx+fBoFu/Ej3t029/ZwoXQd77/3a5d2Sr0P+9UMhKfev8L/7VQriL/g70v4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FI2DDAAAA2wAAAA8AAAAAAAAAAAAA&#10;AAAAoQIAAGRycy9kb3ducmV2LnhtbFBLBQYAAAAABAAEAPkAAACRAwAAAAA=&#10;" strokecolor="black [3213]" strokeweight=".5pt">
                  <v:stroke dashstyle="longDashDot" endarrow="open"/>
                </v:shape>
                <v:shape id="Text Box 23" o:spid="_x0000_s1060" type="#_x0000_t202" style="position:absolute;left:21979;top:51638;width:1569;height:18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ph2MQA&#10;AADbAAAADwAAAGRycy9kb3ducmV2LnhtbESPQWvCQBSE7wX/w/KEXqRuFLFp6ioiBDz0YK3eH7vP&#10;JDT7NmQ3Zvvvu4WCx2FmvmE2u2hbcafeN44VLOYZCGLtTMOVgstX+ZKD8AHZYOuYFPyQh9128rTB&#10;wriRP+l+DpVIEPYFKqhD6Aopva7Jop+7jjh5N9dbDEn2lTQ9jgluW7nMsrW02HBaqLGjQ036+zxY&#10;BVf9qmexPOIhVvlpf1sN3dvHTKnnady/gwgUwyP83z4aBas1/H1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KYdjEAAAA2wAAAA8AAAAAAAAAAAAAAAAAmAIAAGRycy9k&#10;b3ducmV2LnhtbFBLBQYAAAAABAAEAPUAAACJAwAAAAA=&#10;" filled="f" stroked="f" strokeweight=".5pt">
                  <v:textbox inset="0,0,0,0">
                    <w:txbxContent>
                      <w:p w:rsidR="00D26600" w:rsidRPr="00285599" w:rsidRDefault="00D26600" w:rsidP="00247AEF">
                        <w:pPr>
                          <w:pStyle w:val="NormalWeb"/>
                          <w:spacing w:before="0" w:beforeAutospacing="0" w:after="200" w:afterAutospacing="0" w:line="276" w:lineRule="auto"/>
                        </w:pPr>
                        <w:r w:rsidRPr="00285599">
                          <w:rPr>
                            <w:rFonts w:eastAsia="Times New Roman"/>
                            <w:sz w:val="20"/>
                            <w:szCs w:val="20"/>
                          </w:rPr>
                          <w:t>OK</w:t>
                        </w:r>
                      </w:p>
                    </w:txbxContent>
                  </v:textbox>
                </v:shape>
                <v:shape id="Text Box 23" o:spid="_x0000_s1061" type="#_x0000_t202" style="position:absolute;left:28767;top:47991;width:2388;height:18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K6sIA&#10;AADbAAAADwAAAGRycy9kb3ducmV2LnhtbERPTWvCMBi+D/wP4RV2EZtubLN2RpGC4GEH58f9JXlt&#10;y5o3pYk1+/fLYeDx4flebaLtxEiDbx0reMlyEMTamZZrBefTbl6A8AHZYOeYFPySh8168rTC0rg7&#10;f9N4DLVIIexLVNCE0JdSet2QRZ+5njhxVzdYDAkOtTQD3lO47eRrnn9Iiy2nhgZ7qhrSP8ebVXDR&#10;Cz2Luz1WsS4O2+vbrV9+zZR6nsbtJ4hAMTzE/+69UfCe1qcv6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NsrqwgAAANsAAAAPAAAAAAAAAAAAAAAAAJgCAABkcnMvZG93&#10;bnJldi54bWxQSwUGAAAAAAQABAD1AAAAhwMAAAAA&#10;" filled="f" stroked="f" strokeweight=".5pt">
                  <v:textbox inset="0,0,0,0">
                    <w:txbxContent>
                      <w:p w:rsidR="00D26600" w:rsidRPr="00285599" w:rsidRDefault="00D26600" w:rsidP="00247AEF">
                        <w:pPr>
                          <w:pStyle w:val="NormalWeb"/>
                          <w:spacing w:before="0" w:beforeAutospacing="0" w:after="200" w:afterAutospacing="0" w:line="276" w:lineRule="auto"/>
                        </w:pPr>
                        <w:r w:rsidRPr="00285599">
                          <w:rPr>
                            <w:rFonts w:eastAsia="Times New Roman"/>
                            <w:sz w:val="20"/>
                            <w:szCs w:val="20"/>
                          </w:rPr>
                          <w:t>NOK</w:t>
                        </w:r>
                      </w:p>
                    </w:txbxContent>
                  </v:textbox>
                </v:shape>
                <v:shape id="Elbow Connector 57" o:spid="_x0000_s1062" type="#_x0000_t34" style="position:absolute;left:18308;top:24720;width:6984;height:1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YwV8UAAADbAAAADwAAAGRycy9kb3ducmV2LnhtbESPQWvCQBSE74L/YXkFL0U3tbbW1FWK&#10;UPRkiQrt8bH7mkSzb0N2NfHfu4WCx2FmvmHmy85W4kKNLx0reBolIIi1MyXnCg77z+EbCB+QDVaO&#10;ScGVPCwX/d4cU+NazuiyC7mIEPYpKihCqFMpvS7Ioh+5mjh6v66xGKJscmkabCPcVnKcJK/SYslx&#10;ocCaVgXp0+5sFbT6udr6x8lptv06zn6ybK3X/lupwUP38Q4iUBfu4f/2xih4mcLfl/gD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YwV8UAAADbAAAADwAAAAAAAAAA&#10;AAAAAAChAgAAZHJzL2Rvd25yZXYueG1sUEsFBgAAAAAEAAQA+QAAAJMDAAAAAA==&#10;" strokecolor="black [3213]" strokeweight=".5pt">
                  <v:stroke endarrow="open"/>
                </v:shape>
                <v:rect id="Rectangle 58" o:spid="_x0000_s1063" style="position:absolute;left:14940;top:28220;width:13703;height:4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Cr0A&#10;AADbAAAADwAAAGRycy9kb3ducmV2LnhtbERPy4rCMBTdC/5DuMLsNFVQpBrFJ8zSWt1fm2tbbG5K&#10;E9vO308WgsvDea+3valES40rLSuYTiIQxJnVJecKbul5vAThPLLGyjIp+CMH281wsMZY244Taq8+&#10;FyGEXYwKCu/rWEqXFWTQTWxNHLinbQz6AJtc6ga7EG4qOYuihTRYcmgosKZDQdnr+jYKEnoczvvu&#10;0i2Sfp/dJR9PaZsq9TPqdysQnnr/FX/cv1rBPIwNX8IPkJt/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v/lCr0AAADbAAAADwAAAAAAAAAAAAAAAACYAgAAZHJzL2Rvd25yZXYu&#10;eG1sUEsFBgAAAAAEAAQA9QAAAIIDAAAAAA==&#10;" filled="f" strokecolor="black [3213]"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read and verify calibration bytes</w:t>
                        </w:r>
                      </w:p>
                      <w:p w:rsidR="00D26600" w:rsidRDefault="00D26600" w:rsidP="00247AEF">
                        <w:pPr>
                          <w:pStyle w:val="NormalWeb"/>
                          <w:spacing w:before="0" w:beforeAutospacing="0" w:after="200" w:afterAutospacing="0" w:line="276" w:lineRule="auto"/>
                          <w:jc w:val="center"/>
                        </w:pPr>
                        <w:r>
                          <w:rPr>
                            <w:rFonts w:eastAsia="Times New Roman"/>
                          </w:rPr>
                          <w:t> </w:t>
                        </w:r>
                      </w:p>
                    </w:txbxContent>
                  </v:textbox>
                </v:rect>
                <v:rect id="Rectangle 59" o:spid="_x0000_s1064" style="position:absolute;left:32434;top:21236;width:13710;height:4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AkcIA&#10;AADbAAAADwAAAGRycy9kb3ducmV2LnhtbESPQWuDQBSE74H+h+UVcotrCwmJzSY0tkKPVdv7q/ui&#10;EvetuFs1/z5bKOQ4zMw3zP44m06MNLjWsoKnKAZBXFndcq3gq8xWWxDOI2vsLJOCKzk4Hh4We0y0&#10;nTinsfC1CBB2CSpovO8TKV3VkEEX2Z44eGc7GPRBDrXUA04Bbjr5HMcbabDlsNBgT2lD1aX4NQpy&#10;+kmz0/Q5bfL5VH1Lfnsvx1Kp5eP8+gLC0+zv4f/2h1aw3sHfl/AD5O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0CRwgAAANsAAAAPAAAAAAAAAAAAAAAAAJgCAABkcnMvZG93&#10;bnJldi54bWxQSwUGAAAAAAQABAD1AAAAhwMAAAAA&#10;" filled="f" strokecolor="black [3213]"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initialize configuration bytes to default values</w:t>
                        </w:r>
                      </w:p>
                    </w:txbxContent>
                  </v:textbox>
                </v:rect>
                <v:shape id="Elbow Connector 60" o:spid="_x0000_s1065" type="#_x0000_t34" style="position:absolute;left:29331;top:18262;width:2419;height:1749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NinsEAAADbAAAADwAAAGRycy9kb3ducmV2LnhtbERPz2vCMBS+C/4P4QleRFPdEK1GkcFw&#10;J0edoMdH8myrzUtpMtv99+Yg7Pjx/V5vO1uJBzW+dKxgOklAEGtnSs4VnH4+xwsQPiAbrByTgj/y&#10;sN30e2tMjWs5o8cx5CKGsE9RQRFCnUrpdUEW/cTVxJG7usZiiLDJpWmwjeG2krMkmUuLJceGAmv6&#10;KEjfj79WQavfqoMfvd+Xh+/b8pJle733Z6WGg263AhGoC//il/vLKJjH9fFL/AFy8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g2KewQAAANsAAAAPAAAAAAAAAAAAAAAA&#10;AKECAABkcnMvZG93bnJldi54bWxQSwUGAAAAAAQABAD5AAAAjwMAAAAA&#10;" strokecolor="black [3213]" strokeweight=".5pt">
                  <v:stroke endarrow="open"/>
                </v:shape>
                <v:shapetype id="_x0000_t33" coordsize="21600,21600" o:spt="33" o:oned="t" path="m,l21600,r,21600e" filled="f">
                  <v:stroke joinstyle="miter"/>
                  <v:path arrowok="t" fillok="f" o:connecttype="none"/>
                  <o:lock v:ext="edit" shapetype="t"/>
                </v:shapetype>
                <v:shape id="Elbow Connector 61" o:spid="_x0000_s1066" type="#_x0000_t33" style="position:absolute;left:28661;top:18950;width:10628;height:228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RW7cAAAADbAAAADwAAAGRycy9kb3ducmV2LnhtbESP0YrCMBRE3wX/IVxh3zTtokW6xlIK&#10;y+5rqx9wba5t2eamNFlb/94Igo/DzJxhDtlsenGj0XWWFcSbCARxbXXHjYLz6Xu9B+E8ssbeMim4&#10;k4PsuFwcMNV24pJulW9EgLBLUUHr/ZBK6eqWDLqNHYiDd7WjQR/k2Eg94hTgppefUZRIgx2HhRYH&#10;Klqq/6p/o0A3+/ynzicny6292KSsiu2uUOpjNedfIDzN/h1+tX+1giSG55fwA+T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fUVu3AAAAA2wAAAA8AAAAAAAAAAAAAAAAA&#10;oQIAAGRycy9kb3ducmV2LnhtbFBLBQYAAAAABAAEAPkAAACOAwAAAAA=&#10;" strokecolor="black [3213]" strokeweight=".5pt">
                  <v:stroke endarrow="open"/>
                </v:shape>
                <v:shape id="Text Box 23" o:spid="_x0000_s1067" type="#_x0000_t202" style="position:absolute;left:28845;top:17723;width:2388;height:184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7u8QA&#10;AADbAAAADwAAAGRycy9kb3ducmV2LnhtbESPQWvCQBSE7wX/w/IEL1I3SrFpdBNEEDz00Fq9P3af&#10;STD7NmTXuP333UKhx2FmvmG2VbSdGGnwrWMFy0UGglg703Kt4Px1eM5B+IBssHNMCr7JQ1VOnrZY&#10;GPfgTxpPoRYJwr5ABU0IfSGl1w1Z9AvXEyfv6gaLIcmhlmbAR4LbTq6ybC0ttpwWGuxp35C+ne5W&#10;wUW/6nk8HHEf6/xjd32592/vc6Vm07jbgAgUw3/4r300CtYr+P2Sf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EO7vEAAAA2wAAAA8AAAAAAAAAAAAAAAAAmAIAAGRycy9k&#10;b3ducmV2LnhtbFBLBQYAAAAABAAEAPUAAACJAw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NOK</w:t>
                        </w:r>
                      </w:p>
                    </w:txbxContent>
                  </v:textbox>
                </v:shape>
                <v:shape id="Text Box 23" o:spid="_x0000_s1068" type="#_x0000_t202" style="position:absolute;left:22017;top:21408;width:1569;height:193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ieIMMA&#10;AADbAAAADwAAAGRycy9kb3ducmV2LnhtbESPS4sCMRCE7wv+h9CCF9GM7uJjNIoIgoc9rK97k7Qz&#10;g5POMIka/71ZWNhjUVVfUct1tLV4UOsrxwpGwwwEsXam4kLB+bQbzED4gGywdkwKXuRhvep8LDE3&#10;7skHehxDIRKEfY4KyhCaXEqvS7Loh64hTt7VtRZDkm0hTYvPBLe1HGfZRFqsOC2U2NC2JH073q2C&#10;i57qftztcRuL2c/m+nVv5t99pXrduFmACBTDf/ivvTcKJp/w+yX9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ieIMMAAADbAAAADwAAAAAAAAAAAAAAAACYAgAAZHJzL2Rv&#10;d25yZXYueG1sUEsFBgAAAAAEAAQA9QAAAIgDA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OK</w:t>
                        </w:r>
                      </w:p>
                    </w:txbxContent>
                  </v:textbox>
                </v:shape>
                <v:rect id="Rectangle 64" o:spid="_x0000_s1069" style="position:absolute;left:32434;top:32418;width:13703;height:4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4lssEA&#10;AADbAAAADwAAAGRycy9kb3ducmV2LnhtbESPT4vCMBTE7wt+h/AEb2uqSJFqFP+ssMet1fuzebbF&#10;5qU02bb77TeC4HGYmd8w6+1gatFR6yrLCmbTCARxbnXFhYJLdvpcgnAeWWNtmRT8kYPtZvSxxkTb&#10;nlPqzr4QAcIuQQWl900ipctLMuimtiEO3t22Bn2QbSF1i32Am1rOoyiWBisOCyU2dCgpf5x/jYKU&#10;bofTvv/p43TY51fJx6+sy5SajIfdCoSnwb/Dr/a3VhAv4Pkl/A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eJbLBAAAA2wAAAA8AAAAAAAAAAAAAAAAAmAIAAGRycy9kb3du&#10;cmV2LnhtbFBLBQYAAAAABAAEAPUAAACGAwAAAAA=&#10;" filled="f" strokecolor="black [3213]"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initialize calibration bytes to default values</w:t>
                        </w:r>
                      </w:p>
                    </w:txbxContent>
                  </v:textbox>
                </v:rect>
                <v:shape id="Elbow Connector 65" o:spid="_x0000_s1070" type="#_x0000_t33" style="position:absolute;left:28643;top:30503;width:10643;height:191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9Q7sAAAADbAAAADwAAAGRycy9kb3ducmV2LnhtbESP0YrCMBRE34X9h3AXfNN0RYt0jaUU&#10;ZH1t9QOuzbUt29yUJtt2/94Igo/DzJxhDulsOjHS4FrLCr7WEQjiyuqWawXXy2m1B+E8ssbOMin4&#10;Jwfp8WNxwETbiQsaS1+LAGGXoILG+z6R0lUNGXRr2xMH724Hgz7IoZZ6wCnATSc3URRLgy2HhQZ7&#10;yhuqfss/o0DX++ynyiYni6292bgo8+0uV2r5OWffIDzN/h1+tc9aQbyD55fwA+T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vUO7AAAAA2wAAAA8AAAAAAAAAAAAAAAAA&#10;oQIAAGRycy9kb3ducmV2LnhtbFBLBQYAAAAABAAEAPkAAACOAwAAAAA=&#10;" strokecolor="black [3213]" strokeweight=".5pt">
                  <v:stroke endarrow="open"/>
                </v:shape>
                <v:shape id="Text Box 23" o:spid="_x0000_s1071" type="#_x0000_t202" style="position:absolute;left:28794;top:29226;width:2388;height:183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9uMMA&#10;AADbAAAADwAAAGRycy9kb3ducmV2LnhtbESPT4vCMBTE7wt+h/CEvYimLkvVahQRBA972PXP/ZE8&#10;22LzUpqo8dsbQdjjMDO/YRaraBtxo87XjhWMRxkIYu1MzaWC42E7nILwAdlg45gUPMjDatn7WGBh&#10;3J3/6LYPpUgQ9gUqqEJoCym9rsiiH7mWOHln11kMSXalNB3eE9w28ivLcmmx5rRQYUubivRlf7UK&#10;TnqiB3G7w00sp7/r8/e1nf0MlPrsx/UcRKAY/sPv9s4oyHN4fU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89uMMAAADbAAAADwAAAAAAAAAAAAAAAACYAgAAZHJzL2Rv&#10;d25yZXYueG1sUEsFBgAAAAAEAAQA9QAAAIgDA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NOK</w:t>
                        </w:r>
                      </w:p>
                    </w:txbxContent>
                  </v:textbox>
                </v:shape>
                <v:shape id="Elbow Connector 67" o:spid="_x0000_s1072" type="#_x0000_t34" style="position:absolute;left:28991;top:29791;width:3107;height:1748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r66sUAAADbAAAADwAAAGRycy9kb3ducmV2LnhtbESPQWvCQBSE74L/YXlCL1I32qI1uooI&#10;xZ6UaKEeH7vPJJp9G7Jbk/77bqHgcZiZb5jlurOVuFPjS8cKxqMEBLF2puRcwefp/fkNhA/IBivH&#10;pOCHPKxX/d4SU+Nazuh+DLmIEPYpKihCqFMpvS7Ioh+5mjh6F9dYDFE2uTQNthFuKzlJkqm0WHJc&#10;KLCmbUH6dvy2Clr9Uu398PU23x+u83OW7fTOfyn1NOg2CxCBuvAI/7c/jILpD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2r66sUAAADbAAAADwAAAAAAAAAA&#10;AAAAAAChAgAAZHJzL2Rvd25yZXYueG1sUEsFBgAAAAAEAAQA+QAAAJMDAAAAAA==&#10;" strokecolor="black [3213]" strokeweight=".5pt">
                  <v:stroke endarrow="open"/>
                </v:shape>
                <v:shape id="Text Box 23" o:spid="_x0000_s1073" type="#_x0000_t202" style="position:absolute;left:21981;top:32788;width:1569;height:1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wMUcAA&#10;AADbAAAADwAAAGRycy9kb3ducmV2LnhtbERPyYoCMRC9C/MPoQa8iKZnEJe2o4ggeJiDy8y9SKoX&#10;7FSaTtT495OD4PHx9mITbSvu1PvGsYKvSQaCWDvTcKXg97IfL0D4gGywdUwKnuRhs/4YFJgb9+AT&#10;3c+hEimEfY4K6hC6XEqva7LoJ64jTlzpeoshwb6SpsdHCret/M6ymbTYcGqosaNdTfp6vlkFf3qu&#10;R3F/wF2sFsdtOb11y5+RUsPPuF2BCBTDW/xyH4yCWRqbvqQf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wMUcAAAADbAAAADwAAAAAAAAAAAAAAAACYAgAAZHJzL2Rvd25y&#10;ZXYueG1sUEsFBgAAAAAEAAQA9QAAAIUDA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OK</w:t>
                        </w:r>
                      </w:p>
                    </w:txbxContent>
                  </v:textbox>
                </v:shape>
                <v:rect id="Rectangle 195" o:spid="_x0000_s1074" style="position:absolute;left:14975;top:8751;width:1370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uvrMEA&#10;AADcAAAADwAAAGRycy9kb3ducmV2LnhtbERPTWuDQBC9B/oflinkFtcWEhKbTWhshR6rtvepO1GJ&#10;OyvuVs2/zxYKuc3jfc7+OJtOjDS41rKCpygGQVxZ3XKt4KvMVlsQziNr7CyTgis5OB4eFntMtJ04&#10;p7HwtQgh7BJU0HjfJ1K6qiGDLrI9ceDOdjDoAxxqqQecQrjp5HMcb6TBlkNDgz2lDVWX4tcoyOkn&#10;zU7T57TJ51P1LfntvRxLpZaP8+sLCE+zv4v/3R86zN+t4e+ZcIE8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7r6zBAAAA3AAAAA8AAAAAAAAAAAAAAAAAmAIAAGRycy9kb3du&#10;cmV2LnhtbFBLBQYAAAAABAAEAPUAAACGAwAAAAA=&#10;" filled="f" strokecolor="black [3213]"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initialize registers and inputs/outputs</w:t>
                        </w:r>
                      </w:p>
                      <w:p w:rsidR="00D26600" w:rsidRDefault="00D26600" w:rsidP="00247AEF">
                        <w:pPr>
                          <w:pStyle w:val="NormalWeb"/>
                          <w:spacing w:before="0" w:beforeAutospacing="0" w:after="200" w:afterAutospacing="0" w:line="276" w:lineRule="auto"/>
                          <w:jc w:val="center"/>
                        </w:pPr>
                        <w:r>
                          <w:rPr>
                            <w:rFonts w:eastAsia="Times New Roman"/>
                          </w:rPr>
                          <w:t> </w:t>
                        </w:r>
                      </w:p>
                    </w:txbxContent>
                  </v:textbox>
                </v:rect>
                <v:shape id="Elbow Connector 196" o:spid="_x0000_s1075" type="#_x0000_t34" style="position:absolute;left:20137;top:7055;width:3340;height:3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ZcPsMAAADcAAAADwAAAGRycy9kb3ducmV2LnhtbERPTWvCQBC9F/wPywi9NRtTURNdgy0I&#10;HnppWnMes2MSzM6G7Fbjv+8WCt7m8T5nk4+mE1caXGtZwSyKQRBXVrdcK/j+2r+sQDiPrLGzTAru&#10;5CDfTp42mGl740+6Fr4WIYRdhgoa7/tMSlc1ZNBFticO3NkOBn2AQy31gLcQbjqZxPFCGmw5NDTY&#10;03tD1aX4MQqqQzJfzt/SY/mRlvt7IU+vrV4q9Twdd2sQnkb/EP+7DzrMTxfw90y4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2XD7DAAAA3AAAAA8AAAAAAAAAAAAA&#10;AAAAoQIAAGRycy9kb3ducmV2LnhtbFBLBQYAAAAABAAEAPkAAACRAwAAAAA=&#10;" strokecolor="black [3213]" strokeweight=".5pt">
                  <v:stroke endarrow="open"/>
                </v:shape>
                <v:rect id="Rectangle 199" o:spid="_x0000_s1076" style="position:absolute;left:14939;top:839;width:13697;height:4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b/UMMA&#10;AADcAAAADwAAAGRycy9kb3ducmV2LnhtbESP3YrCMBCF74V9hzDC3mmqF2vtGkUWCq4/4N8DDM1s&#10;U2wmpclqfXsjCN7NcM6c78xs0dlaXKn1lWMFo2ECgrhwuuJSwfmUD1IQPiBrrB2Tgjt5WMw/ejPM&#10;tLvxga7HUIoYwj5DBSaEJpPSF4Ys+qFriKP251qLIa5tKXWLtxhuazlOki9pseJIMNjQj6Hicvy3&#10;EYIjsy93W5mnk/T3cMlpvTmTUp/9bvkNIlAX3ubX9UrH+tMpPJ+JE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b/UMMAAADcAAAADwAAAAAAAAAAAAAAAACYAgAAZHJzL2Rv&#10;d25yZXYueG1sUEsFBgAAAAAEAAQA9QAAAIgDAAAAAA==&#10;" filled="f" strokecolor="#7f7f7f [1612]" strokeweight=".5pt">
                  <v:textbox inset="0,0,0,0">
                    <w:txbxContent>
                      <w:p w:rsidR="00D26600" w:rsidRPr="004C5C13" w:rsidRDefault="00D26600" w:rsidP="00247AEF">
                        <w:pPr>
                          <w:pStyle w:val="NormalWeb"/>
                          <w:spacing w:before="0" w:beforeAutospacing="0" w:after="200" w:afterAutospacing="0" w:line="276" w:lineRule="auto"/>
                          <w:jc w:val="center"/>
                          <w:rPr>
                            <w:sz w:val="20"/>
                            <w:szCs w:val="20"/>
                            <w:lang w:val="fr-FR"/>
                          </w:rPr>
                        </w:pPr>
                        <w:r w:rsidRPr="004C5C13">
                          <w:rPr>
                            <w:rFonts w:eastAsia="Times New Roman"/>
                            <w:color w:val="808080"/>
                            <w:sz w:val="20"/>
                            <w:szCs w:val="20"/>
                            <w:lang w:val="fr-FR"/>
                          </w:rPr>
                          <w:t>Power On reset</w:t>
                        </w:r>
                      </w:p>
                    </w:txbxContent>
                  </v:textbox>
                </v:rect>
                <v:rect id="Rectangle 264" o:spid="_x0000_s1077" style="position:absolute;left:50321;top:32418;width:9038;height:4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W2MUA&#10;AADcAAAADwAAAGRycy9kb3ducmV2LnhtbESPQWuDQBSE74X+h+UFequrIU1S6yrFUCjkFBMouT3c&#10;V5W4b8XdRPvvu4VCjsPMfMNkxWx6caPRdZYVJFEMgri2uuNGwen48bwF4Tyyxt4yKfghB0X++JBh&#10;qu3EB7pVvhEBwi5FBa33Qyqlq1sy6CI7EAfv244GfZBjI/WIU4CbXi7jeC0NdhwWWhyobKm+VFej&#10;4KXebYd9ed4bvCabsqSv8/TKSj0t5vc3EJ5mfw//tz+1guV6BX9nw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1bYxQAAANwAAAAPAAAAAAAAAAAAAAAAAJgCAABkcnMv&#10;ZG93bnJldi54bWxQSwUGAAAAAAQABAD1AAAAigMAAAAA&#10;" filled="f" strokecolor="#7f7f7f" strokeweight=".5pt">
                  <v:textbox inset="0,0,0,0">
                    <w:txbxContent>
                      <w:p w:rsidR="00D26600" w:rsidRPr="004C5C13" w:rsidRDefault="00D26600" w:rsidP="004C5C13">
                        <w:pPr>
                          <w:pStyle w:val="NormalWeb"/>
                          <w:spacing w:before="0" w:beforeAutospacing="0" w:after="200" w:afterAutospacing="0" w:line="276" w:lineRule="auto"/>
                          <w:jc w:val="center"/>
                          <w:rPr>
                            <w:rFonts w:eastAsia="Times New Roman"/>
                            <w:color w:val="808080"/>
                            <w:sz w:val="20"/>
                            <w:szCs w:val="20"/>
                          </w:rPr>
                        </w:pPr>
                        <w:r w:rsidRPr="004C5C13">
                          <w:rPr>
                            <w:rFonts w:eastAsia="Times New Roman"/>
                            <w:color w:val="808080"/>
                            <w:sz w:val="20"/>
                            <w:szCs w:val="20"/>
                          </w:rPr>
                          <w:t>E</w:t>
                        </w:r>
                        <w:r>
                          <w:rPr>
                            <w:rFonts w:eastAsia="Times New Roman"/>
                            <w:color w:val="808080"/>
                            <w:sz w:val="20"/>
                            <w:szCs w:val="20"/>
                          </w:rPr>
                          <w:t>RROR Phase (</w:t>
                        </w:r>
                        <w:r w:rsidRPr="004C5C13">
                          <w:rPr>
                            <w:rFonts w:eastAsia="Times New Roman"/>
                            <w:color w:val="808080"/>
                            <w:sz w:val="20"/>
                            <w:szCs w:val="20"/>
                          </w:rPr>
                          <w:t>i.e.</w:t>
                        </w:r>
                        <w:r>
                          <w:rPr>
                            <w:rFonts w:eastAsia="Times New Roman"/>
                            <w:color w:val="808080"/>
                            <w:sz w:val="20"/>
                            <w:szCs w:val="20"/>
                          </w:rPr>
                          <w:t xml:space="preserve"> EEPROM)</w:t>
                        </w:r>
                      </w:p>
                    </w:txbxContent>
                  </v:textbox>
                </v:rect>
                <v:rect id="Rectangle 265" o:spid="_x0000_s1078" style="position:absolute;left:50314;top:21235;width:9045;height:4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zQ8IA&#10;AADcAAAADwAAAGRycy9kb3ducmV2LnhtbESPzarCMBSE94LvEI7gTlMFtbfXKFIRBFf+gLg7NOe2&#10;5TYnpYm2vr0RBJfDzHzDLNedqcSDGldaVjAZRyCIM6tLzhVczrtRDMJ5ZI2VZVLwJAfrVb+3xETb&#10;lo/0OPlcBAi7BBUU3teJlC4ryKAb25o4eH+2MeiDbHKpG2wD3FRyGkVzabDksFBgTWlB2f/pbhTM&#10;sm1cH9LbweB9skhTut7aH1ZqOOg2vyA8df4b/rT3WsF0PoP3mXA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NDwgAAANwAAAAPAAAAAAAAAAAAAAAAAJgCAABkcnMvZG93&#10;bnJldi54bWxQSwUGAAAAAAQABAD1AAAAhwMAAAAA&#10;" filled="f" strokecolor="#7f7f7f" strokeweight=".5pt">
                  <v:textbox inset="0,0,0,0">
                    <w:txbxContent>
                      <w:p w:rsidR="00D26600" w:rsidRPr="004C5C13" w:rsidRDefault="00D26600" w:rsidP="00247AEF">
                        <w:pPr>
                          <w:pStyle w:val="NormalWeb"/>
                          <w:spacing w:before="0" w:beforeAutospacing="0" w:after="200" w:afterAutospacing="0" w:line="276" w:lineRule="auto"/>
                          <w:jc w:val="center"/>
                          <w:rPr>
                            <w:sz w:val="20"/>
                            <w:szCs w:val="20"/>
                          </w:rPr>
                        </w:pPr>
                        <w:r w:rsidRPr="004C5C13">
                          <w:rPr>
                            <w:rFonts w:eastAsia="Times New Roman"/>
                            <w:color w:val="808080"/>
                            <w:sz w:val="20"/>
                            <w:szCs w:val="20"/>
                          </w:rPr>
                          <w:t>ERROR Phase (i.e.</w:t>
                        </w:r>
                        <w:r>
                          <w:rPr>
                            <w:rFonts w:eastAsia="Times New Roman"/>
                            <w:color w:val="808080"/>
                            <w:sz w:val="20"/>
                            <w:szCs w:val="20"/>
                          </w:rPr>
                          <w:t xml:space="preserve"> </w:t>
                        </w:r>
                        <w:r w:rsidRPr="004C5C13">
                          <w:rPr>
                            <w:rFonts w:eastAsia="Times New Roman"/>
                            <w:color w:val="808080"/>
                            <w:sz w:val="20"/>
                            <w:szCs w:val="20"/>
                          </w:rPr>
                          <w:t>E</w:t>
                        </w:r>
                        <w:r>
                          <w:rPr>
                            <w:rFonts w:eastAsia="Times New Roman"/>
                            <w:color w:val="808080"/>
                            <w:sz w:val="20"/>
                            <w:szCs w:val="20"/>
                          </w:rPr>
                          <w:t>EPROM</w:t>
                        </w:r>
                        <w:r w:rsidRPr="004C5C13">
                          <w:rPr>
                            <w:rFonts w:eastAsia="Times New Roman"/>
                            <w:color w:val="808080"/>
                            <w:sz w:val="20"/>
                            <w:szCs w:val="20"/>
                          </w:rPr>
                          <w:t>)</w:t>
                        </w:r>
                      </w:p>
                    </w:txbxContent>
                  </v:textbox>
                </v:rect>
                <v:shape id="Text Box 23" o:spid="_x0000_s1079" type="#_x0000_t202" style="position:absolute;left:46540;top:21133;width:2387;height:184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QA&#10;AADcAAAADwAAAGRycy9kb3ducmV2LnhtbESPT4vCMBTE74LfITxhL6LpilTtGkUEwYMH/+zeH8mz&#10;Ldu8lCZq9ttvBMHjMDO/YZbraBtxp87XjhV8jjMQxNqZmksF35fdaA7CB2SDjWNS8Ece1qt+b4mF&#10;cQ8+0f0cSpEg7AtUUIXQFlJ6XZFFP3YtcfKurrMYkuxKaTp8JLht5CTLcmmx5rRQYUvbivTv+WYV&#10;/OiZHsbdHrexnB831+mtXRyGSn0M4uYLRKAY3uFXe28UTPIcnmfS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7eATEAAAA3AAAAA8AAAAAAAAAAAAAAAAAmAIAAGRycy9k&#10;b3ducmV2LnhtbFBLBQYAAAAABAAEAPUAAACJAwAAAAA=&#10;" filled="f" stroked="f" strokeweight=".5pt">
                  <v:textbox inset="0,0,0,0">
                    <w:txbxContent>
                      <w:p w:rsidR="00D26600" w:rsidRPr="004C5C13" w:rsidRDefault="00D26600" w:rsidP="00247AEF">
                        <w:pPr>
                          <w:pStyle w:val="NormalWeb"/>
                          <w:spacing w:before="0" w:beforeAutospacing="0" w:after="200" w:afterAutospacing="0" w:line="276" w:lineRule="auto"/>
                          <w:rPr>
                            <w:color w:val="000000" w:themeColor="text1"/>
                          </w:rPr>
                        </w:pPr>
                        <w:r w:rsidRPr="004C5C13">
                          <w:rPr>
                            <w:rFonts w:eastAsia="Times New Roman"/>
                            <w:color w:val="000000" w:themeColor="text1"/>
                            <w:sz w:val="20"/>
                            <w:szCs w:val="20"/>
                          </w:rPr>
                          <w:t>NOK</w:t>
                        </w:r>
                      </w:p>
                    </w:txbxContent>
                  </v:textbox>
                </v:shape>
                <v:shape id="Text Box 23" o:spid="_x0000_s1080" type="#_x0000_t202" style="position:absolute;left:46540;top:32418;width:2387;height:184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n8MA&#10;AADcAAAADwAAAGRycy9kb3ducmV2LnhtbESPS4sCMRCE7wv+h9CCF9GMsvgYjSKC4GEPro97k7Qz&#10;g5POMIka/71ZWPBYVNVX1HIdbS0e1PrKsYLRMANBrJ2puFBwPu0GMxA+IBusHZOCF3lYrzpfS8yN&#10;e/IvPY6hEAnCPkcFZQhNLqXXJVn0Q9cQJ+/qWoshybaQpsVngttajrNsIi1WnBZKbGhbkr4d71bB&#10;RU91P+72uI3F7LC5ft+b+U9fqV43bhYgAsXwCf+390bBeDKFvzPp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fdn8MAAADcAAAADwAAAAAAAAAAAAAAAACYAgAAZHJzL2Rv&#10;d25yZXYueG1sUEsFBgAAAAAEAAQA9QAAAIgDAAAAAA==&#10;" filled="f" stroked="f" strokeweight=".5pt">
                  <v:textbox inset="0,0,0,0">
                    <w:txbxContent>
                      <w:p w:rsidR="00D26600" w:rsidRPr="004C5C13" w:rsidRDefault="00D26600" w:rsidP="00247AEF">
                        <w:pPr>
                          <w:pStyle w:val="NormalWeb"/>
                          <w:spacing w:before="0" w:beforeAutospacing="0" w:after="200" w:afterAutospacing="0" w:line="276" w:lineRule="auto"/>
                          <w:rPr>
                            <w:color w:val="000000" w:themeColor="text1"/>
                          </w:rPr>
                        </w:pPr>
                        <w:r w:rsidRPr="004C5C13">
                          <w:rPr>
                            <w:rFonts w:eastAsia="Times New Roman"/>
                            <w:color w:val="000000" w:themeColor="text1"/>
                            <w:sz w:val="20"/>
                            <w:szCs w:val="20"/>
                          </w:rPr>
                          <w:t>NOK</w:t>
                        </w:r>
                      </w:p>
                    </w:txbxContent>
                  </v:textbox>
                </v:shape>
                <v:shape id="Elbow Connector 268" o:spid="_x0000_s1081" type="#_x0000_t34" style="position:absolute;left:46144;top:23518;width:4174;height: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jw9cIAAADcAAAADwAAAGRycy9kb3ducmV2LnhtbERPTWsCMRC9C/0PYQreNKugla1RiiDt&#10;Sa2K53EzbhY3k22S6m5/fXMQPD7e93zZ2lrcyIfKsYLRMANBXDhdcangeFgPZiBCRNZYOyYFHQVY&#10;Ll56c8y1u/M33faxFCmEQ44KTIxNLmUoDFkMQ9cQJ+7ivMWYoC+l9nhP4baW4yybSosVpwaDDa0M&#10;Fdf9r1VwOv5dPk13/vHb09t6o3eryXXUKdV/bT/eQURq41P8cH9pBeNpWpvOpCM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wjw9cIAAADcAAAADwAAAAAAAAAAAAAA&#10;AAChAgAAZHJzL2Rvd25yZXYueG1sUEsFBgAAAAAEAAQA+QAAAJADAAAAAA==&#10;" strokecolor="windowText" strokeweight=".5pt">
                  <v:stroke dashstyle="longDashDot" endarrow="open"/>
                </v:shape>
                <v:shape id="Elbow Connector 269" o:spid="_x0000_s1082" type="#_x0000_t34" style="position:absolute;left:46143;top:34595;width:4178;height: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RVbsUAAADcAAAADwAAAGRycy9kb3ducmV2LnhtbESPT2sCMRTE7wW/Q3iCt5pV0NrVKCJI&#10;PfWPiufXzXOzuHnZJlF3++mbQqHHYWZ+wyxWra3FjXyoHCsYDTMQxIXTFZcKjoft4wxEiMgaa8ek&#10;oKMAq2XvYYG5dnf+oNs+liJBOOSowMTY5FKGwpDFMHQNcfLOzluMSfpSao/3BLe1HGfZVFqsOC0Y&#10;bGhjqLjsr1bB6fh9fjHd55d/Oz1tX/X7ZnIZdUoN+u16DiJSG//Df+2dVjCePsP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RVbsUAAADcAAAADwAAAAAAAAAA&#10;AAAAAAChAgAAZHJzL2Rvd25yZXYueG1sUEsFBgAAAAAEAAQA+QAAAJMDAAAAAA==&#10;" strokecolor="windowText" strokeweight=".5pt">
                  <v:stroke dashstyle="longDashDot" endarrow="open"/>
                </v:shape>
                <w10:anchorlock/>
              </v:group>
            </w:pict>
          </mc:Fallback>
        </mc:AlternateContent>
      </w:r>
    </w:p>
    <w:p w:rsidR="00247AEF" w:rsidRDefault="00247AEF" w:rsidP="00247AEF">
      <w:pPr>
        <w:pStyle w:val="INSText"/>
        <w:rPr>
          <w:lang w:val="nb-NO"/>
        </w:rPr>
      </w:pPr>
    </w:p>
    <w:p w:rsidR="00247AEF" w:rsidRDefault="00247AEF" w:rsidP="00247AEF">
      <w:pPr>
        <w:pStyle w:val="INSText"/>
        <w:rPr>
          <w:lang w:val="nb-NO"/>
        </w:rPr>
      </w:pPr>
    </w:p>
    <w:p w:rsidR="00247AEF" w:rsidRDefault="00247AEF" w:rsidP="00247AEF">
      <w:pPr>
        <w:pStyle w:val="INSText"/>
        <w:rPr>
          <w:lang w:val="nb-NO"/>
        </w:rPr>
      </w:pPr>
    </w:p>
    <w:p w:rsidR="00247AEF" w:rsidRDefault="00247AEF" w:rsidP="00247AEF">
      <w:pPr>
        <w:jc w:val="left"/>
        <w:rPr>
          <w:rFonts w:ascii="Calibri" w:hAnsi="Calibri" w:cs="Arial"/>
          <w:b/>
          <w:bCs/>
          <w:caps/>
          <w:sz w:val="24"/>
          <w:lang w:val="en-GB" w:eastAsia="nb-NO"/>
        </w:rPr>
      </w:pPr>
      <w:r>
        <w:br w:type="page"/>
      </w:r>
    </w:p>
    <w:p w:rsidR="00D21B41" w:rsidRPr="00941ECF" w:rsidRDefault="00247AEF" w:rsidP="00C13147">
      <w:pPr>
        <w:pStyle w:val="Heading2"/>
        <w:rPr>
          <w:highlight w:val="lightGray"/>
        </w:rPr>
      </w:pPr>
      <w:bookmarkStart w:id="19" w:name="_Toc373753764"/>
      <w:r w:rsidRPr="00941ECF">
        <w:rPr>
          <w:highlight w:val="lightGray"/>
        </w:rPr>
        <w:lastRenderedPageBreak/>
        <w:t>To read and verify configuration bytes</w:t>
      </w:r>
      <w:bookmarkEnd w:id="19"/>
    </w:p>
    <w:p w:rsidR="00247AEF" w:rsidRDefault="00247AEF" w:rsidP="00247AEF">
      <w:pPr>
        <w:pStyle w:val="INSText"/>
        <w:rPr>
          <w:lang w:val="nb-NO"/>
        </w:rPr>
      </w:pPr>
      <w:r>
        <w:rPr>
          <w:lang w:val="nb-NO"/>
        </w:rPr>
        <w:t>Microcontroller reads bytes 4 to 7 and 20 to 29 of the memory and compare them with their checksum located in bytes 30 and 31.</w:t>
      </w:r>
    </w:p>
    <w:p w:rsidR="00247AEF" w:rsidRPr="00274FC8" w:rsidRDefault="00247AEF" w:rsidP="00C13147">
      <w:pPr>
        <w:pStyle w:val="Heading3"/>
      </w:pPr>
      <w:bookmarkStart w:id="20" w:name="_Toc373753765"/>
      <w:r w:rsidRPr="00274FC8">
        <w:t>To initialize configuration bytes to default values</w:t>
      </w:r>
      <w:bookmarkEnd w:id="20"/>
    </w:p>
    <w:p w:rsidR="00247AEF" w:rsidRDefault="00247AEF" w:rsidP="00247AEF">
      <w:pPr>
        <w:pStyle w:val="INSText"/>
      </w:pPr>
      <w:r>
        <w:t>Microcontroller accesses memory as soon as available for writing and modifies the fields for serial number, activation depth and filter with their default values.</w:t>
      </w:r>
    </w:p>
    <w:p w:rsidR="00247AEF" w:rsidRDefault="00247AEF" w:rsidP="00247AEF">
      <w:pPr>
        <w:pStyle w:val="INSText"/>
      </w:pPr>
      <w:r>
        <w:t>Serial number: ASCII “0123456789”</w:t>
      </w:r>
    </w:p>
    <w:p w:rsidR="00247AEF" w:rsidRDefault="00247AEF" w:rsidP="00247AEF">
      <w:pPr>
        <w:pStyle w:val="INSText"/>
      </w:pPr>
      <w:r>
        <w:t>Activation depth: 50 m</w:t>
      </w:r>
    </w:p>
    <w:p w:rsidR="00247AEF" w:rsidRDefault="00247AEF" w:rsidP="00247AEF">
      <w:pPr>
        <w:pStyle w:val="INSText"/>
      </w:pPr>
      <w:r>
        <w:t>Filter: 1</w:t>
      </w:r>
    </w:p>
    <w:p w:rsidR="00247AEF" w:rsidRDefault="00247AEF" w:rsidP="00C13147">
      <w:pPr>
        <w:pStyle w:val="Heading3"/>
      </w:pPr>
      <w:bookmarkStart w:id="21" w:name="_Toc373753766"/>
      <w:r>
        <w:t>To read and verify calibration bytes</w:t>
      </w:r>
      <w:bookmarkEnd w:id="21"/>
    </w:p>
    <w:p w:rsidR="00247AEF" w:rsidRDefault="00247AEF" w:rsidP="00247AEF">
      <w:pPr>
        <w:pStyle w:val="INSText"/>
        <w:rPr>
          <w:lang w:val="nb-NO"/>
        </w:rPr>
      </w:pPr>
      <w:r>
        <w:rPr>
          <w:lang w:val="nb-NO"/>
        </w:rPr>
        <w:t xml:space="preserve">Microcontroller reads bytes 8 to </w:t>
      </w:r>
      <w:r w:rsidR="00BB145D">
        <w:rPr>
          <w:lang w:val="nb-NO"/>
        </w:rPr>
        <w:t xml:space="preserve">17 </w:t>
      </w:r>
      <w:r>
        <w:rPr>
          <w:lang w:val="nb-NO"/>
        </w:rPr>
        <w:t xml:space="preserve">of the memory and compare them with their checksum located in bytes </w:t>
      </w:r>
      <w:r w:rsidR="00BB145D">
        <w:rPr>
          <w:lang w:val="nb-NO"/>
        </w:rPr>
        <w:t xml:space="preserve">18 </w:t>
      </w:r>
      <w:r>
        <w:rPr>
          <w:lang w:val="nb-NO"/>
        </w:rPr>
        <w:t>and 1</w:t>
      </w:r>
      <w:r w:rsidR="00BB145D">
        <w:rPr>
          <w:lang w:val="nb-NO"/>
        </w:rPr>
        <w:t>9</w:t>
      </w:r>
      <w:r>
        <w:rPr>
          <w:lang w:val="nb-NO"/>
        </w:rPr>
        <w:t>.</w:t>
      </w:r>
    </w:p>
    <w:p w:rsidR="00247AEF" w:rsidRDefault="00247AEF" w:rsidP="00C13147">
      <w:pPr>
        <w:pStyle w:val="Heading3"/>
      </w:pPr>
      <w:bookmarkStart w:id="22" w:name="_Toc373753767"/>
      <w:r>
        <w:t>To initialize calibration bytes to default values</w:t>
      </w:r>
      <w:bookmarkEnd w:id="22"/>
    </w:p>
    <w:p w:rsidR="00247AEF" w:rsidRDefault="00247AEF" w:rsidP="00247AEF">
      <w:pPr>
        <w:pStyle w:val="INSText"/>
      </w:pPr>
      <w:r>
        <w:t>Microcontroller accesses memory as soon as available for writing and modifies the fields for calibration parameters with their default values.</w:t>
      </w:r>
    </w:p>
    <w:p w:rsidR="00247AEF" w:rsidRDefault="00247AEF" w:rsidP="00247AEF">
      <w:pPr>
        <w:pStyle w:val="INSText"/>
      </w:pPr>
      <w:r>
        <w:t>CAL_OFFSET: 60 bits</w:t>
      </w:r>
    </w:p>
    <w:p w:rsidR="00247AEF" w:rsidRDefault="00247AEF" w:rsidP="00247AEF">
      <w:pPr>
        <w:pStyle w:val="INSText"/>
      </w:pPr>
      <w:r>
        <w:t>CAL_MEAS0: 239 bits</w:t>
      </w:r>
    </w:p>
    <w:p w:rsidR="00247AEF" w:rsidRDefault="00247AEF" w:rsidP="00247AEF">
      <w:pPr>
        <w:pStyle w:val="INSText"/>
      </w:pPr>
      <w:r>
        <w:t>CAL_MEAS1: 419 bits</w:t>
      </w:r>
    </w:p>
    <w:p w:rsidR="00247AEF" w:rsidRDefault="00247AEF" w:rsidP="00247AEF">
      <w:pPr>
        <w:pStyle w:val="INSText"/>
      </w:pPr>
      <w:r>
        <w:t>CAL_DEPTH0:</w:t>
      </w:r>
      <w:r w:rsidRPr="00EB231D">
        <w:t xml:space="preserve"> </w:t>
      </w:r>
      <w:r>
        <w:t>50 m</w:t>
      </w:r>
    </w:p>
    <w:p w:rsidR="00247AEF" w:rsidRDefault="00247AEF" w:rsidP="00247AEF">
      <w:pPr>
        <w:pStyle w:val="INSText"/>
      </w:pPr>
      <w:r>
        <w:t>CAL_DEPTH1: 100 m</w:t>
      </w:r>
    </w:p>
    <w:p w:rsidR="00247AEF" w:rsidRDefault="00247AEF" w:rsidP="00247AEF">
      <w:pPr>
        <w:pStyle w:val="INSText"/>
      </w:pPr>
    </w:p>
    <w:p w:rsidR="00247AEF" w:rsidRDefault="00247AEF" w:rsidP="00C13147">
      <w:pPr>
        <w:pStyle w:val="Heading3"/>
      </w:pPr>
      <w:bookmarkStart w:id="23" w:name="_Toc373753768"/>
      <w:r>
        <w:t>To initialize internal variables</w:t>
      </w:r>
      <w:r w:rsidR="00D12C23">
        <w:t xml:space="preserve"> and constants</w:t>
      </w:r>
      <w:bookmarkEnd w:id="23"/>
    </w:p>
    <w:p w:rsidR="00247AEF" w:rsidRDefault="00247AEF" w:rsidP="00247AEF">
      <w:pPr>
        <w:pStyle w:val="INSText"/>
      </w:pPr>
      <w:r>
        <w:t>Microcontroller computes activation depth equivalent in bits using following formula where X is the activation depth in meters.</w:t>
      </w:r>
    </w:p>
    <w:p w:rsidR="00247AEF" w:rsidRPr="001578B7" w:rsidRDefault="00680AE1" w:rsidP="00247AEF">
      <w:pPr>
        <w:pStyle w:val="INSText"/>
      </w:pPr>
      <m:oMathPara>
        <m:oMath>
          <m:sSub>
            <m:sSubPr>
              <m:ctrlPr>
                <w:rPr>
                  <w:rFonts w:ascii="Cambria Math" w:hAnsi="Cambria Math"/>
                </w:rPr>
              </m:ctrlPr>
            </m:sSubPr>
            <m:e>
              <m:r>
                <m:rPr>
                  <m:sty m:val="p"/>
                </m:rPr>
                <w:rPr>
                  <w:rFonts w:ascii="Cambria Math" w:hAnsi="Cambria Math"/>
                </w:rPr>
                <m:t>ACT</m:t>
              </m:r>
            </m:e>
            <m:sub>
              <m:r>
                <m:rPr>
                  <m:sty m:val="p"/>
                </m:rPr>
                <w:rPr>
                  <w:rFonts w:ascii="Cambria Math" w:hAnsi="Cambria Math"/>
                </w:rPr>
                <m:t>DEPTH</m:t>
              </m:r>
            </m:sub>
          </m:sSub>
          <m:d>
            <m:dPr>
              <m:begChr m:val="["/>
              <m:endChr m:val="]"/>
              <m:ctrlPr>
                <w:rPr>
                  <w:rFonts w:ascii="Cambria Math" w:hAnsi="Cambria Math"/>
                </w:rPr>
              </m:ctrlPr>
            </m:dPr>
            <m:e>
              <m:r>
                <m:rPr>
                  <m:sty m:val="p"/>
                </m:rPr>
                <w:rPr>
                  <w:rFonts w:ascii="Cambria Math" w:hAnsi="Cambria Math"/>
                </w:rPr>
                <m:t>bits</m:t>
              </m:r>
            </m:e>
          </m:d>
          <m:r>
            <w:rPr>
              <w:rFonts w:ascii="Cambria Math" w:hAnsi="Cambria Math"/>
            </w:rPr>
            <m:t>=</m:t>
          </m:r>
          <m:sSub>
            <m:sSubPr>
              <m:ctrlPr>
                <w:rPr>
                  <w:rFonts w:ascii="Cambria Math" w:hAnsi="Cambria Math"/>
                </w:rPr>
              </m:ctrlPr>
            </m:sSubPr>
            <m:e>
              <m:r>
                <m:rPr>
                  <m:sty m:val="p"/>
                </m:rPr>
                <w:rPr>
                  <w:rFonts w:ascii="Cambria Math" w:hAnsi="Cambria Math"/>
                </w:rPr>
                <m:t>CAL</m:t>
              </m:r>
              <m:ctrlPr>
                <w:rPr>
                  <w:rFonts w:ascii="Cambria Math" w:hAnsi="Cambria Math"/>
                  <w:i/>
                </w:rPr>
              </m:ctrlPr>
            </m:e>
            <m:sub>
              <m:r>
                <m:rPr>
                  <m:sty m:val="p"/>
                </m:rPr>
                <w:rPr>
                  <w:rFonts w:ascii="Cambria Math" w:hAnsi="Cambria Math"/>
                </w:rPr>
                <m:t>OFFSET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CAL</m:t>
                  </m:r>
                </m:e>
                <m:sub>
                  <m:r>
                    <m:rPr>
                      <m:sty m:val="p"/>
                    </m:rPr>
                    <w:rPr>
                      <w:rFonts w:ascii="Cambria Math" w:hAnsi="Cambria Math"/>
                    </w:rPr>
                    <m:t>MEAS1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CAL</m:t>
                  </m:r>
                </m:e>
                <m:sub>
                  <m:r>
                    <m:rPr>
                      <m:sty m:val="p"/>
                    </m:rPr>
                    <w:rPr>
                      <w:rFonts w:ascii="Cambria Math" w:hAnsi="Cambria Math"/>
                    </w:rPr>
                    <m:t>MEAS0</m:t>
                  </m:r>
                </m:sub>
              </m:sSub>
            </m:num>
            <m:den>
              <m:sSub>
                <m:sSubPr>
                  <m:ctrlPr>
                    <w:rPr>
                      <w:rFonts w:ascii="Cambria Math" w:hAnsi="Cambria Math"/>
                    </w:rPr>
                  </m:ctrlPr>
                </m:sSubPr>
                <m:e>
                  <m:r>
                    <m:rPr>
                      <m:sty m:val="p"/>
                    </m:rPr>
                    <w:rPr>
                      <w:rFonts w:ascii="Cambria Math" w:hAnsi="Cambria Math"/>
                    </w:rPr>
                    <m:t>CAL</m:t>
                  </m:r>
                </m:e>
                <m:sub>
                  <m:r>
                    <m:rPr>
                      <m:sty m:val="p"/>
                    </m:rPr>
                    <w:rPr>
                      <w:rFonts w:ascii="Cambria Math" w:hAnsi="Cambria Math"/>
                    </w:rPr>
                    <m:t>DEPTH1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CAL</m:t>
                  </m:r>
                </m:e>
                <m:sub>
                  <m:r>
                    <m:rPr>
                      <m:sty m:val="p"/>
                    </m:rPr>
                    <w:rPr>
                      <w:rFonts w:ascii="Cambria Math" w:hAnsi="Cambria Math"/>
                    </w:rPr>
                    <m:t>DEPTH0</m:t>
                  </m:r>
                </m:sub>
              </m:sSub>
            </m:den>
          </m:f>
          <m:r>
            <w:rPr>
              <w:rFonts w:ascii="Cambria Math" w:hAnsi="Cambria Math"/>
            </w:rPr>
            <m:t xml:space="preserve"> .  </m:t>
          </m:r>
          <m:sSub>
            <m:sSubPr>
              <m:ctrlPr>
                <w:rPr>
                  <w:rFonts w:ascii="Cambria Math" w:hAnsi="Cambria Math"/>
                </w:rPr>
              </m:ctrlPr>
            </m:sSubPr>
            <m:e>
              <m:r>
                <m:rPr>
                  <m:sty m:val="p"/>
                </m:rPr>
                <w:rPr>
                  <w:rFonts w:ascii="Cambria Math" w:hAnsi="Cambria Math"/>
                </w:rPr>
                <m:t>ACT</m:t>
              </m:r>
              <m:ctrlPr>
                <w:rPr>
                  <w:rFonts w:ascii="Cambria Math" w:hAnsi="Cambria Math"/>
                  <w:i/>
                </w:rPr>
              </m:ctrlPr>
            </m:e>
            <m:sub>
              <m:r>
                <m:rPr>
                  <m:sty m:val="p"/>
                </m:rPr>
                <w:rPr>
                  <w:rFonts w:ascii="Cambria Math" w:hAnsi="Cambria Math"/>
                </w:rPr>
                <m:t>DEPTH</m:t>
              </m:r>
            </m:sub>
          </m:sSub>
          <m:r>
            <m:rPr>
              <m:sty m:val="p"/>
            </m:rPr>
            <w:rPr>
              <w:rFonts w:ascii="Cambria Math" w:hAnsi="Cambria Math"/>
            </w:rPr>
            <m:t>[m]</m:t>
          </m:r>
        </m:oMath>
      </m:oMathPara>
    </w:p>
    <w:p w:rsidR="00247AEF" w:rsidRDefault="00247AEF" w:rsidP="00247AEF">
      <w:pPr>
        <w:pStyle w:val="INSText"/>
      </w:pPr>
    </w:p>
    <w:p w:rsidR="00247AEF" w:rsidRDefault="00680AE1" w:rsidP="00247AEF">
      <w:pPr>
        <w:pStyle w:val="INSText"/>
      </w:pPr>
      <m:oMathPara>
        <m:oMath>
          <m:sSub>
            <m:sSubPr>
              <m:ctrlPr>
                <w:rPr>
                  <w:rFonts w:ascii="Cambria Math" w:hAnsi="Cambria Math"/>
                </w:rPr>
              </m:ctrlPr>
            </m:sSubPr>
            <m:e>
              <m:r>
                <m:rPr>
                  <m:sty m:val="p"/>
                </m:rPr>
                <w:rPr>
                  <w:rFonts w:ascii="Cambria Math" w:hAnsi="Cambria Math"/>
                </w:rPr>
                <m:t>OPE</m:t>
              </m:r>
            </m:e>
            <m:sub>
              <m:r>
                <m:rPr>
                  <m:sty m:val="p"/>
                </m:rPr>
                <w:rPr>
                  <w:rFonts w:ascii="Cambria Math" w:hAnsi="Cambria Math"/>
                </w:rPr>
                <m:t>DEPTH</m:t>
              </m:r>
            </m:sub>
          </m:sSub>
          <m:d>
            <m:dPr>
              <m:begChr m:val="["/>
              <m:endChr m:val="]"/>
              <m:ctrlPr>
                <w:rPr>
                  <w:rFonts w:ascii="Cambria Math" w:hAnsi="Cambria Math"/>
                </w:rPr>
              </m:ctrlPr>
            </m:dPr>
            <m:e>
              <m:r>
                <m:rPr>
                  <m:sty m:val="p"/>
                </m:rPr>
                <w:rPr>
                  <w:rFonts w:ascii="Cambria Math" w:hAnsi="Cambria Math"/>
                </w:rPr>
                <m:t>bits</m:t>
              </m:r>
            </m:e>
          </m:d>
          <m:r>
            <w:rPr>
              <w:rFonts w:ascii="Cambria Math" w:hAnsi="Cambria Math"/>
            </w:rPr>
            <m:t>=</m:t>
          </m:r>
          <m:sSub>
            <m:sSubPr>
              <m:ctrlPr>
                <w:rPr>
                  <w:rFonts w:ascii="Cambria Math" w:hAnsi="Cambria Math"/>
                </w:rPr>
              </m:ctrlPr>
            </m:sSubPr>
            <m:e>
              <m:r>
                <m:rPr>
                  <m:sty m:val="p"/>
                </m:rPr>
                <w:rPr>
                  <w:rFonts w:ascii="Cambria Math" w:hAnsi="Cambria Math"/>
                </w:rPr>
                <m:t>CAL</m:t>
              </m:r>
              <m:ctrlPr>
                <w:rPr>
                  <w:rFonts w:ascii="Cambria Math" w:hAnsi="Cambria Math"/>
                  <w:i/>
                </w:rPr>
              </m:ctrlPr>
            </m:e>
            <m:sub>
              <m:r>
                <m:rPr>
                  <m:sty m:val="p"/>
                </m:rPr>
                <w:rPr>
                  <w:rFonts w:ascii="Cambria Math" w:hAnsi="Cambria Math"/>
                </w:rPr>
                <m:t>OFFSET</m:t>
              </m:r>
            </m:sub>
          </m:sSub>
          <m:r>
            <m:rPr>
              <m:sty m:val="p"/>
            </m:rPr>
            <w:rPr>
              <w:rFonts w:ascii="Cambria Math" w:hAnsi="Cambria Math"/>
            </w:rPr>
            <m:t>+</m:t>
          </m:r>
          <m:r>
            <m:rPr>
              <m:sty m:val="b"/>
            </m:rPr>
            <w:rPr>
              <w:rFonts w:ascii="Cambria Math" w:hAnsi="Cambria Math"/>
            </w:rPr>
            <m:t>3</m:t>
          </m:r>
          <m: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CAL</m:t>
                  </m:r>
                </m:e>
                <m:sub>
                  <m:r>
                    <m:rPr>
                      <m:sty m:val="p"/>
                    </m:rPr>
                    <w:rPr>
                      <w:rFonts w:ascii="Cambria Math" w:hAnsi="Cambria Math"/>
                    </w:rPr>
                    <m:t>MEAS1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CAL</m:t>
                  </m:r>
                </m:e>
                <m:sub>
                  <m:r>
                    <m:rPr>
                      <m:sty m:val="p"/>
                    </m:rPr>
                    <w:rPr>
                      <w:rFonts w:ascii="Cambria Math" w:hAnsi="Cambria Math"/>
                    </w:rPr>
                    <m:t>MEAS0</m:t>
                  </m:r>
                </m:sub>
              </m:sSub>
            </m:num>
            <m:den>
              <m:sSub>
                <m:sSubPr>
                  <m:ctrlPr>
                    <w:rPr>
                      <w:rFonts w:ascii="Cambria Math" w:hAnsi="Cambria Math"/>
                    </w:rPr>
                  </m:ctrlPr>
                </m:sSubPr>
                <m:e>
                  <m:r>
                    <m:rPr>
                      <m:sty m:val="p"/>
                    </m:rPr>
                    <w:rPr>
                      <w:rFonts w:ascii="Cambria Math" w:hAnsi="Cambria Math"/>
                    </w:rPr>
                    <m:t>CAL</m:t>
                  </m:r>
                </m:e>
                <m:sub>
                  <m:r>
                    <m:rPr>
                      <m:sty m:val="p"/>
                    </m:rPr>
                    <w:rPr>
                      <w:rFonts w:ascii="Cambria Math" w:hAnsi="Cambria Math"/>
                    </w:rPr>
                    <m:t>DEPTH1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CAL</m:t>
                  </m:r>
                </m:e>
                <m:sub>
                  <m:r>
                    <m:rPr>
                      <m:sty m:val="p"/>
                    </m:rPr>
                    <w:rPr>
                      <w:rFonts w:ascii="Cambria Math" w:hAnsi="Cambria Math"/>
                    </w:rPr>
                    <m:t>DEPTH0</m:t>
                  </m:r>
                </m:sub>
              </m:sSub>
            </m:den>
          </m:f>
          <m:r>
            <w:rPr>
              <w:rFonts w:ascii="Cambria Math" w:hAnsi="Cambria Math"/>
            </w:rPr>
            <m:t xml:space="preserve">  </m:t>
          </m:r>
        </m:oMath>
      </m:oMathPara>
    </w:p>
    <w:p w:rsidR="00247AEF" w:rsidRDefault="00247AEF" w:rsidP="00247AEF">
      <w:pPr>
        <w:pStyle w:val="INSText"/>
      </w:pPr>
    </w:p>
    <w:p w:rsidR="00247AEF" w:rsidRDefault="00247AEF" w:rsidP="00247AEF">
      <w:pPr>
        <w:pStyle w:val="INSText"/>
      </w:pPr>
      <w:r>
        <w:t>Microcontroller also sets values for status limits:</w:t>
      </w:r>
    </w:p>
    <w:p w:rsidR="00247AEF" w:rsidRDefault="00247AEF" w:rsidP="00247AEF">
      <w:pPr>
        <w:pStyle w:val="INSText"/>
      </w:pPr>
      <w:r>
        <w:t>BAT_MIN [5</w:t>
      </w:r>
      <w:r w:rsidR="004C5C13">
        <w:t>80</w:t>
      </w:r>
      <w:r>
        <w:t xml:space="preserve"> LSB] and BAT_MAX [604 LSB] are the minimum and maximum acceptable values for measured battery level when powering the device.</w:t>
      </w:r>
    </w:p>
    <w:p w:rsidR="00247AEF" w:rsidRDefault="00247AEF" w:rsidP="00247AEF">
      <w:pPr>
        <w:pStyle w:val="INSText"/>
      </w:pPr>
      <w:r>
        <w:t>FLOT_MIN [3 LSB] and FLOT_MAX [7 LSB] are the minimum and maximum acceptable values for measured difference between FB+ and flotation bag level during normal operation.</w:t>
      </w:r>
    </w:p>
    <w:p w:rsidR="00247AEF" w:rsidRDefault="00247AEF" w:rsidP="00247AEF">
      <w:pPr>
        <w:pStyle w:val="INSText"/>
      </w:pPr>
      <w:r>
        <w:t>SENSOR_MIN [bits] and SENSOR_MAX [bits] are the minimum and maximum acceptable values for measured sensor level during normal operation.</w:t>
      </w:r>
    </w:p>
    <w:p w:rsidR="00247AEF" w:rsidRDefault="00247AEF" w:rsidP="00247AEF">
      <w:pPr>
        <w:pStyle w:val="INSText"/>
      </w:pPr>
      <w:r>
        <w:t>RC_MIN [</w:t>
      </w:r>
      <w:r w:rsidR="00412671">
        <w:t xml:space="preserve">25600 </w:t>
      </w:r>
      <w:r>
        <w:t>counts] and RC_MAX [</w:t>
      </w:r>
      <w:r w:rsidR="00412671">
        <w:t xml:space="preserve">35200 </w:t>
      </w:r>
      <w:r>
        <w:t>counts] are the minimum and maximum acceptable values for clock level during normal operation.</w:t>
      </w:r>
    </w:p>
    <w:p w:rsidR="00247AEF" w:rsidRDefault="00247AEF" w:rsidP="00247AEF">
      <w:pPr>
        <w:pStyle w:val="INSText"/>
      </w:pPr>
      <w:r>
        <w:t>OPE_DEPTH [bits] and OPE_COUNT [</w:t>
      </w:r>
      <w:r w:rsidR="00D12C23">
        <w:t xml:space="preserve">120 </w:t>
      </w:r>
      <w:r>
        <w:t>count] specifies the transition depth (3 m) and timer (about 2 m</w:t>
      </w:r>
      <w:r w:rsidR="009028DC">
        <w:t>i</w:t>
      </w:r>
      <w:r>
        <w:t>n (120 cycles) between STAND-BY phase and OPERATION phase</w:t>
      </w:r>
    </w:p>
    <w:p w:rsidR="00D12C23" w:rsidRDefault="00D12C23" w:rsidP="00247AEF">
      <w:pPr>
        <w:pStyle w:val="INSText"/>
      </w:pPr>
      <w:r>
        <w:t>STANDBY_CNT, ACT_CNT and ERR_CNT are local variable integers used for counting cycles. They are initialised at 0.</w:t>
      </w:r>
    </w:p>
    <w:p w:rsidR="00247AEF" w:rsidRDefault="00247AEF" w:rsidP="00C13147">
      <w:pPr>
        <w:pStyle w:val="Heading3"/>
      </w:pPr>
      <w:bookmarkStart w:id="24" w:name="_Toc373753769"/>
      <w:r w:rsidRPr="00A45898">
        <w:t>To check status and update ERROR_STATUS</w:t>
      </w:r>
      <w:bookmarkEnd w:id="24"/>
    </w:p>
    <w:p w:rsidR="00247AEF" w:rsidRDefault="00247AEF" w:rsidP="00247AEF">
      <w:pPr>
        <w:pStyle w:val="INSText"/>
      </w:pPr>
      <w:r>
        <w:t xml:space="preserve">Microcontroller measures successively timer duration, battery, flotation bag and sensor levels. It compares these measurements to minimum and maximum acceptable values during normal operation. If any of these measurements is not within the acceptable range, microcontroller goes to “error” phase, otherwise it goes to “stand-by” phase. </w:t>
      </w:r>
    </w:p>
    <w:p w:rsidR="00247AEF" w:rsidRDefault="00247AEF" w:rsidP="00247AEF">
      <w:pPr>
        <w:pStyle w:val="INSText"/>
      </w:pPr>
      <w:r>
        <w:t>At the end of these checks, microcontroller accesses memory as soon as available for writing and updates ERROR_STATUS field.</w:t>
      </w:r>
    </w:p>
    <w:p w:rsidR="00247AEF" w:rsidRDefault="00247AEF" w:rsidP="00247AEF">
      <w:pPr>
        <w:pStyle w:val="INSText"/>
      </w:pPr>
    </w:p>
    <w:p w:rsidR="00412671" w:rsidRDefault="00412671" w:rsidP="00247AEF">
      <w:pPr>
        <w:pStyle w:val="INSText"/>
      </w:pPr>
      <w:r>
        <w:t xml:space="preserve">Timer duration is measured by charging the oscillator over 10 </w:t>
      </w:r>
      <w:proofErr w:type="spellStart"/>
      <w:r w:rsidR="009028DC">
        <w:t>ms.</w:t>
      </w:r>
      <w:proofErr w:type="spellEnd"/>
      <w:r>
        <w:t xml:space="preserve"> and counting time needed by RB0 interrupt to trigger the microcontroller. Measured value should be within [0.8, 1.1] s.</w:t>
      </w:r>
    </w:p>
    <w:p w:rsidR="00247AEF" w:rsidRPr="00412671" w:rsidRDefault="00412671" w:rsidP="00247AEF">
      <w:pPr>
        <w:pStyle w:val="INSText"/>
      </w:pPr>
      <w:r>
        <w:t>Other</w:t>
      </w:r>
      <w:r w:rsidR="00247AEF">
        <w:t xml:space="preserve"> measurements </w:t>
      </w:r>
      <w:r w:rsidR="00C373EF">
        <w:t>are</w:t>
      </w:r>
      <w:r w:rsidR="00247AEF">
        <w:t xml:space="preserve"> described with more details in “ERROR” phase chapter.</w:t>
      </w:r>
      <w:r w:rsidR="00247AEF" w:rsidRPr="007D18C7">
        <w:rPr>
          <w:color w:val="C00000"/>
        </w:rPr>
        <w:t xml:space="preserve"> </w:t>
      </w:r>
    </w:p>
    <w:p w:rsidR="007D18C7" w:rsidRPr="007D18C7" w:rsidRDefault="007D18C7" w:rsidP="00247AEF">
      <w:pPr>
        <w:pStyle w:val="INSText"/>
        <w:rPr>
          <w:color w:val="C00000"/>
        </w:rPr>
      </w:pPr>
    </w:p>
    <w:p w:rsidR="00247AEF" w:rsidRPr="00941ECF" w:rsidRDefault="00247AEF" w:rsidP="00C13147">
      <w:pPr>
        <w:pStyle w:val="Heading2"/>
        <w:rPr>
          <w:highlight w:val="lightGray"/>
        </w:rPr>
      </w:pPr>
      <w:r w:rsidRPr="00C13147">
        <w:lastRenderedPageBreak/>
        <w:tab/>
      </w:r>
      <w:r w:rsidRPr="00C13147" w:rsidDel="00542D2B">
        <w:t xml:space="preserve"> </w:t>
      </w:r>
      <w:bookmarkStart w:id="25" w:name="_Toc373753770"/>
      <w:r w:rsidRPr="00941ECF">
        <w:rPr>
          <w:highlight w:val="lightGray"/>
        </w:rPr>
        <w:t>“Stand-by” phase</w:t>
      </w:r>
      <w:bookmarkEnd w:id="25"/>
    </w:p>
    <w:p w:rsidR="00247AEF" w:rsidRDefault="00247AEF" w:rsidP="00247AEF">
      <w:pPr>
        <w:pStyle w:val="INSText"/>
        <w:rPr>
          <w:lang w:val="nb-NO"/>
        </w:rPr>
      </w:pPr>
      <w:r>
        <w:rPr>
          <w:lang w:val="nb-NO"/>
        </w:rPr>
        <w:t xml:space="preserve">During «STAND-BY» phase, microcontroller is waiting for a defined sequence of pressure to go to «operation» phase. If an error occurs, microcontroller goes to «error» phase. </w:t>
      </w:r>
    </w:p>
    <w:p w:rsidR="00247AEF" w:rsidRDefault="00247AEF" w:rsidP="00247AEF">
      <w:pPr>
        <w:pStyle w:val="INSText"/>
        <w:rPr>
          <w:lang w:val="nb-NO"/>
        </w:rPr>
      </w:pPr>
    </w:p>
    <w:p w:rsidR="00247AEF" w:rsidRPr="00FE73E3" w:rsidRDefault="00247AEF" w:rsidP="00247AEF">
      <w:pPr>
        <w:pStyle w:val="INSText"/>
        <w:rPr>
          <w:lang w:val="nb-NO"/>
        </w:rPr>
      </w:pPr>
      <w:r>
        <w:rPr>
          <w:noProof/>
          <w:lang w:val="en-US" w:eastAsia="en-US"/>
        </w:rPr>
        <mc:AlternateContent>
          <mc:Choice Requires="wpc">
            <w:drawing>
              <wp:inline distT="0" distB="0" distL="0" distR="0" wp14:anchorId="796CE902" wp14:editId="6233E99C">
                <wp:extent cx="6471138" cy="7763606"/>
                <wp:effectExtent l="0" t="0" r="0" b="0"/>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9" name="Rectangle 69"/>
                        <wps:cNvSpPr/>
                        <wps:spPr>
                          <a:xfrm>
                            <a:off x="3666545" y="3227769"/>
                            <a:ext cx="1370330" cy="457200"/>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CB0E10" w:rsidRDefault="00D26600" w:rsidP="00247AEF">
                              <w:pPr>
                                <w:pStyle w:val="TextBox"/>
                                <w:rPr>
                                  <w:color w:val="808080" w:themeColor="background1" w:themeShade="80"/>
                                </w:rPr>
                              </w:pPr>
                              <w:r>
                                <w:rPr>
                                  <w:color w:val="808080" w:themeColor="background1" w:themeShade="80"/>
                                </w:rPr>
                                <w:t xml:space="preserve">ERROR </w:t>
                              </w:r>
                              <w:r w:rsidRPr="00CB0E10">
                                <w:rPr>
                                  <w:color w:val="808080" w:themeColor="background1" w:themeShade="80"/>
                                </w:rPr>
                                <w:t>phase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0" name="Rectangle 70"/>
                        <wps:cNvSpPr/>
                        <wps:spPr>
                          <a:xfrm>
                            <a:off x="1495873" y="3172591"/>
                            <a:ext cx="1371600"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o power OFF</w:t>
                              </w:r>
                              <w:r>
                                <w:rPr>
                                  <w:color w:val="000000" w:themeColor="text1"/>
                                  <w:sz w:val="20"/>
                                  <w:szCs w:val="20"/>
                                </w:rPr>
                                <w:t xml:space="preserve"> pressure sensing and timer</w:t>
                              </w:r>
                            </w:p>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 name="Elbow Connector 72"/>
                        <wps:cNvCnPr>
                          <a:stCxn id="70" idx="2"/>
                          <a:endCxn id="77" idx="0"/>
                        </wps:cNvCnPr>
                        <wps:spPr>
                          <a:xfrm flipH="1">
                            <a:off x="2179405" y="3629791"/>
                            <a:ext cx="2268" cy="265425"/>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3" name="Elbow Connector 73"/>
                        <wps:cNvCnPr>
                          <a:stCxn id="82" idx="2"/>
                          <a:endCxn id="70" idx="0"/>
                        </wps:cNvCnPr>
                        <wps:spPr>
                          <a:xfrm rot="16200000" flipH="1">
                            <a:off x="2050673" y="3041590"/>
                            <a:ext cx="260051" cy="1950"/>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4" name="Rectangle 74"/>
                        <wps:cNvSpPr/>
                        <wps:spPr>
                          <a:xfrm>
                            <a:off x="1495721" y="1785552"/>
                            <a:ext cx="1370965"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power ON pressure sensing and timer</w:t>
                              </w:r>
                            </w:p>
                            <w:p w:rsidR="00D26600" w:rsidRPr="00285599" w:rsidRDefault="00D26600" w:rsidP="00247AEF">
                              <w:pPr>
                                <w:pStyle w:val="NormalWeb"/>
                                <w:spacing w:before="0" w:beforeAutospacing="0" w:after="200" w:afterAutospacing="0" w:line="276" w:lineRule="auto"/>
                                <w:jc w:val="cente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75" name="Elbow Connector 75"/>
                        <wps:cNvCnPr>
                          <a:stCxn id="96" idx="2"/>
                          <a:endCxn id="74" idx="0"/>
                        </wps:cNvCnPr>
                        <wps:spPr>
                          <a:xfrm flipH="1">
                            <a:off x="2181204" y="1558964"/>
                            <a:ext cx="3617" cy="226588"/>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6" name="Elbow Connector 76"/>
                        <wps:cNvCnPr>
                          <a:stCxn id="77" idx="3"/>
                          <a:endCxn id="212" idx="1"/>
                        </wps:cNvCnPr>
                        <wps:spPr>
                          <a:xfrm flipV="1">
                            <a:off x="2864887" y="2683600"/>
                            <a:ext cx="801599" cy="1440216"/>
                          </a:xfrm>
                          <a:prstGeom prst="bentConnector3">
                            <a:avLst>
                              <a:gd name="adj1" fmla="val 50000"/>
                            </a:avLst>
                          </a:prstGeom>
                          <a:ln w="6350">
                            <a:solidFill>
                              <a:schemeClr val="tx1"/>
                            </a:solidFill>
                            <a:prstDash val="lgDashDot"/>
                            <a:tailEnd type="arrow"/>
                          </a:ln>
                        </wps:spPr>
                        <wps:style>
                          <a:lnRef idx="1">
                            <a:schemeClr val="accent1"/>
                          </a:lnRef>
                          <a:fillRef idx="0">
                            <a:schemeClr val="accent1"/>
                          </a:fillRef>
                          <a:effectRef idx="0">
                            <a:schemeClr val="accent1"/>
                          </a:effectRef>
                          <a:fontRef idx="minor">
                            <a:schemeClr val="tx1"/>
                          </a:fontRef>
                        </wps:style>
                        <wps:bodyPr/>
                      </wps:wsp>
                      <wps:wsp>
                        <wps:cNvPr id="77" name="Rectangle 77"/>
                        <wps:cNvSpPr/>
                        <wps:spPr>
                          <a:xfrm>
                            <a:off x="1493922" y="3895216"/>
                            <a:ext cx="1370965"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pPr>
                              <w:r>
                                <w:rPr>
                                  <w:rFonts w:eastAsia="Times New Roman"/>
                                  <w:color w:val="000000"/>
                                  <w:sz w:val="20"/>
                                  <w:szCs w:val="20"/>
                                </w:rPr>
                                <w:t>To compare sensor current level to acc. range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9" name="Text Box 23"/>
                        <wps:cNvSpPr txBox="1"/>
                        <wps:spPr>
                          <a:xfrm>
                            <a:off x="19" y="3219626"/>
                            <a:ext cx="931803" cy="5736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16380B" w:rsidRDefault="00D26600" w:rsidP="00247AEF">
                              <w:pPr>
                                <w:pStyle w:val="NormalWeb"/>
                                <w:spacing w:before="0" w:beforeAutospacing="0" w:after="200" w:afterAutospacing="0" w:line="276" w:lineRule="auto"/>
                                <w:jc w:val="center"/>
                              </w:pPr>
                              <w:r w:rsidRPr="0016380B">
                                <w:rPr>
                                  <w:rFonts w:eastAsia="Times New Roman"/>
                                  <w:sz w:val="20"/>
                                  <w:szCs w:val="20"/>
                                </w:rPr>
                                <w:t>To wake up on timer interruption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1" name="Elbow Connector 81"/>
                        <wps:cNvCnPr>
                          <a:stCxn id="74" idx="2"/>
                          <a:endCxn id="82" idx="0"/>
                        </wps:cNvCnPr>
                        <wps:spPr>
                          <a:xfrm rot="5400000">
                            <a:off x="2073853" y="2348623"/>
                            <a:ext cx="213223" cy="1481"/>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2" name="Rectangle 82"/>
                        <wps:cNvSpPr/>
                        <wps:spPr>
                          <a:xfrm>
                            <a:off x="1494558" y="2455975"/>
                            <a:ext cx="1370330" cy="4565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measure pressure and sensor current level</w:t>
                              </w:r>
                            </w:p>
                            <w:p w:rsidR="00D26600" w:rsidRDefault="00D26600" w:rsidP="00247AEF">
                              <w:pPr>
                                <w:pStyle w:val="NormalWeb"/>
                                <w:spacing w:before="0" w:beforeAutospacing="0" w:after="200" w:afterAutospacing="0" w:line="276" w:lineRule="auto"/>
                                <w:jc w:val="center"/>
                              </w:pPr>
                              <w:r>
                                <w:rPr>
                                  <w:rFonts w:eastAsia="Times New Roman"/>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3" name="Rectangle 83"/>
                        <wps:cNvSpPr/>
                        <wps:spPr>
                          <a:xfrm>
                            <a:off x="3036591" y="6122239"/>
                            <a:ext cx="1650477" cy="45367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rPr>
                                  <w:rFonts w:eastAsia="Times New Roman"/>
                                  <w:color w:val="000000"/>
                                  <w:sz w:val="20"/>
                                  <w:szCs w:val="20"/>
                                </w:rPr>
                              </w:pPr>
                              <w:r>
                                <w:rPr>
                                  <w:rFonts w:eastAsia="Times New Roman"/>
                                  <w:color w:val="000000"/>
                                  <w:sz w:val="20"/>
                                  <w:szCs w:val="20"/>
                                </w:rPr>
                                <w:t>Increase STANDB</w:t>
                              </w:r>
                              <w:r w:rsidRPr="007630E3">
                                <w:rPr>
                                  <w:rFonts w:eastAsia="Times New Roman"/>
                                  <w:color w:val="000000"/>
                                  <w:sz w:val="20"/>
                                  <w:szCs w:val="20"/>
                                </w:rPr>
                                <w:t>Y_C</w:t>
                              </w:r>
                              <w:r>
                                <w:rPr>
                                  <w:rFonts w:eastAsia="Times New Roman"/>
                                  <w:color w:val="000000"/>
                                  <w:sz w:val="20"/>
                                  <w:szCs w:val="20"/>
                                </w:rPr>
                                <w:t>N</w:t>
                              </w:r>
                              <w:r w:rsidRPr="007630E3">
                                <w:rPr>
                                  <w:rFonts w:eastAsia="Times New Roman"/>
                                  <w:color w:val="000000"/>
                                  <w:sz w:val="20"/>
                                  <w:szCs w:val="20"/>
                                </w:rPr>
                                <w:t>T</w:t>
                              </w:r>
                              <w:r>
                                <w:rPr>
                                  <w:rFonts w:eastAsia="Times New Roman"/>
                                  <w:color w:val="000000"/>
                                  <w:sz w:val="20"/>
                                  <w:szCs w:val="20"/>
                                </w:rPr>
                                <w:t>. Compare it to OPE_CNT (</w:t>
                              </w:r>
                              <w:r>
                                <w:rPr>
                                  <w:rFonts w:eastAsia="Times New Roman"/>
                                  <w:b/>
                                  <w:color w:val="000000"/>
                                  <w:sz w:val="20"/>
                                  <w:szCs w:val="20"/>
                                </w:rPr>
                                <w:t>120</w:t>
                              </w:r>
                              <w:r>
                                <w:rPr>
                                  <w:rFonts w:eastAsia="Times New Roman"/>
                                  <w:color w:val="000000"/>
                                  <w:sz w:val="20"/>
                                  <w:szCs w:val="20"/>
                                </w:rPr>
                                <w:t>)</w:t>
                              </w:r>
                            </w:p>
                            <w:p w:rsidR="00D26600" w:rsidRPr="007630E3" w:rsidRDefault="00D26600" w:rsidP="00247AEF">
                              <w:pPr>
                                <w:pStyle w:val="NormalWeb"/>
                                <w:spacing w:before="0" w:beforeAutospacing="0" w:after="200" w:afterAutospacing="0" w:line="276" w:lineRule="auto"/>
                                <w:jc w:val="center"/>
                                <w:rPr>
                                  <w:rFonts w:eastAsia="Times New Roman"/>
                                  <w:color w:val="000000"/>
                                  <w:sz w:val="20"/>
                                  <w:szCs w:val="20"/>
                                </w:rPr>
                              </w:pPr>
                              <w:r>
                                <w:rPr>
                                  <w:rFonts w:eastAsia="Times New Roman"/>
                                  <w:color w:val="000000"/>
                                  <w:sz w:val="20"/>
                                  <w:szCs w:val="20"/>
                                </w:rPr>
                                <w:t xml:space="preserve">2 </w:t>
                              </w:r>
                              <w:r w:rsidR="009028DC">
                                <w:rPr>
                                  <w:rFonts w:eastAsia="Times New Roman"/>
                                  <w:color w:val="000000"/>
                                  <w:sz w:val="20"/>
                                  <w:szCs w:val="20"/>
                                </w:rPr>
                                <w:t>min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4" name="Elbow Connector 84"/>
                        <wps:cNvCnPr>
                          <a:stCxn id="83" idx="2"/>
                          <a:endCxn id="105" idx="3"/>
                        </wps:cNvCnPr>
                        <wps:spPr>
                          <a:xfrm rot="5400000">
                            <a:off x="3173911" y="6271142"/>
                            <a:ext cx="383085" cy="992631"/>
                          </a:xfrm>
                          <a:prstGeom prst="bentConnector2">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5" name="Elbow Connector 85"/>
                        <wps:cNvCnPr>
                          <a:stCxn id="101" idx="3"/>
                          <a:endCxn id="83" idx="0"/>
                        </wps:cNvCnPr>
                        <wps:spPr>
                          <a:xfrm>
                            <a:off x="2869986" y="5646538"/>
                            <a:ext cx="991782" cy="475701"/>
                          </a:xfrm>
                          <a:prstGeom prst="bentConnector2">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6" name="Text Box 23"/>
                        <wps:cNvSpPr txBox="1"/>
                        <wps:spPr>
                          <a:xfrm>
                            <a:off x="2868414" y="1152463"/>
                            <a:ext cx="238760"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NOK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88" name="Rectangle 88"/>
                        <wps:cNvSpPr/>
                        <wps:spPr>
                          <a:xfrm>
                            <a:off x="4936951" y="6120067"/>
                            <a:ext cx="1370330" cy="455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306EC8" w:rsidRDefault="00D26600" w:rsidP="00247AEF">
                              <w:pPr>
                                <w:pStyle w:val="NormalWeb"/>
                                <w:spacing w:before="0" w:beforeAutospacing="0" w:after="200" w:afterAutospacing="0" w:line="276" w:lineRule="auto"/>
                                <w:jc w:val="center"/>
                                <w:rPr>
                                  <w:lang w:val="fr-FR"/>
                                </w:rPr>
                              </w:pPr>
                              <w:r>
                                <w:rPr>
                                  <w:rFonts w:eastAsia="Times New Roman"/>
                                  <w:color w:val="000000"/>
                                  <w:sz w:val="20"/>
                                  <w:szCs w:val="20"/>
                                  <w:lang w:val="fr-FR"/>
                                </w:rPr>
                                <w:t xml:space="preserve">Reset </w:t>
                              </w:r>
                              <w:r>
                                <w:rPr>
                                  <w:rFonts w:eastAsia="Times New Roman"/>
                                  <w:color w:val="000000"/>
                                  <w:sz w:val="20"/>
                                  <w:szCs w:val="20"/>
                                </w:rPr>
                                <w:t>STANDB</w:t>
                              </w:r>
                              <w:r w:rsidRPr="007630E3">
                                <w:rPr>
                                  <w:rFonts w:eastAsia="Times New Roman"/>
                                  <w:color w:val="000000"/>
                                  <w:sz w:val="20"/>
                                  <w:szCs w:val="20"/>
                                </w:rPr>
                                <w:t>Y_C</w:t>
                              </w:r>
                              <w:r>
                                <w:rPr>
                                  <w:rFonts w:eastAsia="Times New Roman"/>
                                  <w:color w:val="000000"/>
                                  <w:sz w:val="20"/>
                                  <w:szCs w:val="20"/>
                                </w:rPr>
                                <w:t>N</w:t>
                              </w:r>
                              <w:r w:rsidRPr="007630E3">
                                <w:rPr>
                                  <w:rFonts w:eastAsia="Times New Roman"/>
                                  <w:color w:val="000000"/>
                                  <w:sz w:val="20"/>
                                  <w:szCs w:val="20"/>
                                </w:rPr>
                                <w:t>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0" name="Text Box 23"/>
                        <wps:cNvSpPr txBox="1"/>
                        <wps:spPr>
                          <a:xfrm>
                            <a:off x="2887644" y="3994906"/>
                            <a:ext cx="238760" cy="183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NOK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92" name="Text Box 23"/>
                        <wps:cNvSpPr txBox="1"/>
                        <wps:spPr>
                          <a:xfrm>
                            <a:off x="2211686" y="1554774"/>
                            <a:ext cx="156845" cy="1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94" name="Text Box 23"/>
                        <wps:cNvSpPr txBox="1"/>
                        <wps:spPr>
                          <a:xfrm>
                            <a:off x="776851" y="2634463"/>
                            <a:ext cx="624840" cy="183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proofErr w:type="gramStart"/>
                              <w:r>
                                <w:rPr>
                                  <w:rFonts w:eastAsia="Times New Roman"/>
                                  <w:sz w:val="20"/>
                                  <w:szCs w:val="20"/>
                                </w:rPr>
                                <w:t xml:space="preserve">Over 10 </w:t>
                              </w:r>
                              <w:proofErr w:type="spellStart"/>
                              <w:r w:rsidR="009028DC">
                                <w:rPr>
                                  <w:rFonts w:eastAsia="Times New Roman"/>
                                  <w:sz w:val="20"/>
                                  <w:szCs w:val="20"/>
                                </w:rPr>
                                <w:t>ms.</w:t>
                              </w:r>
                              <w:proofErr w:type="spellEnd"/>
                              <w:proofErr w:type="gramEnd"/>
                            </w:p>
                          </w:txbxContent>
                        </wps:txbx>
                        <wps:bodyPr rot="0" spcFirstLastPara="0" vert="horz" wrap="none" lIns="0" tIns="0" rIns="0" bIns="0" numCol="1" spcCol="0" rtlCol="0" fromWordArt="0" anchor="ctr" anchorCtr="0" forceAA="0" compatLnSpc="1">
                          <a:prstTxWarp prst="textNoShape">
                            <a:avLst/>
                          </a:prstTxWarp>
                          <a:noAutofit/>
                        </wps:bodyPr>
                      </wps:wsp>
                      <wps:wsp>
                        <wps:cNvPr id="96" name="Rectangle 96"/>
                        <wps:cNvSpPr/>
                        <wps:spPr>
                          <a:xfrm>
                            <a:off x="1499656" y="1102399"/>
                            <a:ext cx="1370330" cy="4565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check status and update ERROR_STATUS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7" name="Text Box 23"/>
                        <wps:cNvSpPr txBox="1"/>
                        <wps:spPr>
                          <a:xfrm>
                            <a:off x="646988" y="1233829"/>
                            <a:ext cx="784225" cy="182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Every 60 cycles</w:t>
                              </w:r>
                            </w:p>
                          </w:txbxContent>
                        </wps:txbx>
                        <wps:bodyPr rot="0" spcFirstLastPara="0" vert="horz" wrap="none" lIns="0" tIns="0" rIns="0" bIns="0" numCol="1" spcCol="0" rtlCol="0" fromWordArt="0" anchor="ctr" anchorCtr="0" forceAA="0" compatLnSpc="1">
                          <a:prstTxWarp prst="textNoShape">
                            <a:avLst/>
                          </a:prstTxWarp>
                          <a:noAutofit/>
                        </wps:bodyPr>
                      </wps:wsp>
                      <wps:wsp>
                        <wps:cNvPr id="98" name="Elbow Connector 98"/>
                        <wps:cNvCnPr>
                          <a:stCxn id="116" idx="2"/>
                          <a:endCxn id="96" idx="0"/>
                        </wps:cNvCnPr>
                        <wps:spPr>
                          <a:xfrm rot="5400000">
                            <a:off x="2306082" y="439702"/>
                            <a:ext cx="541436" cy="783958"/>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9" name="Rectangle 99"/>
                        <wps:cNvSpPr/>
                        <wps:spPr>
                          <a:xfrm>
                            <a:off x="4936936" y="6872959"/>
                            <a:ext cx="1369695" cy="456565"/>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7F7F7F"/>
                                </w:rPr>
                                <w:t>OPERATION phase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0" name="Elbow Connector 76"/>
                        <wps:cNvCnPr>
                          <a:stCxn id="88" idx="2"/>
                          <a:endCxn id="99" idx="0"/>
                        </wps:cNvCnPr>
                        <wps:spPr>
                          <a:xfrm flipH="1">
                            <a:off x="5621784" y="6575997"/>
                            <a:ext cx="332" cy="296962"/>
                          </a:xfrm>
                          <a:prstGeom prst="straightConnector1">
                            <a:avLst/>
                          </a:prstGeom>
                          <a:ln w="6350">
                            <a:solidFill>
                              <a:schemeClr val="tx1"/>
                            </a:solidFill>
                            <a:prstDash val="lgDashDot"/>
                            <a:tailEnd type="arrow"/>
                          </a:ln>
                        </wps:spPr>
                        <wps:style>
                          <a:lnRef idx="1">
                            <a:schemeClr val="accent1"/>
                          </a:lnRef>
                          <a:fillRef idx="0">
                            <a:schemeClr val="accent1"/>
                          </a:fillRef>
                          <a:effectRef idx="0">
                            <a:schemeClr val="accent1"/>
                          </a:effectRef>
                          <a:fontRef idx="minor">
                            <a:schemeClr val="tx1"/>
                          </a:fontRef>
                        </wps:style>
                        <wps:bodyPr/>
                      </wps:wsp>
                      <wps:wsp>
                        <wps:cNvPr id="101" name="Rectangle 101"/>
                        <wps:cNvSpPr/>
                        <wps:spPr>
                          <a:xfrm>
                            <a:off x="1499656" y="5418255"/>
                            <a:ext cx="1370330" cy="4565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compare pressure level to OPE_DEPTH (</w:t>
                              </w:r>
                              <w:r w:rsidRPr="000B6417">
                                <w:rPr>
                                  <w:rFonts w:eastAsia="Times New Roman"/>
                                  <w:b/>
                                  <w:color w:val="000000"/>
                                  <w:sz w:val="20"/>
                                  <w:szCs w:val="20"/>
                                </w:rPr>
                                <w:t>3 m</w:t>
                              </w:r>
                              <w:r>
                                <w:rPr>
                                  <w:rFonts w:eastAsia="Times New Roman"/>
                                  <w:color w:val="000000"/>
                                  <w:sz w:val="20"/>
                                  <w:szCs w:val="2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2" name="Text Box 23"/>
                        <wps:cNvSpPr txBox="1"/>
                        <wps:spPr>
                          <a:xfrm>
                            <a:off x="2963082" y="5473698"/>
                            <a:ext cx="169545"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421490" w:rsidRDefault="00D26600" w:rsidP="00247AEF">
                              <w:pPr>
                                <w:pStyle w:val="NormalWeb"/>
                                <w:spacing w:before="0" w:beforeAutospacing="0" w:after="200" w:afterAutospacing="0" w:line="276" w:lineRule="auto"/>
                                <w:rPr>
                                  <w:lang w:val="fr-FR"/>
                                </w:rPr>
                              </w:pPr>
                              <w:r>
                                <w:rPr>
                                  <w:rFonts w:eastAsia="Times New Roman"/>
                                  <w:sz w:val="20"/>
                                  <w:szCs w:val="20"/>
                                  <w:lang w:val="fr-FR"/>
                                </w:rPr>
                                <w:t>If &gt;</w:t>
                              </w:r>
                            </w:p>
                          </w:txbxContent>
                        </wps:txbx>
                        <wps:bodyPr rot="0" spcFirstLastPara="0" vert="horz" wrap="none" lIns="0" tIns="0" rIns="0" bIns="0" numCol="1" spcCol="0" rtlCol="0" fromWordArt="0" anchor="ctr" anchorCtr="0" forceAA="0" compatLnSpc="1">
                          <a:prstTxWarp prst="textNoShape">
                            <a:avLst/>
                          </a:prstTxWarp>
                          <a:noAutofit/>
                        </wps:bodyPr>
                      </wps:wsp>
                      <wps:wsp>
                        <wps:cNvPr id="103" name="Elbow Connector 103"/>
                        <wps:cNvCnPr>
                          <a:endCxn id="101" idx="0"/>
                        </wps:cNvCnPr>
                        <wps:spPr>
                          <a:xfrm>
                            <a:off x="2179240" y="5066309"/>
                            <a:ext cx="5581" cy="351946"/>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4" name="Elbow Connector 104"/>
                        <wps:cNvCnPr>
                          <a:stCxn id="105" idx="2"/>
                          <a:endCxn id="79" idx="2"/>
                        </wps:cNvCnPr>
                        <wps:spPr>
                          <a:xfrm rot="5400000" flipH="1">
                            <a:off x="-371722" y="4630953"/>
                            <a:ext cx="3393656" cy="1718369"/>
                          </a:xfrm>
                          <a:prstGeom prst="bentConnector3">
                            <a:avLst>
                              <a:gd name="adj1" fmla="val -6736"/>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5" name="Rectangle 105"/>
                        <wps:cNvSpPr/>
                        <wps:spPr>
                          <a:xfrm>
                            <a:off x="1499442" y="6731035"/>
                            <a:ext cx="1369695" cy="455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306EC8" w:rsidRDefault="00D26600" w:rsidP="00247AEF">
                              <w:pPr>
                                <w:pStyle w:val="NormalWeb"/>
                                <w:spacing w:before="0" w:beforeAutospacing="0" w:after="200" w:afterAutospacing="0" w:line="276" w:lineRule="auto"/>
                                <w:jc w:val="center"/>
                              </w:pPr>
                              <w:r>
                                <w:rPr>
                                  <w:rFonts w:eastAsia="Times New Roman"/>
                                  <w:color w:val="000000"/>
                                  <w:sz w:val="20"/>
                                  <w:szCs w:val="20"/>
                                </w:rPr>
                                <w:t>To p</w:t>
                              </w:r>
                              <w:r w:rsidRPr="00306EC8">
                                <w:rPr>
                                  <w:rFonts w:eastAsia="Times New Roman"/>
                                  <w:color w:val="000000"/>
                                  <w:sz w:val="20"/>
                                  <w:szCs w:val="20"/>
                                </w:rPr>
                                <w:t>ut microcontroller in ultra-low-power mode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6" name="Elbow Connector 103"/>
                        <wps:cNvCnPr>
                          <a:stCxn id="101" idx="2"/>
                          <a:endCxn id="160" idx="0"/>
                        </wps:cNvCnPr>
                        <wps:spPr>
                          <a:xfrm>
                            <a:off x="2184821" y="5874820"/>
                            <a:ext cx="2444" cy="245964"/>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7" name="Text Box 23"/>
                        <wps:cNvSpPr txBox="1"/>
                        <wps:spPr>
                          <a:xfrm>
                            <a:off x="2207594" y="5874053"/>
                            <a:ext cx="169545" cy="182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lang w:val="fr-FR"/>
                                </w:rPr>
                                <w:t>If &lt;</w:t>
                              </w:r>
                            </w:p>
                          </w:txbxContent>
                        </wps:txbx>
                        <wps:bodyPr rot="0" spcFirstLastPara="0" vert="horz" wrap="none" lIns="0" tIns="0" rIns="0" bIns="0" numCol="1" spcCol="0" rtlCol="0" fromWordArt="0" anchor="ctr" anchorCtr="0" forceAA="0" compatLnSpc="1">
                          <a:prstTxWarp prst="textNoShape">
                            <a:avLst/>
                          </a:prstTxWarp>
                          <a:noAutofit/>
                        </wps:bodyPr>
                      </wps:wsp>
                      <wps:wsp>
                        <wps:cNvPr id="108" name="Text Box 23"/>
                        <wps:cNvSpPr txBox="1"/>
                        <wps:spPr>
                          <a:xfrm>
                            <a:off x="3899039" y="6577702"/>
                            <a:ext cx="198120" cy="181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lang w:val="fr-FR"/>
                                </w:rPr>
                                <w:t>If  &lt;</w:t>
                              </w:r>
                            </w:p>
                          </w:txbxContent>
                        </wps:txbx>
                        <wps:bodyPr rot="0" spcFirstLastPara="0" vert="horz" wrap="none" lIns="0" tIns="0" rIns="0" bIns="0" numCol="1" spcCol="0" rtlCol="0" fromWordArt="0" anchor="ctr" anchorCtr="0" forceAA="0" compatLnSpc="1">
                          <a:prstTxWarp prst="textNoShape">
                            <a:avLst/>
                          </a:prstTxWarp>
                          <a:noAutofit/>
                        </wps:bodyPr>
                      </wps:wsp>
                      <wps:wsp>
                        <wps:cNvPr id="109" name="Elbow Connector 109"/>
                        <wps:cNvCnPr>
                          <a:stCxn id="83" idx="3"/>
                          <a:endCxn id="88" idx="1"/>
                        </wps:cNvCnPr>
                        <wps:spPr>
                          <a:xfrm flipV="1">
                            <a:off x="4686944" y="6348032"/>
                            <a:ext cx="250007" cy="1045"/>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0" name="Text Box 23"/>
                        <wps:cNvSpPr txBox="1"/>
                        <wps:spPr>
                          <a:xfrm>
                            <a:off x="4739892" y="6169695"/>
                            <a:ext cx="169545" cy="182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lang w:val="fr-FR"/>
                                </w:rPr>
                                <w:t>If &gt;</w:t>
                              </w:r>
                            </w:p>
                          </w:txbxContent>
                        </wps:txbx>
                        <wps:bodyPr rot="0" spcFirstLastPara="0" vert="horz" wrap="none" lIns="0" tIns="0" rIns="0" bIns="0" numCol="1" spcCol="0" rtlCol="0" fromWordArt="0" anchor="ctr" anchorCtr="0" forceAA="0" compatLnSpc="1">
                          <a:prstTxWarp prst="textNoShape">
                            <a:avLst/>
                          </a:prstTxWarp>
                          <a:noAutofit/>
                        </wps:bodyPr>
                      </wps:wsp>
                      <wps:wsp>
                        <wps:cNvPr id="111" name="Elbow Connector 111"/>
                        <wps:cNvCnPr>
                          <a:stCxn id="96" idx="3"/>
                          <a:endCxn id="212" idx="1"/>
                        </wps:cNvCnPr>
                        <wps:spPr>
                          <a:xfrm>
                            <a:off x="2869986" y="1330682"/>
                            <a:ext cx="796500" cy="1352918"/>
                          </a:xfrm>
                          <a:prstGeom prst="bentConnector3">
                            <a:avLst>
                              <a:gd name="adj1" fmla="val 50000"/>
                            </a:avLst>
                          </a:prstGeom>
                          <a:ln w="6350">
                            <a:solidFill>
                              <a:schemeClr val="tx1"/>
                            </a:solidFill>
                            <a:prstDash val="lgDashDot"/>
                            <a:tailEnd type="arrow"/>
                          </a:ln>
                        </wps:spPr>
                        <wps:style>
                          <a:lnRef idx="1">
                            <a:schemeClr val="accent1"/>
                          </a:lnRef>
                          <a:fillRef idx="0">
                            <a:schemeClr val="accent1"/>
                          </a:fillRef>
                          <a:effectRef idx="0">
                            <a:schemeClr val="accent1"/>
                          </a:effectRef>
                          <a:fontRef idx="minor">
                            <a:schemeClr val="tx1"/>
                          </a:fontRef>
                        </wps:style>
                        <wps:bodyPr/>
                      </wps:wsp>
                      <wps:wsp>
                        <wps:cNvPr id="112" name="Rectangle 112"/>
                        <wps:cNvSpPr/>
                        <wps:spPr>
                          <a:xfrm>
                            <a:off x="1493823" y="4610660"/>
                            <a:ext cx="1369695" cy="455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briefly power ON LED output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3" name="Elbow Connector 72"/>
                        <wps:cNvCnPr>
                          <a:stCxn id="77" idx="2"/>
                        </wps:cNvCnPr>
                        <wps:spPr>
                          <a:xfrm>
                            <a:off x="2179405" y="4352416"/>
                            <a:ext cx="5097" cy="231362"/>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4" name="Text Box 23"/>
                        <wps:cNvSpPr txBox="1"/>
                        <wps:spPr>
                          <a:xfrm>
                            <a:off x="2211686" y="5124451"/>
                            <a:ext cx="156845" cy="1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115" name="Elbow Connector 115"/>
                        <wps:cNvCnPr>
                          <a:stCxn id="79" idx="0"/>
                          <a:endCxn id="96" idx="0"/>
                        </wps:cNvCnPr>
                        <wps:spPr>
                          <a:xfrm rot="5400000" flipH="1" flipV="1">
                            <a:off x="266758" y="1301563"/>
                            <a:ext cx="2117227" cy="1718900"/>
                          </a:xfrm>
                          <a:prstGeom prst="bentConnector3">
                            <a:avLst>
                              <a:gd name="adj1" fmla="val 110797"/>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6" name="Rectangle 116"/>
                        <wps:cNvSpPr/>
                        <wps:spPr>
                          <a:xfrm>
                            <a:off x="2283931" y="104398"/>
                            <a:ext cx="1369695" cy="456565"/>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7F7F7F"/>
                                </w:rPr>
                                <w:t>OPERATION phase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7" name="Text Box 23"/>
                        <wps:cNvSpPr txBox="1"/>
                        <wps:spPr>
                          <a:xfrm>
                            <a:off x="718616" y="4741768"/>
                            <a:ext cx="719455" cy="181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Every 3 cycles</w:t>
                              </w:r>
                            </w:p>
                          </w:txbxContent>
                        </wps:txbx>
                        <wps:bodyPr rot="0" spcFirstLastPara="0" vert="horz" wrap="none" lIns="0" tIns="0" rIns="0" bIns="0" numCol="1" spcCol="0" rtlCol="0" fromWordArt="0" anchor="ctr" anchorCtr="0" forceAA="0" compatLnSpc="1">
                          <a:prstTxWarp prst="textNoShape">
                            <a:avLst/>
                          </a:prstTxWarp>
                          <a:noAutofit/>
                        </wps:bodyPr>
                      </wps:wsp>
                      <wps:wsp>
                        <wps:cNvPr id="160" name="Rectangle 160"/>
                        <wps:cNvSpPr/>
                        <wps:spPr>
                          <a:xfrm>
                            <a:off x="1502417" y="6120784"/>
                            <a:ext cx="1369695" cy="4552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lang w:val="fr-FR"/>
                                </w:rPr>
                                <w:t xml:space="preserve">Reset </w:t>
                              </w:r>
                              <w:r>
                                <w:rPr>
                                  <w:rFonts w:eastAsia="Times New Roman"/>
                                  <w:color w:val="000000"/>
                                  <w:sz w:val="20"/>
                                  <w:szCs w:val="20"/>
                                </w:rPr>
                                <w:t>STANDB</w:t>
                              </w:r>
                              <w:r w:rsidRPr="007630E3">
                                <w:rPr>
                                  <w:rFonts w:eastAsia="Times New Roman"/>
                                  <w:color w:val="000000"/>
                                  <w:sz w:val="20"/>
                                  <w:szCs w:val="20"/>
                                </w:rPr>
                                <w:t>Y_C</w:t>
                              </w:r>
                              <w:r>
                                <w:rPr>
                                  <w:rFonts w:eastAsia="Times New Roman"/>
                                  <w:color w:val="000000"/>
                                  <w:sz w:val="20"/>
                                  <w:szCs w:val="20"/>
                                </w:rPr>
                                <w:t>N</w:t>
                              </w:r>
                              <w:r w:rsidRPr="007630E3">
                                <w:rPr>
                                  <w:rFonts w:eastAsia="Times New Roman"/>
                                  <w:color w:val="000000"/>
                                  <w:sz w:val="20"/>
                                  <w:szCs w:val="20"/>
                                </w:rPr>
                                <w:t>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1" name="Elbow Connector 103"/>
                        <wps:cNvCnPr>
                          <a:stCxn id="160" idx="2"/>
                          <a:endCxn id="105" idx="0"/>
                        </wps:cNvCnPr>
                        <wps:spPr>
                          <a:xfrm flipH="1">
                            <a:off x="2184290" y="6576079"/>
                            <a:ext cx="2975" cy="154956"/>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9" name="Rectangle 189"/>
                        <wps:cNvSpPr/>
                        <wps:spPr>
                          <a:xfrm>
                            <a:off x="718792" y="104398"/>
                            <a:ext cx="1369695" cy="456565"/>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7F7F7F"/>
                                </w:rPr>
                                <w:t>INITIALIZATION phase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0" name="Elbow Connector 190"/>
                        <wps:cNvCnPr>
                          <a:stCxn id="189" idx="2"/>
                          <a:endCxn id="96" idx="0"/>
                        </wps:cNvCnPr>
                        <wps:spPr>
                          <a:xfrm rot="16200000" flipH="1">
                            <a:off x="1523512" y="441090"/>
                            <a:ext cx="541436" cy="781181"/>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60" name="Rectangle 260"/>
                        <wps:cNvSpPr/>
                        <wps:spPr>
                          <a:xfrm>
                            <a:off x="3861491" y="104416"/>
                            <a:ext cx="1369695" cy="456565"/>
                          </a:xfrm>
                          <a:prstGeom prst="rect">
                            <a:avLst/>
                          </a:prstGeom>
                          <a:noFill/>
                          <a:ln w="6350" cap="flat" cmpd="sng" algn="ctr">
                            <a:solidFill>
                              <a:sysClr val="window" lastClr="FFFFFF">
                                <a:lumMod val="50000"/>
                              </a:sys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4C5C13" w:rsidRDefault="00D26600" w:rsidP="00247AEF">
                              <w:pPr>
                                <w:pStyle w:val="NormalWeb"/>
                                <w:spacing w:before="0" w:beforeAutospacing="0" w:after="200" w:afterAutospacing="0" w:line="276" w:lineRule="auto"/>
                                <w:jc w:val="center"/>
                                <w:rPr>
                                  <w:color w:val="000000" w:themeColor="text1"/>
                                </w:rPr>
                              </w:pPr>
                              <w:r w:rsidRPr="004C5C13">
                                <w:rPr>
                                  <w:rFonts w:eastAsia="Times New Roman"/>
                                  <w:color w:val="000000" w:themeColor="text1"/>
                                </w:rPr>
                                <w:t>ERROR phase</w:t>
                              </w:r>
                            </w:p>
                          </w:txbxContent>
                        </wps:txbx>
                        <wps:bodyPr rot="0" spcFirstLastPara="0" vert="horz" wrap="square" lIns="0" tIns="0" rIns="0" bIns="0" numCol="1" spcCol="0" rtlCol="0" fromWordArt="0" anchor="ctr" anchorCtr="0" forceAA="0" compatLnSpc="1">
                          <a:prstTxWarp prst="textNoShape">
                            <a:avLst/>
                          </a:prstTxWarp>
                          <a:noAutofit/>
                        </wps:bodyPr>
                      </wps:wsp>
                      <wpg:wgp>
                        <wpg:cNvPr id="2" name="Group 2"/>
                        <wpg:cNvGrpSpPr/>
                        <wpg:grpSpPr>
                          <a:xfrm>
                            <a:off x="2186789" y="560968"/>
                            <a:ext cx="2310148" cy="541484"/>
                            <a:chOff x="2186789" y="560968"/>
                            <a:chExt cx="2310148" cy="541484"/>
                          </a:xfrm>
                        </wpg:grpSpPr>
                        <wps:wsp>
                          <wps:cNvPr id="187" name="Straight Connector 187"/>
                          <wps:cNvCnPr/>
                          <wps:spPr>
                            <a:xfrm>
                              <a:off x="2187100" y="829052"/>
                              <a:ext cx="23098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 name="Elbow Connector 261"/>
                          <wps:cNvCnPr/>
                          <wps:spPr>
                            <a:xfrm flipH="1">
                              <a:off x="2186789" y="880259"/>
                              <a:ext cx="146" cy="222193"/>
                            </a:xfrm>
                            <a:prstGeom prst="straightConnector1">
                              <a:avLst/>
                            </a:prstGeom>
                            <a:noFill/>
                            <a:ln w="6350" cap="flat" cmpd="sng" algn="ctr">
                              <a:solidFill>
                                <a:schemeClr val="tx1"/>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262" name="Straight Connector 262"/>
                          <wps:cNvCnPr/>
                          <wps:spPr>
                            <a:xfrm flipH="1" flipV="1">
                              <a:off x="4496259" y="560968"/>
                              <a:ext cx="339" cy="2680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wps:wsp>
                        <wps:cNvPr id="212" name="Rectangle 212"/>
                        <wps:cNvSpPr/>
                        <wps:spPr>
                          <a:xfrm>
                            <a:off x="3666486" y="2455952"/>
                            <a:ext cx="1369695" cy="4552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D12C23">
                              <w:pPr>
                                <w:pStyle w:val="NormalWeb"/>
                                <w:spacing w:before="0" w:beforeAutospacing="0" w:after="200" w:afterAutospacing="0" w:line="276" w:lineRule="auto"/>
                                <w:jc w:val="center"/>
                              </w:pPr>
                              <w:r>
                                <w:rPr>
                                  <w:rFonts w:eastAsia="Times New Roman"/>
                                  <w:color w:val="000000"/>
                                  <w:sz w:val="20"/>
                                  <w:szCs w:val="20"/>
                                  <w:lang w:val="fr-FR"/>
                                </w:rPr>
                                <w:t xml:space="preserve">Reset </w:t>
                              </w:r>
                              <w:r>
                                <w:rPr>
                                  <w:rFonts w:eastAsia="Times New Roman"/>
                                  <w:color w:val="000000"/>
                                  <w:sz w:val="20"/>
                                  <w:szCs w:val="20"/>
                                </w:rPr>
                                <w:t>STANDBY_CNT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4" name="Elbow Connector 76"/>
                        <wps:cNvCnPr>
                          <a:stCxn id="212" idx="2"/>
                          <a:endCxn id="69" idx="0"/>
                        </wps:cNvCnPr>
                        <wps:spPr>
                          <a:xfrm>
                            <a:off x="4351334" y="2911247"/>
                            <a:ext cx="376" cy="316522"/>
                          </a:xfrm>
                          <a:prstGeom prst="straightConnector1">
                            <a:avLst/>
                          </a:prstGeom>
                          <a:ln w="6350">
                            <a:solidFill>
                              <a:schemeClr val="tx1"/>
                            </a:solidFill>
                            <a:prstDash val="lgDashDot"/>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93" o:spid="_x0000_s1083" editas="canvas" style="width:509.55pt;height:611.3pt;mso-position-horizontal-relative:char;mso-position-vertical-relative:line" coordsize="64706,7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">
                <v:shape id="_x0000_s1084" type="#_x0000_t75" style="position:absolute;width:64706;height:77635;visibility:visible;mso-wrap-style:square">
                  <v:fill o:detectmouseclick="t"/>
                  <v:path o:connecttype="none"/>
                </v:shape>
                <v:rect id="Rectangle 69" o:spid="_x0000_s1085" style="position:absolute;left:36665;top:32277;width:1370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1z8MA&#10;AADbAAAADwAAAGRycy9kb3ducmV2LnhtbESP3WrCQBCF7wu+wzKCd80mXqRpdBURArU/UDUPMGTH&#10;bDA7G7JbTd++Wyj08nB+Ps56O9le3Gj0nWMFWZKCIG6c7rhVUJ+rxwKED8gae8ek4Js8bDezhzWW&#10;2t35SLdTaEUcYV+iAhPCUErpG0MWfeIG4uhd3GgxRDm2Uo94j+O2l8s0zaXFjiPB4EB7Q8319GUj&#10;BDPz2X68y6p4Kg7Ha0WvbzUptZhPuxWIQFP4D/+1X7SC/Bl+v8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1z8MAAADbAAAADwAAAAAAAAAAAAAAAACYAgAAZHJzL2Rv&#10;d25yZXYueG1sUEsFBgAAAAAEAAQA9QAAAIgDAAAAAA==&#10;" filled="f" strokecolor="#7f7f7f [1612]" strokeweight=".5pt">
                  <v:textbox inset="0,0,0,0">
                    <w:txbxContent>
                      <w:p w:rsidR="00D26600" w:rsidRPr="00CB0E10" w:rsidRDefault="00D26600" w:rsidP="00247AEF">
                        <w:pPr>
                          <w:pStyle w:val="TextBox"/>
                          <w:rPr>
                            <w:color w:val="808080" w:themeColor="background1" w:themeShade="80"/>
                          </w:rPr>
                        </w:pPr>
                        <w:r>
                          <w:rPr>
                            <w:color w:val="808080" w:themeColor="background1" w:themeShade="80"/>
                          </w:rPr>
                          <w:t xml:space="preserve">ERROR </w:t>
                        </w:r>
                        <w:r w:rsidRPr="00CB0E10">
                          <w:rPr>
                            <w:color w:val="808080" w:themeColor="background1" w:themeShade="80"/>
                          </w:rPr>
                          <w:t>phase</w:t>
                        </w:r>
                      </w:p>
                    </w:txbxContent>
                  </v:textbox>
                </v:rect>
                <v:rect id="Rectangle 70" o:spid="_x0000_s1086" style="position:absolute;left:14958;top:31725;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1bL4A&#10;AADbAAAADwAAAGRycy9kb3ducmV2LnhtbERPy46CMBTdm/gPzTVxp8VZqEELGV+Jy0F0f4feATL0&#10;ltAO4N9PFyYuT857n46mET11rrasYLWMQBAXVtdcKrjnl8UWhPPIGhvLpOBJDtJkOtljrO3AGfU3&#10;X4oQwi5GBZX3bSylKyoy6Ja2JQ7cj+0M+gC7UuoOhxBuGvkRRWtpsObQUGFLx4qK39ufUZDR9/Fy&#10;GL6GdTYeiofk0znvc6Xms/FzB8LT6N/il/uqFWzC+vAl/ACZ/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M8tWy+AAAA2wAAAA8AAAAAAAAAAAAAAAAAmAIAAGRycy9kb3ducmV2&#10;LnhtbFBLBQYAAAAABAAEAPUAAACDAw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o power OFF</w:t>
                        </w:r>
                        <w:r>
                          <w:rPr>
                            <w:color w:val="000000" w:themeColor="text1"/>
                            <w:sz w:val="20"/>
                            <w:szCs w:val="20"/>
                          </w:rPr>
                          <w:t xml:space="preserve"> pressure sensing and timer</w:t>
                        </w:r>
                      </w:p>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p>
                    </w:txbxContent>
                  </v:textbox>
                </v:rect>
                <v:shapetype id="_x0000_t32" coordsize="21600,21600" o:spt="32" o:oned="t" path="m,l21600,21600e" filled="f">
                  <v:path arrowok="t" fillok="f" o:connecttype="none"/>
                  <o:lock v:ext="edit" shapetype="t"/>
                </v:shapetype>
                <v:shape id="Elbow Connector 72" o:spid="_x0000_s1087" type="#_x0000_t32" style="position:absolute;left:21794;top:36297;width:22;height:26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b1FMMAAADbAAAADwAAAGRycy9kb3ducmV2LnhtbESPQWsCMRSE74X+h/AKvRTNarHV1ShF&#10;EOyxa3t/bJ6b4OZlSdLdrb/eFAo9DjPzDbPZja4VPYVoPSuYTQsQxLXXlhsFn6fDZAkiJmSNrWdS&#10;8EMRdtv7uw2W2g/8QX2VGpEhHEtUYFLqSiljbchhnPqOOHtnHxymLEMjdcAhw10r50XxIh1azgsG&#10;O9obqi/Vt1Ng349f4TR76nVVHRbmebUfFler1OPD+LYGkWhM/+G/9lEreJ3D75f8A+T2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29RTDAAAA2wAAAA8AAAAAAAAAAAAA&#10;AAAAoQIAAGRycy9kb3ducmV2LnhtbFBLBQYAAAAABAAEAPkAAACRAwAAAAA=&#10;" strokecolor="black [3213]" strokeweight=".5pt">
                  <v:stroke endarrow="open"/>
                </v:shape>
                <v:shape id="Elbow Connector 73" o:spid="_x0000_s1088" type="#_x0000_t34" style="position:absolute;left:20507;top:30415;width:2600;height:1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4Ko8MAAADbAAAADwAAAGRycy9kb3ducmV2LnhtbESPQYvCMBSE78L+h/AWvNl0VexajbIK&#10;ggcvVtfzs3nblm1eShO1/nsjCB6HmfmGmS87U4srta6yrOArikEQ51ZXXCg4HjaDbxDOI2usLZOC&#10;OzlYLj56c0y1vfGerpkvRICwS1FB6X2TSunykgy6yDbEwfuzrUEfZFtI3eItwE0th3E8kQYrDgsl&#10;NrQuKf/PLkZBvh2Ok/Fq+nvaTU+beybPo0onSvU/u58ZCE+df4df7a1WkIzg+SX8A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OCqPDAAAA2wAAAA8AAAAAAAAAAAAA&#10;AAAAoQIAAGRycy9kb3ducmV2LnhtbFBLBQYAAAAABAAEAPkAAACRAwAAAAA=&#10;" strokecolor="black [3213]" strokeweight=".5pt">
                  <v:stroke endarrow="open"/>
                </v:shape>
                <v:rect id="Rectangle 74" o:spid="_x0000_s1089" style="position:absolute;left:14957;top:17855;width:1370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zb8IA&#10;AADbAAAADwAAAGRycy9kb3ducmV2LnhtbESPQWuDQBSE74H+h+UVcotrS0iCzSY0tkKPVdv7q/ui&#10;EvetuFs1/z5bKOQ4zMw3zP44m06MNLjWsoKnKAZBXFndcq3gq8xWOxDOI2vsLJOCKzk4Hh4We0y0&#10;nTinsfC1CBB2CSpovO8TKV3VkEEX2Z44eGc7GPRBDrXUA04Bbjr5HMcbabDlsNBgT2lD1aX4NQpy&#10;+kmz0/Q5bfL5VH1Lfnsvx1Kp5eP8+gLC0+zv4f/2h1awXcPfl/AD5O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7NvwgAAANsAAAAPAAAAAAAAAAAAAAAAAJgCAABkcnMvZG93&#10;bnJldi54bWxQSwUGAAAAAAQABAD1AAAAhwM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power ON pressure sensing and timer</w:t>
                        </w:r>
                      </w:p>
                      <w:p w:rsidR="00D26600" w:rsidRPr="00285599" w:rsidRDefault="00D26600" w:rsidP="00247AEF">
                        <w:pPr>
                          <w:pStyle w:val="NormalWeb"/>
                          <w:spacing w:before="0" w:beforeAutospacing="0" w:after="200" w:afterAutospacing="0" w:line="276" w:lineRule="auto"/>
                          <w:jc w:val="center"/>
                        </w:pPr>
                      </w:p>
                    </w:txbxContent>
                  </v:textbox>
                </v:rect>
                <v:shape id="Elbow Connector 75" o:spid="_x0000_s1090" type="#_x0000_t32" style="position:absolute;left:21812;top:15589;width:36;height:22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9tYMMAAADbAAAADwAAAGRycy9kb3ducmV2LnhtbESPQUsDMRSE70L/Q3gFL9Jmq2yra9Mi&#10;hUI9utX7Y/PchG5eliTdXf31RhA8DjPzDbPdT64TA4VoPStYLQsQxI3XllsF7+fj4hFETMgaO8+k&#10;4Isi7Hezmy1W2o/8RkOdWpEhHCtUYFLqKyljY8hhXPqeOHufPjhMWYZW6oBjhrtO3hfFWjq0nBcM&#10;9nQw1Fzqq1NgX08f4by6G3RdH0vz8HQYy2+r1O18enkGkWhK/+G/9kkr2JT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fbWDDAAAA2wAAAA8AAAAAAAAAAAAA&#10;AAAAoQIAAGRycy9kb3ducmV2LnhtbFBLBQYAAAAABAAEAPkAAACRAwAAAAA=&#10;" strokecolor="black [3213]" strokeweight=".5pt">
                  <v:stroke endarrow="open"/>
                </v:shape>
                <v:shape id="Elbow Connector 76" o:spid="_x0000_s1091" type="#_x0000_t34" style="position:absolute;left:28648;top:26836;width:8016;height:1440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Xz8QAAADbAAAADwAAAGRycy9kb3ducmV2LnhtbESPwWrDMBBE74X8g9hAb7WcHtzgWglN&#10;INBeAnZz8W2xtrYba+VISuz8fVUo9DjMzBum2M5mEDdyvresYJWkIIgbq3tuFZw+D09rED4gaxws&#10;k4I7edhuFg8F5tpOXNKtCq2IEPY5KuhCGHMpfdORQZ/YkTh6X9YZDFG6VmqHU4SbQT6naSYN9hwX&#10;Ohxp31Fzrq5GwWVXn71ef08fNR2vzpRVPUx7pR6X89sriEBz+A//td+1gpcMfr/EH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w9fPxAAAANsAAAAPAAAAAAAAAAAA&#10;AAAAAKECAABkcnMvZG93bnJldi54bWxQSwUGAAAAAAQABAD5AAAAkgMAAAAA&#10;" strokecolor="black [3213]" strokeweight=".5pt">
                  <v:stroke dashstyle="longDashDot" endarrow="open"/>
                </v:shape>
                <v:rect id="Rectangle 77" o:spid="_x0000_s1092" style="position:absolute;left:14939;top:38952;width:1370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GMEA&#10;AADbAAAADwAAAGRycy9kb3ducmV2LnhtbESPQYvCMBSE78L+h/AW9mbT9aBSjaLuCnu0Vu/P5tkW&#10;m5fSxLb7740geBxm5htmuR5MLTpqXWVZwXcUgyDOra64UHDK9uM5COeRNdaWScE/OVivPkZLTLTt&#10;OaXu6AsRIOwSVFB63yRSurwkgy6yDXHwrrY16INsC6lb7APc1HISx1NpsOKwUGJDu5Ly2/FuFKR0&#10;2e23/aGfpsM2P0v++c26TKmvz2GzAOFp8O/wq/2nFcxm8PwSfo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VLRjBAAAA2wAAAA8AAAAAAAAAAAAAAAAAmAIAAGRycy9kb3du&#10;cmV2LnhtbFBLBQYAAAAABAAEAPUAAACGAw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pPr>
                        <w:r>
                          <w:rPr>
                            <w:rFonts w:eastAsia="Times New Roman"/>
                            <w:color w:val="000000"/>
                            <w:sz w:val="20"/>
                            <w:szCs w:val="20"/>
                          </w:rPr>
                          <w:t>To compare sensor current level to acc. range</w:t>
                        </w:r>
                      </w:p>
                    </w:txbxContent>
                  </v:textbox>
                </v:rect>
                <v:shape id="Text Box 23" o:spid="_x0000_s1093" type="#_x0000_t202" style="position:absolute;top:32196;width:9318;height:57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XrsQA&#10;AADbAAAADwAAAGRycy9kb3ducmV2LnhtbESP3WrCQBSE7wu+w3IE7+rGXmiNriJCbSpU8OcBDtlj&#10;NiZ7NmS3MX17Vyj0cpiZb5jlure16Kj1pWMFk3ECgjh3uuRCweX88foOwgdkjbVjUvBLHtarwcsS&#10;U+3ufKTuFAoRIexTVGBCaFIpfW7Ioh+7hjh6V9daDFG2hdQt3iPc1vItSabSYslxwWBDW0N5dfqx&#10;CnbldXI+dFXRmOrrc7fPvm/ZLSg1GvabBYhAffgP/7UzrWA2h+eX+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pF67EAAAA2wAAAA8AAAAAAAAAAAAAAAAAmAIAAGRycy9k&#10;b3ducmV2LnhtbFBLBQYAAAAABAAEAPUAAACJAwAAAAA=&#10;" filled="f" stroked="f" strokeweight=".5pt">
                  <v:textbox inset="0,0,0,0">
                    <w:txbxContent>
                      <w:p w:rsidR="00D26600" w:rsidRPr="0016380B" w:rsidRDefault="00D26600" w:rsidP="00247AEF">
                        <w:pPr>
                          <w:pStyle w:val="NormalWeb"/>
                          <w:spacing w:before="0" w:beforeAutospacing="0" w:after="200" w:afterAutospacing="0" w:line="276" w:lineRule="auto"/>
                          <w:jc w:val="center"/>
                        </w:pPr>
                        <w:r w:rsidRPr="0016380B">
                          <w:rPr>
                            <w:rFonts w:eastAsia="Times New Roman"/>
                            <w:sz w:val="20"/>
                            <w:szCs w:val="20"/>
                          </w:rPr>
                          <w:t>To wake up on timer interruption</w:t>
                        </w:r>
                      </w:p>
                    </w:txbxContent>
                  </v:textbox>
                </v:shape>
                <v:shape id="Elbow Connector 81" o:spid="_x0000_s1094" type="#_x0000_t34" style="position:absolute;left:20739;top:23485;width:2132;height:1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Mh/8UAAADbAAAADwAAAGRycy9kb3ducmV2LnhtbESPQWvCQBSE70L/w/IKXqRubEU0zUZK&#10;odiTEltoj4/d1yQ1+zZkVxP/vSsIHoeZ+YbJ1oNtxIk6XztWMJsmIIi1MzWXCr6/Pp6WIHxANtg4&#10;JgVn8rDOH0YZpsb1XNBpH0oRIexTVFCF0KZSel2RRT91LXH0/lxnMUTZldJ02Ee4beRzkiykxZrj&#10;QoUtvVekD/ujVdDrl2brJ/PDarv7X/0WxUZv/I9S48fh7RVEoCHcw7f2p1GwnMH1S/wBM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8Mh/8UAAADbAAAADwAAAAAAAAAA&#10;AAAAAAChAgAAZHJzL2Rvd25yZXYueG1sUEsFBgAAAAAEAAQA+QAAAJMDAAAAAA==&#10;" strokecolor="black [3213]" strokeweight=".5pt">
                  <v:stroke endarrow="open"/>
                </v:shape>
                <v:rect id="Rectangle 82" o:spid="_x0000_s1095" style="position:absolute;left:14945;top:24559;width:13703;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f+p8AA&#10;AADbAAAADwAAAGRycy9kb3ducmV2LnhtbESPzarCMBSE94LvEI7gTlNdiFSj+AsurdX9sTm2xeak&#10;NLHtffsb4cJdDjPzDbPe9qYSLTWutKxgNo1AEGdWl5wruKfnyRKE88gaK8uk4IccbDfDwRpjbTtO&#10;qL35XAQIuxgVFN7XsZQuK8igm9qaOHgv2xj0QTa51A12AW4qOY+ihTRYclgosKZDQdn79jEKEnoe&#10;zvvu2i2Sfp89JB9PaZsqNR71uxUIT73/D/+1L1rBcg7fL+EHy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f+p8AAAADbAAAADwAAAAAAAAAAAAAAAACYAgAAZHJzL2Rvd25y&#10;ZXYueG1sUEsFBgAAAAAEAAQA9QAAAIUDA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measure pressure and sensor current level</w:t>
                        </w:r>
                      </w:p>
                      <w:p w:rsidR="00D26600" w:rsidRDefault="00D26600" w:rsidP="00247AEF">
                        <w:pPr>
                          <w:pStyle w:val="NormalWeb"/>
                          <w:spacing w:before="0" w:beforeAutospacing="0" w:after="200" w:afterAutospacing="0" w:line="276" w:lineRule="auto"/>
                          <w:jc w:val="center"/>
                        </w:pPr>
                        <w:r>
                          <w:rPr>
                            <w:rFonts w:eastAsia="Times New Roman"/>
                          </w:rPr>
                          <w:t> </w:t>
                        </w:r>
                      </w:p>
                    </w:txbxContent>
                  </v:textbox>
                </v:rect>
                <v:rect id="Rectangle 83" o:spid="_x0000_s1096" style="position:absolute;left:30365;top:61222;width:16505;height:45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tbPMIA&#10;AADbAAAADwAAAGRycy9kb3ducmV2LnhtbESPQWuDQBSE74H+h+UVeotrU5BgswmJrdBj1PT+6r6q&#10;xH0r7kbtv+8GCj0OM/MNszssphcTja6zrOA5ikEQ11Z33Ci4VPl6C8J5ZI29ZVLwQw4O+4fVDlNt&#10;Zy5oKn0jAoRdigpa74dUSle3ZNBFdiAO3rcdDfogx0bqEecAN73cxHEiDXYcFlocKGupvpY3o6Cg&#10;ryw/zec5KZZT/Sn57b2aKqWeHpfjKwhPi/8P/7U/tILtC9y/h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O1s8wgAAANsAAAAPAAAAAAAAAAAAAAAAAJgCAABkcnMvZG93&#10;bnJldi54bWxQSwUGAAAAAAQABAD1AAAAhwMAAAAA&#10;" filled="f" strokecolor="black [3213]" strokeweight=".5pt">
                  <v:textbox inset="0,0,0,0">
                    <w:txbxContent>
                      <w:p w:rsidR="00D26600" w:rsidRDefault="00D26600" w:rsidP="00247AEF">
                        <w:pPr>
                          <w:pStyle w:val="NormalWeb"/>
                          <w:spacing w:before="0" w:beforeAutospacing="0" w:after="200" w:afterAutospacing="0" w:line="276" w:lineRule="auto"/>
                          <w:jc w:val="center"/>
                          <w:rPr>
                            <w:rFonts w:eastAsia="Times New Roman"/>
                            <w:color w:val="000000"/>
                            <w:sz w:val="20"/>
                            <w:szCs w:val="20"/>
                          </w:rPr>
                        </w:pPr>
                        <w:r>
                          <w:rPr>
                            <w:rFonts w:eastAsia="Times New Roman"/>
                            <w:color w:val="000000"/>
                            <w:sz w:val="20"/>
                            <w:szCs w:val="20"/>
                          </w:rPr>
                          <w:t>Increase STANDB</w:t>
                        </w:r>
                        <w:r w:rsidRPr="007630E3">
                          <w:rPr>
                            <w:rFonts w:eastAsia="Times New Roman"/>
                            <w:color w:val="000000"/>
                            <w:sz w:val="20"/>
                            <w:szCs w:val="20"/>
                          </w:rPr>
                          <w:t>Y_C</w:t>
                        </w:r>
                        <w:r>
                          <w:rPr>
                            <w:rFonts w:eastAsia="Times New Roman"/>
                            <w:color w:val="000000"/>
                            <w:sz w:val="20"/>
                            <w:szCs w:val="20"/>
                          </w:rPr>
                          <w:t>N</w:t>
                        </w:r>
                        <w:r w:rsidRPr="007630E3">
                          <w:rPr>
                            <w:rFonts w:eastAsia="Times New Roman"/>
                            <w:color w:val="000000"/>
                            <w:sz w:val="20"/>
                            <w:szCs w:val="20"/>
                          </w:rPr>
                          <w:t>T</w:t>
                        </w:r>
                        <w:r>
                          <w:rPr>
                            <w:rFonts w:eastAsia="Times New Roman"/>
                            <w:color w:val="000000"/>
                            <w:sz w:val="20"/>
                            <w:szCs w:val="20"/>
                          </w:rPr>
                          <w:t>. Compare it to OPE_CNT (</w:t>
                        </w:r>
                        <w:r>
                          <w:rPr>
                            <w:rFonts w:eastAsia="Times New Roman"/>
                            <w:b/>
                            <w:color w:val="000000"/>
                            <w:sz w:val="20"/>
                            <w:szCs w:val="20"/>
                          </w:rPr>
                          <w:t>120</w:t>
                        </w:r>
                        <w:r>
                          <w:rPr>
                            <w:rFonts w:eastAsia="Times New Roman"/>
                            <w:color w:val="000000"/>
                            <w:sz w:val="20"/>
                            <w:szCs w:val="20"/>
                          </w:rPr>
                          <w:t>)</w:t>
                        </w:r>
                      </w:p>
                      <w:p w:rsidR="00D26600" w:rsidRPr="007630E3" w:rsidRDefault="00D26600" w:rsidP="00247AEF">
                        <w:pPr>
                          <w:pStyle w:val="NormalWeb"/>
                          <w:spacing w:before="0" w:beforeAutospacing="0" w:after="200" w:afterAutospacing="0" w:line="276" w:lineRule="auto"/>
                          <w:jc w:val="center"/>
                          <w:rPr>
                            <w:rFonts w:eastAsia="Times New Roman"/>
                            <w:color w:val="000000"/>
                            <w:sz w:val="20"/>
                            <w:szCs w:val="20"/>
                          </w:rPr>
                        </w:pPr>
                        <w:r>
                          <w:rPr>
                            <w:rFonts w:eastAsia="Times New Roman"/>
                            <w:color w:val="000000"/>
                            <w:sz w:val="20"/>
                            <w:szCs w:val="20"/>
                          </w:rPr>
                          <w:t xml:space="preserve">2 </w:t>
                        </w:r>
                        <w:r w:rsidR="009028DC">
                          <w:rPr>
                            <w:rFonts w:eastAsia="Times New Roman"/>
                            <w:color w:val="000000"/>
                            <w:sz w:val="20"/>
                            <w:szCs w:val="20"/>
                          </w:rPr>
                          <w:t>min</w:t>
                        </w:r>
                      </w:p>
                    </w:txbxContent>
                  </v:textbox>
                </v:rect>
                <v:shape id="Elbow Connector 84" o:spid="_x0000_s1097" type="#_x0000_t33" style="position:absolute;left:31738;top:62712;width:3831;height:992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jiiMQAAADbAAAADwAAAGRycy9kb3ducmV2LnhtbESPQWvCQBSE7wX/w/IEb3VjtBKiq4hU&#10;zKGXxgoeH9lnEs2+DdltjP++Wyj0OMzMN8x6O5hG9NS52rKC2TQCQVxYXXOp4Ot0eE1AOI+ssbFM&#10;Cp7kYLsZvawx1fbBn9TnvhQBwi5FBZX3bSqlKyoy6Ka2JQ7e1XYGfZBdKXWHjwA3jYyjaCkN1hwW&#10;KmxpX1Fxz7+NguUl3uW9Pr6dDk32HmfnZH68fSg1GQ+7FQhPg/8P/7UzrSBZwO+X8AP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yOKIxAAAANsAAAAPAAAAAAAAAAAA&#10;AAAAAKECAABkcnMvZG93bnJldi54bWxQSwUGAAAAAAQABAD5AAAAkgMAAAAA&#10;" strokecolor="black [3213]" strokeweight=".5pt">
                  <v:stroke endarrow="open"/>
                </v:shape>
                <v:shape id="Elbow Connector 85" o:spid="_x0000_s1098" type="#_x0000_t33" style="position:absolute;left:28699;top:56465;width:9918;height:475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2FL8AAADbAAAADwAAAGRycy9kb3ducmV2LnhtbESP0YrCMBRE3wX/IVzBN01dVEo1Siks&#10;+trqB9xt7rbF5qY00da/N4Lg4zAzZ5j9cTSteFDvGssKVssIBHFpdcOVguvldxGDcB5ZY2uZFDzJ&#10;wfEwnewx0XbgnB6Fr0SAsEtQQe19l0jpypoMuqXtiIP3b3uDPsi+krrHIcBNK3+iaCsNNhwWauwo&#10;q6m8FXejQFdxeirTwcl8bf/sNi+y9SZTaj4b0x0IT6P/hj/ts1YQb+D9JfwAeXg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O2FL8AAADbAAAADwAAAAAAAAAAAAAAAACh&#10;AgAAZHJzL2Rvd25yZXYueG1sUEsFBgAAAAAEAAQA+QAAAI0DAAAAAA==&#10;" strokecolor="black [3213]" strokeweight=".5pt">
                  <v:stroke endarrow="open"/>
                </v:shape>
                <v:shape id="Text Box 23" o:spid="_x0000_s1099" type="#_x0000_t202" style="position:absolute;left:28684;top:11524;width:2387;height:184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bQsMA&#10;AADbAAAADwAAAGRycy9kb3ducmV2LnhtbESPT4vCMBTE7wt+h/CEvYimLovWahQRBA97cP1zfyTP&#10;tti8lCZq/PZmYcHjMDO/YRaraBtxp87XjhWMRxkIYu1MzaWC03E7zEH4gGywcUwKnuRhtex9LLAw&#10;7sG/dD+EUiQI+wIVVCG0hZReV2TRj1xLnLyL6yyGJLtSmg4fCW4b+ZVlE2mx5rRQYUubivT1cLMK&#10;znqqB3G7w00s8/368n1rZz8DpT77cT0HESiGd/i/vTMK8gn8fUk/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PbQsMAAADbAAAADwAAAAAAAAAAAAAAAACYAgAAZHJzL2Rv&#10;d25yZXYueG1sUEsFBgAAAAAEAAQA9QAAAIgDA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NOK</w:t>
                        </w:r>
                      </w:p>
                    </w:txbxContent>
                  </v:textbox>
                </v:shape>
                <v:rect id="Rectangle 88" o:spid="_x0000_s1100" style="position:absolute;left:49369;top:61200;width:13703;height:4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JTb8A&#10;AADbAAAADwAAAGRycy9kb3ducmV2LnhtbERPPW/CMBDdK/EfrEPqVhwYEEpjEAQidWwI3Q/7SCLi&#10;cxS7Sfrv66FSx6f3nR1m24mRBt86VrBeJSCItTMt1wpuVfG2A+EDssHOMSn4IQ+H/eIlw9S4iUsa&#10;r6EWMYR9igqaEPpUSq8bsuhXrieO3MMNFkOEQy3NgFMMt53cJMlWWmw5NjTYU96Qfl6/rYKS7nlx&#10;mj6nbTmf9Jfk86UaK6Vel/PxHUSgOfyL/9wfRsEujo1f4g+Q+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n8lNvwAAANsAAAAPAAAAAAAAAAAAAAAAAJgCAABkcnMvZG93bnJl&#10;di54bWxQSwUGAAAAAAQABAD1AAAAhAMAAAAA&#10;" filled="f" strokecolor="black [3213]" strokeweight=".5pt">
                  <v:textbox inset="0,0,0,0">
                    <w:txbxContent>
                      <w:p w:rsidR="00D26600" w:rsidRPr="00306EC8" w:rsidRDefault="00D26600" w:rsidP="00247AEF">
                        <w:pPr>
                          <w:pStyle w:val="NormalWeb"/>
                          <w:spacing w:before="0" w:beforeAutospacing="0" w:after="200" w:afterAutospacing="0" w:line="276" w:lineRule="auto"/>
                          <w:jc w:val="center"/>
                          <w:rPr>
                            <w:lang w:val="fr-FR"/>
                          </w:rPr>
                        </w:pPr>
                        <w:r>
                          <w:rPr>
                            <w:rFonts w:eastAsia="Times New Roman"/>
                            <w:color w:val="000000"/>
                            <w:sz w:val="20"/>
                            <w:szCs w:val="20"/>
                            <w:lang w:val="fr-FR"/>
                          </w:rPr>
                          <w:t xml:space="preserve">Reset </w:t>
                        </w:r>
                        <w:r>
                          <w:rPr>
                            <w:rFonts w:eastAsia="Times New Roman"/>
                            <w:color w:val="000000"/>
                            <w:sz w:val="20"/>
                            <w:szCs w:val="20"/>
                          </w:rPr>
                          <w:t>STANDB</w:t>
                        </w:r>
                        <w:r w:rsidRPr="007630E3">
                          <w:rPr>
                            <w:rFonts w:eastAsia="Times New Roman"/>
                            <w:color w:val="000000"/>
                            <w:sz w:val="20"/>
                            <w:szCs w:val="20"/>
                          </w:rPr>
                          <w:t>Y_C</w:t>
                        </w:r>
                        <w:r>
                          <w:rPr>
                            <w:rFonts w:eastAsia="Times New Roman"/>
                            <w:color w:val="000000"/>
                            <w:sz w:val="20"/>
                            <w:szCs w:val="20"/>
                          </w:rPr>
                          <w:t>N</w:t>
                        </w:r>
                        <w:r w:rsidRPr="007630E3">
                          <w:rPr>
                            <w:rFonts w:eastAsia="Times New Roman"/>
                            <w:color w:val="000000"/>
                            <w:sz w:val="20"/>
                            <w:szCs w:val="20"/>
                          </w:rPr>
                          <w:t>T</w:t>
                        </w:r>
                      </w:p>
                    </w:txbxContent>
                  </v:textbox>
                </v:rect>
                <v:shape id="Text Box 23" o:spid="_x0000_s1101" type="#_x0000_t202" style="position:absolute;left:28876;top:39949;width:2388;height:183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9wcMAA&#10;AADbAAAADwAAAGRycy9kb3ducmV2LnhtbERPyYoCMRC9C/MPoQa8iJ0eEZfWKCIIHjy4zNyLpHph&#10;OpWmEzXz95OD4PHx9vU22lY8qPeNYwVfWQ6CWDvTcKXg+3YYL0D4gGywdUwK/sjDdvMxWGNh3JMv&#10;9LiGSqQQ9gUqqEPoCim9rsmiz1xHnLjS9RZDgn0lTY/PFG5bOcnzmbTYcGqosaN9Tfr3ercKfvRc&#10;j+LhiPtYLc67cnrvlqeRUsPPuFuBCBTDW/xyH42CZVqfvqQf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9wcMAAAADbAAAADwAAAAAAAAAAAAAAAACYAgAAZHJzL2Rvd25y&#10;ZXYueG1sUEsFBgAAAAAEAAQA9QAAAIUDA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NOK</w:t>
                        </w:r>
                      </w:p>
                    </w:txbxContent>
                  </v:textbox>
                </v:shape>
                <v:shape id="Text Box 23" o:spid="_x0000_s1102" type="#_x0000_t202" style="position:absolute;left:22116;top:15547;width:1569;height:1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LnMIA&#10;AADbAAAADwAAAGRycy9kb3ducmV2LnhtbESPQYvCMBSE7wv+h/AEL6KpsqxajSKC4GEPbtX7I3m2&#10;xealNFHjv98sCHscZuYbZrWJthEP6nztWMFknIEg1s7UXCo4n/ajOQgfkA02jknBizxs1r2PFebG&#10;PfmHHkUoRYKwz1FBFUKbS+l1RRb92LXEybu6zmJIsiul6fCZ4LaR0yz7khZrTgsVtrSrSN+Ku1Vw&#10;0TM9jPsD7mI5P26vn/d28T1UatCP2yWIQDH8h9/tg1GwmMLfl/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UucwgAAANsAAAAPAAAAAAAAAAAAAAAAAJgCAABkcnMvZG93&#10;bnJldi54bWxQSwUGAAAAAAQABAD1AAAAhwM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OK</w:t>
                        </w:r>
                      </w:p>
                    </w:txbxContent>
                  </v:textbox>
                </v:shape>
                <v:shape id="Text Box 23" o:spid="_x0000_s1103" type="#_x0000_t202" style="position:absolute;left:7768;top:26344;width:6248;height:183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R2c8QA&#10;AADbAAAADwAAAGRycy9kb3ducmV2LnhtbESPwWrDMBBE74H+g9hCL6GRW0LquFFCCARyyKFx2/si&#10;bWxTa2Us2Vb/vgoUchxm5g2z2UXbipF63zhW8LLIQBBrZxquFHx9Hp9zED4gG2wdk4Jf8rDbPsw2&#10;WBg38YXGMlQiQdgXqKAOoSuk9Lomi37hOuLkXV1vMSTZV9L0OCW4beVrlq2kxYbTQo0dHWrSP+Vg&#10;FXzrNz2PxxMeYpV/7K/LoVuf50o9Pcb9O4hAMdzD/+2TUbBewu1L+g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dnPEAAAA2wAAAA8AAAAAAAAAAAAAAAAAmAIAAGRycy9k&#10;b3ducmV2LnhtbFBLBQYAAAAABAAEAPUAAACJAwAAAAA=&#10;" filled="f" stroked="f" strokeweight=".5pt">
                  <v:textbox inset="0,0,0,0">
                    <w:txbxContent>
                      <w:p w:rsidR="00D26600" w:rsidRDefault="00D26600" w:rsidP="00247AEF">
                        <w:pPr>
                          <w:pStyle w:val="NormalWeb"/>
                          <w:spacing w:before="0" w:beforeAutospacing="0" w:after="200" w:afterAutospacing="0" w:line="276" w:lineRule="auto"/>
                        </w:pPr>
                        <w:proofErr w:type="gramStart"/>
                        <w:r>
                          <w:rPr>
                            <w:rFonts w:eastAsia="Times New Roman"/>
                            <w:sz w:val="20"/>
                            <w:szCs w:val="20"/>
                          </w:rPr>
                          <w:t xml:space="preserve">Over 10 </w:t>
                        </w:r>
                        <w:proofErr w:type="spellStart"/>
                        <w:r w:rsidR="009028DC">
                          <w:rPr>
                            <w:rFonts w:eastAsia="Times New Roman"/>
                            <w:sz w:val="20"/>
                            <w:szCs w:val="20"/>
                          </w:rPr>
                          <w:t>ms.</w:t>
                        </w:r>
                        <w:proofErr w:type="spellEnd"/>
                        <w:proofErr w:type="gramEnd"/>
                      </w:p>
                    </w:txbxContent>
                  </v:textbox>
                </v:shape>
                <v:rect id="Rectangle 96" o:spid="_x0000_s1104" style="position:absolute;left:14996;top:11023;width:13703;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VuecEA&#10;AADbAAAADwAAAGRycy9kb3ducmV2LnhtbESPT4vCMBTE7wt+h/AEb2uqh7JWo/hnhT1urd6fzbMt&#10;Ni+lybb1228EweMwM79hVpvB1KKj1lWWFcymEQji3OqKCwXn7Pj5BcJ5ZI21ZVLwIAeb9ehjhYm2&#10;PafUnXwhAoRdggpK75tESpeXZNBNbUMcvJttDfog20LqFvsAN7WcR1EsDVYcFkpsaF9Sfj/9GQUp&#10;XffHXf/bx+mwyy+SD99Zlyk1GQ/bJQhPg3+HX+0frWARw/N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VbnnBAAAA2wAAAA8AAAAAAAAAAAAAAAAAmAIAAGRycy9kb3du&#10;cmV2LnhtbFBLBQYAAAAABAAEAPUAAACGAwAAAAA=&#10;" filled="f" strokecolor="black [3213]"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check status and update ERROR_STATUS</w:t>
                        </w:r>
                      </w:p>
                    </w:txbxContent>
                  </v:textbox>
                </v:rect>
                <v:shape id="Text Box 23" o:spid="_x0000_s1105" type="#_x0000_t202" style="position:absolute;left:6469;top:12338;width:7843;height:182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boBMQA&#10;AADbAAAADwAAAGRycy9kb3ducmV2LnhtbESPzWrDMBCE74G+g9hCL6GRW0p+3CghGAw59NA46X2R&#10;NraptTKWYqtvXxUKOQ4z8w2z3UfbiZEG3zpW8LLIQBBrZ1quFVzO5fMahA/IBjvHpOCHPOx3D7Mt&#10;5sZNfKKxCrVIEPY5KmhC6HMpvW7Iol+4njh5VzdYDEkOtTQDTgluO/maZUtpseW00GBPRUP6u7pZ&#10;BV96peexPGIR6/Xn4fp26zcfc6WeHuPhHUSgGO7h//bRKNis4O9L+g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m6ATEAAAA2wAAAA8AAAAAAAAAAAAAAAAAmAIAAGRycy9k&#10;b3ducmV2LnhtbFBLBQYAAAAABAAEAPUAAACJAw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Every 60 cycles</w:t>
                        </w:r>
                      </w:p>
                    </w:txbxContent>
                  </v:textbox>
                </v:shape>
                <v:shape id="Elbow Connector 98" o:spid="_x0000_s1106" type="#_x0000_t34" style="position:absolute;left:23061;top:4396;width:5414;height:783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Aev8EAAADbAAAADwAAAGRycy9kb3ducmV2LnhtbERPz2vCMBS+D/wfwhN2GTN1ylirUUQQ&#10;PSl1g3l8JM+22ryUJtr63y+HgceP7/d82dta3Kn1lWMF41ECglg7U3Gh4Od78/4Fwgdkg7VjUvAg&#10;D8vF4GWOmXEd53Q/hkLEEPYZKihDaDIpvS7Joh+5hjhyZ9daDBG2hTQtdjHc1vIjST6lxYpjQ4kN&#10;rUvS1+PNKuj0pN77t+k13R8u6SnPt3rrf5V6HfarGYhAfXiK/907oyCNY+OX+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IB6/wQAAANsAAAAPAAAAAAAAAAAAAAAA&#10;AKECAABkcnMvZG93bnJldi54bWxQSwUGAAAAAAQABAD5AAAAjwMAAAAA&#10;" strokecolor="black [3213]" strokeweight=".5pt">
                  <v:stroke endarrow="open"/>
                </v:shape>
                <v:rect id="Rectangle 99" o:spid="_x0000_s1107" style="position:absolute;left:49369;top:68729;width:13697;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F6MEA&#10;AADbAAAADwAAAGRycy9kb3ducmV2LnhtbESP24rCMBRF34X5h3CEedNUH8baMYoMFBwv4O0DDs2Z&#10;pticlCaj9e+NIPi42ZfFni06W4srtb5yrGA0TEAQF05XXCo4n/JBCsIHZI21Y1JwJw+L+Udvhpl2&#10;Nz7Q9RhKEUfYZ6jAhNBkUvrCkEU/dA1x9P5cazFE2ZZSt3iL47aW4yT5khYrjgSDDf0YKi7Hfxsh&#10;ODL7creVeTpJfw+XnNabMyn12e+W3yACdeEdfrVXWsF0Cs8v8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cBejBAAAA2wAAAA8AAAAAAAAAAAAAAAAAmAIAAGRycy9kb3du&#10;cmV2LnhtbFBLBQYAAAAABAAEAPUAAACGAwAAAAA=&#10;" filled="f" strokecolor="#7f7f7f [1612]"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7F7F7F"/>
                          </w:rPr>
                          <w:t>OPERATION phase</w:t>
                        </w:r>
                      </w:p>
                    </w:txbxContent>
                  </v:textbox>
                </v:rect>
                <v:shape id="Elbow Connector 76" o:spid="_x0000_s1108" type="#_x0000_t32" style="position:absolute;left:56217;top:65759;width:4;height:29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35VMIAAADcAAAADwAAAGRycy9kb3ducmV2LnhtbESPQUsDQQyF74L/YUjBm52tiMraaalC&#10;QfBSa39A2Ik7S3cyy0zsjv/eHARvCe/lvS/rbY2juVAuQ2IHq2UDhrhLfuDewelzf/sEpgiyxzEx&#10;OfihAtvN9dUaW59m/qDLUXqjIVxadBBEptba0gWKWJZpIlbtK+WIomvurc84a3gc7V3TPNiIA2tD&#10;wIleA3Xn43d0EPfhJPfvh5fp/FjnLH4313hw7mZRd89ghKr8m/+u37ziN4qvz+gEd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35VMIAAADcAAAADwAAAAAAAAAAAAAA&#10;AAChAgAAZHJzL2Rvd25yZXYueG1sUEsFBgAAAAAEAAQA+QAAAJADAAAAAA==&#10;" strokecolor="black [3213]" strokeweight=".5pt">
                  <v:stroke dashstyle="longDashDot" endarrow="open"/>
                </v:shape>
                <v:rect id="Rectangle 101" o:spid="_x0000_s1109" style="position:absolute;left:14996;top:54182;width:13703;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o8KL8A&#10;AADcAAAADwAAAGRycy9kb3ducmV2LnhtbERPTYvCMBC9C/sfwgjeNNWDSNcotqvgcWt377PN2Bab&#10;SWliW//9RhC8zeN9znY/mkb01LnasoLlIgJBXFhdc6ngJz/NNyCcR9bYWCYFD3Kw331MthhrO3BG&#10;/cWXIoSwi1FB5X0bS+mKigy6hW2JA3e1nUEfYFdK3eEQwk0jV1G0lgZrDg0VtpRWVNwud6Mgo7/0&#10;lAzfwzobk+JX8tcx73OlZtPx8AnC0+jf4pf7rMP8aAnPZ8IFcvc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CjwovwAAANwAAAAPAAAAAAAAAAAAAAAAAJgCAABkcnMvZG93bnJl&#10;di54bWxQSwUGAAAAAAQABAD1AAAAhAMAAAAA&#10;" filled="f" strokecolor="black [3213]"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compare pressure level to OPE_DEPTH (</w:t>
                        </w:r>
                        <w:r w:rsidRPr="000B6417">
                          <w:rPr>
                            <w:rFonts w:eastAsia="Times New Roman"/>
                            <w:b/>
                            <w:color w:val="000000"/>
                            <w:sz w:val="20"/>
                            <w:szCs w:val="20"/>
                          </w:rPr>
                          <w:t>3 m</w:t>
                        </w:r>
                        <w:r>
                          <w:rPr>
                            <w:rFonts w:eastAsia="Times New Roman"/>
                            <w:color w:val="000000"/>
                            <w:sz w:val="20"/>
                            <w:szCs w:val="20"/>
                          </w:rPr>
                          <w:t>)</w:t>
                        </w:r>
                      </w:p>
                    </w:txbxContent>
                  </v:textbox>
                </v:rect>
                <v:shape id="Text Box 23" o:spid="_x0000_s1110" type="#_x0000_t202" style="position:absolute;left:29630;top:54736;width:1696;height:182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628MA&#10;AADcAAAADwAAAGRycy9kb3ducmV2LnhtbERPTWvCQBC9C/0PyxS8SN1UirWpmyBCwEMPNbb3YXdM&#10;QrOzIbua9d93CwVv83ifsy2j7cWVRt85VvC8zEAQa2c6bhR8naqnDQgfkA32jknBjTyUxcNsi7lx&#10;Ex/pWodGpBD2OSpoQxhyKb1uyaJfuoE4cWc3WgwJjo00I04p3PZylWVrabHj1NDiQPuW9E99sQq+&#10;9atexOqA+9hsPnfnl8vw9rFQav4Yd+8gAsVwF/+7DybNz1bw90y6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r628MAAADcAAAADwAAAAAAAAAAAAAAAACYAgAAZHJzL2Rv&#10;d25yZXYueG1sUEsFBgAAAAAEAAQA9QAAAIgDAAAAAA==&#10;" filled="f" stroked="f" strokeweight=".5pt">
                  <v:textbox inset="0,0,0,0">
                    <w:txbxContent>
                      <w:p w:rsidR="00D26600" w:rsidRPr="00421490" w:rsidRDefault="00D26600" w:rsidP="00247AEF">
                        <w:pPr>
                          <w:pStyle w:val="NormalWeb"/>
                          <w:spacing w:before="0" w:beforeAutospacing="0" w:after="200" w:afterAutospacing="0" w:line="276" w:lineRule="auto"/>
                          <w:rPr>
                            <w:lang w:val="fr-FR"/>
                          </w:rPr>
                        </w:pPr>
                        <w:r>
                          <w:rPr>
                            <w:rFonts w:eastAsia="Times New Roman"/>
                            <w:sz w:val="20"/>
                            <w:szCs w:val="20"/>
                            <w:lang w:val="fr-FR"/>
                          </w:rPr>
                          <w:t>If &gt;</w:t>
                        </w:r>
                      </w:p>
                    </w:txbxContent>
                  </v:textbox>
                </v:shape>
                <v:shape id="Elbow Connector 103" o:spid="_x0000_s1111" type="#_x0000_t32" style="position:absolute;left:21792;top:50663;width:56;height:3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S5rcIAAADcAAAADwAAAGRycy9kb3ducmV2LnhtbERPzWoCMRC+F3yHMIK3mrUWldUo0lJa&#10;8SCuPsC4GXcXN5M1STV9+0Yo9DYf3+8sVtG04kbON5YVjIYZCOLS6oYrBcfDx/MMhA/IGlvLpOCH&#10;PKyWvacF5treeU+3IlQihbDPUUEdQpdL6cuaDPqh7YgTd7bOYEjQVVI7vKdw08qXLJtIgw2nhho7&#10;equpvBTfRsG0LQ7udeOL6+7zGt83x1PcnrdKDfpxPQcRKIZ/8Z/7S6f52Rge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FS5rcIAAADcAAAADwAAAAAAAAAAAAAA&#10;AAChAgAAZHJzL2Rvd25yZXYueG1sUEsFBgAAAAAEAAQA+QAAAJADAAAAAA==&#10;" strokecolor="black [3213]" strokeweight=".5pt">
                  <v:stroke endarrow="open"/>
                </v:shape>
                <v:shape id="Elbow Connector 104" o:spid="_x0000_s1112" type="#_x0000_t34" style="position:absolute;left:-3717;top:46309;width:33936;height:1718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0jMMIAAADcAAAADwAAAGRycy9kb3ducmV2LnhtbERPTWsCMRC9F/wPYYTealZZStgaRQRB&#10;aA+teuhxSMbdxc1kSeLu+u+bQqG3ebzPWW8n14mBQmw9a1guChDExtuWaw2X8+FFgYgJ2WLnmTQ8&#10;KMJ2M3taY2X9yF80nFItcgjHCjU0KfWVlNE05DAufE+cuasPDlOGoZY24JjDXSdXRfEqHbacGxrs&#10;ad+QuZ3uTkN5rsP+o/0u1fuj/FQxmuVVKa2f59PuDUSiKf2L/9xHm+cXJfw+ky+Qm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50jMMIAAADcAAAADwAAAAAAAAAAAAAA&#10;AAChAgAAZHJzL2Rvd25yZXYueG1sUEsFBgAAAAAEAAQA+QAAAJADAAAAAA==&#10;" adj="-1455" strokecolor="black [3213]" strokeweight=".5pt">
                  <v:stroke endarrow="open"/>
                </v:shape>
                <v:rect id="Rectangle 105" o:spid="_x0000_s1113" style="position:absolute;left:14994;top:67310;width:13697;height:4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6K74A&#10;AADcAAAADwAAAGRycy9kb3ducmV2LnhtbERPS4vCMBC+C/6HMII3TRUU6RrFJ3i0dvc+28y2ZZtJ&#10;aWJb/70RBG/z8T1nve1NJVpqXGlZwWwagSDOrC45V/CdnicrEM4ja6wsk4IHOdhuhoM1xtp2nFB7&#10;87kIIexiVFB4X8dSuqwgg25qa+LA/dnGoA+wyaVusAvhppLzKFpKgyWHhgJrOhSU/d/uRkFCv4fz&#10;vrt2y6TfZz+Sj6e0TZUaj/rdFwhPvf+I3+6LDvOjBbyeCRfIz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xOiu+AAAA3AAAAA8AAAAAAAAAAAAAAAAAmAIAAGRycy9kb3ducmV2&#10;LnhtbFBLBQYAAAAABAAEAPUAAACDAwAAAAA=&#10;" filled="f" strokecolor="black [3213]" strokeweight=".5pt">
                  <v:textbox inset="0,0,0,0">
                    <w:txbxContent>
                      <w:p w:rsidR="00D26600" w:rsidRPr="00306EC8" w:rsidRDefault="00D26600" w:rsidP="00247AEF">
                        <w:pPr>
                          <w:pStyle w:val="NormalWeb"/>
                          <w:spacing w:before="0" w:beforeAutospacing="0" w:after="200" w:afterAutospacing="0" w:line="276" w:lineRule="auto"/>
                          <w:jc w:val="center"/>
                        </w:pPr>
                        <w:r>
                          <w:rPr>
                            <w:rFonts w:eastAsia="Times New Roman"/>
                            <w:color w:val="000000"/>
                            <w:sz w:val="20"/>
                            <w:szCs w:val="20"/>
                          </w:rPr>
                          <w:t>To p</w:t>
                        </w:r>
                        <w:r w:rsidRPr="00306EC8">
                          <w:rPr>
                            <w:rFonts w:eastAsia="Times New Roman"/>
                            <w:color w:val="000000"/>
                            <w:sz w:val="20"/>
                            <w:szCs w:val="20"/>
                          </w:rPr>
                          <w:t>ut microcontroller in ultra-low-power mode</w:t>
                        </w:r>
                      </w:p>
                    </w:txbxContent>
                  </v:textbox>
                </v:rect>
                <v:shape id="Elbow Connector 103" o:spid="_x0000_s1114" type="#_x0000_t32" style="position:absolute;left:21848;top:58748;width:24;height: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MaNcIAAADcAAAADwAAAGRycy9kb3ducmV2LnhtbERPzWoCMRC+C75DGKE3zVqKldUoYpFW&#10;PBRXH2DcjLuLm8maRE3fvikUvM3H9zvzZTStuJPzjWUF41EGgri0uuFKwfGwGU5B+ICssbVMCn7I&#10;w3LR780x1/bBe7oXoRIphH2OCuoQulxKX9Zk0I9sR5y4s3UGQ4KuktrhI4WbVr5m2UQabDg11NjR&#10;uqbyUtyMgve2OLi3rS+u35/X+LE9nuLuvFPqZRBXMxCBYniK/91fOs3PJvD3TLpAL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MaNcIAAADcAAAADwAAAAAAAAAAAAAA&#10;AAChAgAAZHJzL2Rvd25yZXYueG1sUEsFBgAAAAAEAAQA+QAAAJADAAAAAA==&#10;" strokecolor="black [3213]" strokeweight=".5pt">
                  <v:stroke endarrow="open"/>
                </v:shape>
                <v:shape id="Text Box 23" o:spid="_x0000_s1115" type="#_x0000_t202" style="position:absolute;left:22075;top:58740;width:1696;height:182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1ZQ8MA&#10;AADcAAAADwAAAGRycy9kb3ducmV2LnhtbERPS2vCQBC+F/oflin0IrpRSqOpmyCC4MFD6+M+7I5J&#10;aHY2ZDe6/fduodDbfHzPWVfRduJGg28dK5jPMhDE2pmWawXn0266BOEDssHOMSn4IQ9V+fy0xsK4&#10;O3/R7RhqkULYF6igCaEvpPS6IYt+5nrixF3dYDEkONTSDHhP4baTiyx7lxZbTg0N9rRtSH8fR6vg&#10;onM9ibs9bmO9/Nxc38Z+dZgo9foSNx8gAsXwL/5z702an+Xw+0y6QJ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1ZQ8MAAADcAAAADwAAAAAAAAAAAAAAAACYAgAAZHJzL2Rv&#10;d25yZXYueG1sUEsFBgAAAAAEAAQA9QAAAIgDA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lang w:val="fr-FR"/>
                          </w:rPr>
                          <w:t>If &lt;</w:t>
                        </w:r>
                      </w:p>
                    </w:txbxContent>
                  </v:textbox>
                </v:shape>
                <v:shape id="Text Box 23" o:spid="_x0000_s1116" type="#_x0000_t202" style="position:absolute;left:38990;top:65777;width:1981;height:18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LNMcUA&#10;AADcAAAADwAAAGRycy9kb3ducmV2LnhtbESPT2sCMRDF74V+hzAFL1KzldLqahQRBA89+Ke9D8m4&#10;u3QzWTZR47d3DoK3Gd6b934zX2bfqgv1sQls4GNUgCK2wTVcGfg9bt4noGJCdtgGJgM3irBcvL7M&#10;sXThynu6HFKlJIRjiQbqlLpS62hr8hhHoSMW7RR6j0nWvtKux6uE+1aPi+JLe2xYGmrsaF2T/T+c&#10;vYE/+22HebPFda4mu9Xp89xNf4bGDN7yagYqUU5P8+N66wS/EFp5Rib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s0xxQAAANwAAAAPAAAAAAAAAAAAAAAAAJgCAABkcnMv&#10;ZG93bnJldi54bWxQSwUGAAAAAAQABAD1AAAAigM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lang w:val="fr-FR"/>
                          </w:rPr>
                          <w:t>If  &lt;</w:t>
                        </w:r>
                      </w:p>
                    </w:txbxContent>
                  </v:textbox>
                </v:shape>
                <v:shape id="Elbow Connector 109" o:spid="_x0000_s1117" type="#_x0000_t32" style="position:absolute;left:46869;top:63480;width:2500;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x7bsEAAADcAAAADwAAAGRycy9kb3ducmV2LnhtbERPTWsCMRC9F/ofwhS8lJq1YqlboxRB&#10;0KOrvQ+b6SZ0M1mSdHftr28Ewds83uesNqNrRU8hWs8KZtMCBHHtteVGwfm0e3kHEROyxtYzKbhQ&#10;hM368WGFpfYDH6mvUiNyCMcSFZiUulLKWBtyGKe+I87ctw8OU4ahkTrgkMNdK1+L4k06tJwbDHa0&#10;NVT/VL9OgT3sv8Jp9tzrqtotzHy5HRZ/VqnJ0/j5ASLRmO7im3uv8/xiCddn8gV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DHtuwQAAANwAAAAPAAAAAAAAAAAAAAAA&#10;AKECAABkcnMvZG93bnJldi54bWxQSwUGAAAAAAQABAD5AAAAjwMAAAAA&#10;" strokecolor="black [3213]" strokeweight=".5pt">
                  <v:stroke endarrow="open"/>
                </v:shape>
                <v:shape id="Text Box 23" o:spid="_x0000_s1118" type="#_x0000_t202" style="position:absolute;left:47398;top:61696;width:1696;height:182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X6sUA&#10;AADcAAAADwAAAGRycy9kb3ducmV2LnhtbESPT2sCMRDF74V+hzCFXkSzFqm63SgiCB48tNreh2T2&#10;D91Mlk3U9Nt3DoXeZnhv3vtNtc2+VzcaYxfYwHxWgCK2wXXcGPi8HKYrUDEhO+wDk4EfirDdPD5U&#10;WLpw5w+6nVOjJIRjiQbalIZS62hb8hhnYSAWrQ6jxyTr2Gg34l3Cfa9fiuJVe+xYGlocaN+S/T5f&#10;vYEvu7STfDjiPjer9129uA7r08SY56e8ewOVKKd/89/10Qn+XPDlGZl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VfqxQAAANwAAAAPAAAAAAAAAAAAAAAAAJgCAABkcnMv&#10;ZG93bnJldi54bWxQSwUGAAAAAAQABAD1AAAAigM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lang w:val="fr-FR"/>
                          </w:rPr>
                          <w:t>If &gt;</w:t>
                        </w:r>
                      </w:p>
                    </w:txbxContent>
                  </v:textbox>
                </v:shape>
                <v:shape id="Elbow Connector 111" o:spid="_x0000_s1119" type="#_x0000_t34" style="position:absolute;left:28699;top:13306;width:7965;height:1353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h0JcMAAADcAAAADwAAAGRycy9kb3ducmV2LnhtbERPTWvCQBC9F/wPywi91U08SEmzigii&#10;7aFQleJxyI7ZmOxs2N1o2l/fLRR6m8f7nHI12k7cyIfGsYJ8loEgrpxuuFZwOm6fnkGEiKyxc0wK&#10;vijAajl5KLHQ7s4fdDvEWqQQDgUqMDH2hZShMmQxzFxPnLiL8xZjgr6W2uM9hdtOzrNsIS02nBoM&#10;9rQxVLWHwSp4H76xPS7On6a7XNG/vWb1sGuVepyO6xcQkcb4L/5z73Wan+fw+0y6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4dCXDAAAA3AAAAA8AAAAAAAAAAAAA&#10;AAAAoQIAAGRycy9kb3ducmV2LnhtbFBLBQYAAAAABAAEAPkAAACRAwAAAAA=&#10;" strokecolor="black [3213]" strokeweight=".5pt">
                  <v:stroke dashstyle="longDashDot" endarrow="open"/>
                </v:shape>
                <v:rect id="Rectangle 112" o:spid="_x0000_s1120" style="position:absolute;left:14938;top:46106;width:13697;height:4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E0gr4A&#10;AADcAAAADwAAAGRycy9kb3ducmV2LnhtbERPy6rCMBDdC/5DGMGdproQqUbxCXdpre7HZmyLzaQ0&#10;uW39eyNcuLs5nOest72pREuNKy0rmE0jEMSZ1SXnCm7pebIE4TyyxsoyKXiTg+1mOFhjrG3HCbVX&#10;n4sQwi5GBYX3dSylywoy6Ka2Jg7c0zYGfYBNLnWDXQg3lZxH0UIaLDk0FFjToaDsdf01ChJ6HM77&#10;7tItkn6f3SUfT2mbKjUe9bsVCE+9/xf/uX90mD+bw/eZcIH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UBNIK+AAAA3AAAAA8AAAAAAAAAAAAAAAAAmAIAAGRycy9kb3ducmV2&#10;LnhtbFBLBQYAAAAABAAEAPUAAACDAwAAAAA=&#10;" filled="f" strokecolor="black [3213]"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briefly power ON LED output</w:t>
                        </w:r>
                      </w:p>
                    </w:txbxContent>
                  </v:textbox>
                </v:rect>
                <v:shape id="Elbow Connector 72" o:spid="_x0000_s1121" type="#_x0000_t32" style="position:absolute;left:21794;top:43524;width:51;height:23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0vcMMAAADcAAAADwAAAGRycy9kb3ducmV2LnhtbERPzWoCMRC+C75DGKE3zdqKLVujSEtR&#10;8VC6+gDTzbi7uJmsSdT07RtB8DYf3+/MFtG04kLON5YVjEcZCOLS6oYrBfvd1/ANhA/IGlvLpOCP&#10;PCzm/d4Mc22v/EOXIlQihbDPUUEdQpdL6cuaDPqR7YgTd7DOYEjQVVI7vKZw08rnLJtKgw2nhho7&#10;+qipPBZno+C1LXZusvHF6Xt1ip+b/W/cHrZKPQ3i8h1EoBge4rt7rdP88QvcnkkX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NL3DDAAAA3AAAAA8AAAAAAAAAAAAA&#10;AAAAoQIAAGRycy9kb3ducmV2LnhtbFBLBQYAAAAABAAEAPkAAACRAwAAAAA=&#10;" strokecolor="black [3213]" strokeweight=".5pt">
                  <v:stroke endarrow="open"/>
                </v:shape>
                <v:shape id="Text Box 23" o:spid="_x0000_s1122" type="#_x0000_t202" style="position:absolute;left:22116;top:51244;width:1569;height:1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R6cEA&#10;AADcAAAADwAAAGRycy9kb3ducmV2LnhtbERPS4vCMBC+C/sfwizsRTR1ER9do4ggePCgdfc+JGNb&#10;tpmUJmr890YQvM3H95zFKtpGXKnztWMFo2EGglg7U3Op4Pe0HcxA+IBssHFMCu7kYbX86C0wN+7G&#10;R7oWoRQphH2OCqoQ2lxKryuy6IeuJU7c2XUWQ4JdKU2HtxRuG/mdZRNpsebUUGFLm4r0f3GxCv70&#10;VPfjdoebWM4O6/P40s73faW+PuP6B0SgGN7il3tn0vzRGJ7Pp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UenBAAAA3AAAAA8AAAAAAAAAAAAAAAAAmAIAAGRycy9kb3du&#10;cmV2LnhtbFBLBQYAAAAABAAEAPUAAACGAw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OK</w:t>
                        </w:r>
                      </w:p>
                    </w:txbxContent>
                  </v:textbox>
                </v:shape>
                <v:shape id="Elbow Connector 115" o:spid="_x0000_s1123" type="#_x0000_t34" style="position:absolute;left:2667;top:13015;width:21173;height:17189;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uFv8IAAADcAAAADwAAAGRycy9kb3ducmV2LnhtbERPS0sDMRC+C/6HMII3m62glm3TUlqK&#10;66FgH9DrsJlulm4mSzK26783guBtPr7nzBaD79SVYmoDGxiPClDEdbAtNwaOh83TBFQSZItdYDLw&#10;TQkW8/u7GZY23HhH1700KodwKtGAE+lLrVPtyGMahZ44c+cQPUqGsdE24i2H+04/F8Wr9thybnDY&#10;08pRfdl/eQPb949d9VltjrLcxjddy+ng1mzM48OwnIISGuRf/OeubJ4/foHfZ/IFev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7uFv8IAAADcAAAADwAAAAAAAAAAAAAA&#10;AAChAgAAZHJzL2Rvd25yZXYueG1sUEsFBgAAAAAEAAQA+QAAAJADAAAAAA==&#10;" adj="23932" strokecolor="black [3213]" strokeweight=".5pt">
                  <v:stroke endarrow="open"/>
                </v:shape>
                <v:rect id="Rectangle 116" o:spid="_x0000_s1124" style="position:absolute;left:22839;top:1043;width:13697;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oeMQA&#10;AADcAAAADwAAAGRycy9kb3ducmV2LnhtbESPzWrDMBCE74W8g9hAbo3sHFLjRjGlYEiTFpqfB1is&#10;rWVsrYyl2s7bV4VCb7vM7Hyzu2K2nRhp8I1jBek6AUFcOd1wreB2LR8zED4ga+wck4I7eSj2i4cd&#10;5tpNfKbxEmoRQ9jnqMCE0OdS+sqQRb92PXHUvtxgMcR1qKUecIrhtpObJNlKiw1HgsGeXg1V7eXb&#10;Rgim5rP+eJdl9pS9nduSjqcbKbVazi/PIALN4d/8d33QsX66hd9n4gR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aaHjEAAAA3AAAAA8AAAAAAAAAAAAAAAAAmAIAAGRycy9k&#10;b3ducmV2LnhtbFBLBQYAAAAABAAEAPUAAACJAwAAAAA=&#10;" filled="f" strokecolor="#7f7f7f [1612]"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7F7F7F"/>
                          </w:rPr>
                          <w:t>OPERATION phase</w:t>
                        </w:r>
                      </w:p>
                    </w:txbxContent>
                  </v:textbox>
                </v:rect>
                <v:shape id="Text Box 23" o:spid="_x0000_s1125" type="#_x0000_t202" style="position:absolute;left:7186;top:47417;width:7194;height:18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TPnsEA&#10;AADcAAAADwAAAGRycy9kb3ducmV2LnhtbERPTYvCMBC9C/6HMAt7EU0VUbdrFBEEDx7WqvchGduy&#10;zaQ0UbP/3ggL3ubxPme5jrYRd+p87VjBeJSBINbO1FwqOJ92wwUIH5ANNo5JwR95WK/6vSXmxj34&#10;SPcilCKFsM9RQRVCm0vpdUUW/ci1xIm7us5iSLArpenwkcJtIydZNpMWa04NFba0rUj/Fjer4KLn&#10;ehB3e9zGcvGzuU5v7ddhoNTnR9x8gwgUw1v8796bNH88h9cz6QK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Uz57BAAAA3AAAAA8AAAAAAAAAAAAAAAAAmAIAAGRycy9kb3du&#10;cmV2LnhtbFBLBQYAAAAABAAEAPUAAACGAw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Every 3 cycles</w:t>
                        </w:r>
                      </w:p>
                    </w:txbxContent>
                  </v:textbox>
                </v:shape>
                <v:rect id="Rectangle 160" o:spid="_x0000_s1126" style="position:absolute;left:15024;top:61207;width:13697;height:4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l8E8IA&#10;AADcAAAADwAAAGRycy9kb3ducmV2LnhtbESPzW7CQAyE70i8w8pI3GDTHqIqsKDyJ3FsCNxN1k2i&#10;Zr1Rdpukb18fKvVma8Yzn7f7ybVqoD40ng28rBNQxKW3DVcG7sVl9QYqRGSLrWcy8EMB9rv5bIuZ&#10;9SPnNNxipSSEQ4YG6hi7TOtQ1uQwrH1HLNqn7x1GWftK2x5HCXetfk2SVDtsWBpq7OhYU/l1+3YG&#10;cnoeL4fxY0zz6VA+NJ/OxVAYs1xM7xtQkab4b/67vlrBTwVfnpEJ9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XwTwgAAANwAAAAPAAAAAAAAAAAAAAAAAJgCAABkcnMvZG93&#10;bnJldi54bWxQSwUGAAAAAAQABAD1AAAAhwMAAAAA&#10;" filled="f" strokecolor="black [3213]"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lang w:val="fr-FR"/>
                          </w:rPr>
                          <w:t xml:space="preserve">Reset </w:t>
                        </w:r>
                        <w:r>
                          <w:rPr>
                            <w:rFonts w:eastAsia="Times New Roman"/>
                            <w:color w:val="000000"/>
                            <w:sz w:val="20"/>
                            <w:szCs w:val="20"/>
                          </w:rPr>
                          <w:t>STANDB</w:t>
                        </w:r>
                        <w:r w:rsidRPr="007630E3">
                          <w:rPr>
                            <w:rFonts w:eastAsia="Times New Roman"/>
                            <w:color w:val="000000"/>
                            <w:sz w:val="20"/>
                            <w:szCs w:val="20"/>
                          </w:rPr>
                          <w:t>Y_C</w:t>
                        </w:r>
                        <w:r>
                          <w:rPr>
                            <w:rFonts w:eastAsia="Times New Roman"/>
                            <w:color w:val="000000"/>
                            <w:sz w:val="20"/>
                            <w:szCs w:val="20"/>
                          </w:rPr>
                          <w:t>N</w:t>
                        </w:r>
                        <w:r w:rsidRPr="007630E3">
                          <w:rPr>
                            <w:rFonts w:eastAsia="Times New Roman"/>
                            <w:color w:val="000000"/>
                            <w:sz w:val="20"/>
                            <w:szCs w:val="20"/>
                          </w:rPr>
                          <w:t>T</w:t>
                        </w:r>
                      </w:p>
                    </w:txbxContent>
                  </v:textbox>
                </v:rect>
                <v:shape id="Elbow Connector 103" o:spid="_x0000_s1127" type="#_x0000_t32" style="position:absolute;left:21842;top:65760;width:30;height:15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WSyMIAAADcAAAADwAAAGRycy9kb3ducmV2LnhtbERP30vDMBB+F/wfwgl7kS2tsrHVZUMG&#10;g/lot70fzdkEm0tJYtv51xtB8O0+vp+33U+uEwOFaD0rKBcFCOLGa8utgsv5OF+DiAlZY+eZFNwo&#10;wn53f7fFSvuR32moUytyCMcKFZiU+krK2BhyGBe+J87chw8OU4ahlTrgmMNdJ5+KYiUdWs4NBns6&#10;GGo+6y+nwL6druFcPg66ro9L87w5jMtvq9TsYXp9AZFoSv/iP/dJ5/mrEn6fyR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6WSyMIAAADcAAAADwAAAAAAAAAAAAAA&#10;AAChAgAAZHJzL2Rvd25yZXYueG1sUEsFBgAAAAAEAAQA+QAAAJADAAAAAA==&#10;" strokecolor="black [3213]" strokeweight=".5pt">
                  <v:stroke endarrow="open"/>
                </v:shape>
                <v:rect id="Rectangle 189" o:spid="_x0000_s1128" style="position:absolute;left:7187;top:1043;width:13697;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9pjcQA&#10;AADcAAAADwAAAGRycy9kb3ducmV2LnhtbESPzWrDMBCE74W8g9hAb43sHlrHiWJCwND0B/L3AIu1&#10;sYytlbEUx337qlDobZeZnW92XUy2EyMNvnGsIF0kIIgrpxuuFVzO5VMGwgdkjZ1jUvBNHorN7GGN&#10;uXZ3PtJ4CrWIIexzVGBC6HMpfWXIol+4njhqVzdYDHEdaqkHvMdw28nnJHmRFhuOBIM97QxV7elm&#10;IwRTc6i/PmWZvWb7Y1vS+8eFlHqcT9sViEBT+Df/Xb/pWD9bwu8zcQK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PaY3EAAAA3AAAAA8AAAAAAAAAAAAAAAAAmAIAAGRycy9k&#10;b3ducmV2LnhtbFBLBQYAAAAABAAEAPUAAACJAwAAAAA=&#10;" filled="f" strokecolor="#7f7f7f [1612]"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7F7F7F"/>
                          </w:rPr>
                          <w:t>INITIALIZATION phase</w:t>
                        </w:r>
                      </w:p>
                    </w:txbxContent>
                  </v:textbox>
                </v:rect>
                <v:shape id="Elbow Connector 190" o:spid="_x0000_s1129" type="#_x0000_t34" style="position:absolute;left:15235;top:4410;width:5414;height:781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h0cUAAADcAAAADwAAAGRycy9kb3ducmV2LnhtbESPzW7CQAyE75V4h5WReisbKCpNyoIA&#10;CYlDLw0/ZzfrJhFZb5RdILx9fUDiZmvGM5/ny9416kpdqD0bGI8SUMSFtzWXBg777dsnqBCRLTae&#10;ycCdAiwXg5c5Ztbf+IeueSyVhHDI0EAVY5tpHYqKHIaRb4lF+/OdwyhrV2rb4U3CXaMnSfKhHdYs&#10;DRW2tKmoOOcXZ6DYTaaz6To9nr7T0/ae69/32s6MeR32qy9Qkfr4ND+ud1bwU8GX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h0cUAAADcAAAADwAAAAAAAAAA&#10;AAAAAAChAgAAZHJzL2Rvd25yZXYueG1sUEsFBgAAAAAEAAQA+QAAAJMDAAAAAA==&#10;" strokecolor="black [3213]" strokeweight=".5pt">
                  <v:stroke endarrow="open"/>
                </v:shape>
                <v:rect id="Rectangle 260" o:spid="_x0000_s1130" style="position:absolute;left:38614;top:1044;width:13697;height:4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Q270A&#10;AADcAAAADwAAAGRycy9kb3ducmV2LnhtbERPyQrCMBC9C/5DGMGbpgpu1ShSEQRPLiDehmZsi82k&#10;NNHWvzcHwePj7atNa0rxptoVlhWMhhEI4tTqgjMF18t+MAfhPLLG0jIp+JCDzbrbWWGsbcMnep99&#10;JkIIuxgV5N5XsZQuzcmgG9qKOHAPWxv0AdaZ1DU2IdyUchxFU2mw4NCQY0VJTunz/DIKJuluXh2T&#10;+9HgazRLErrdmwUr1e+12yUIT63/i3/ug1Ywnob54Uw4An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LBQ270AAADcAAAADwAAAAAAAAAAAAAAAACYAgAAZHJzL2Rvd25yZXYu&#10;eG1sUEsFBgAAAAAEAAQA9QAAAIIDAAAAAA==&#10;" filled="f" strokecolor="#7f7f7f" strokeweight=".5pt">
                  <v:textbox inset="0,0,0,0">
                    <w:txbxContent>
                      <w:p w:rsidR="00D26600" w:rsidRPr="004C5C13" w:rsidRDefault="00D26600" w:rsidP="00247AEF">
                        <w:pPr>
                          <w:pStyle w:val="NormalWeb"/>
                          <w:spacing w:before="0" w:beforeAutospacing="0" w:after="200" w:afterAutospacing="0" w:line="276" w:lineRule="auto"/>
                          <w:jc w:val="center"/>
                          <w:rPr>
                            <w:color w:val="000000" w:themeColor="text1"/>
                          </w:rPr>
                        </w:pPr>
                        <w:r w:rsidRPr="004C5C13">
                          <w:rPr>
                            <w:rFonts w:eastAsia="Times New Roman"/>
                            <w:color w:val="000000" w:themeColor="text1"/>
                          </w:rPr>
                          <w:t>ERROR phase</w:t>
                        </w:r>
                      </w:p>
                    </w:txbxContent>
                  </v:textbox>
                </v:rect>
                <v:group id="Group 2" o:spid="_x0000_s1131" style="position:absolute;left:21867;top:5609;width:23102;height:5415" coordorigin="21867,5609" coordsize="23101,54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Straight Connector 187" o:spid="_x0000_s1132" style="position:absolute;visibility:visible;mso-wrap-style:square" from="21871,8290" to="44969,8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qXVsMAAADcAAAADwAAAGRycy9kb3ducmV2LnhtbERPTWvCQBC9F/wPywjezEahJqSuEgSh&#10;tadqS69DdpqkZmfD7jZGf323IPQ2j/c56+1oOjGQ861lBYskBUFcWd1yreD9tJ/nIHxA1thZJgVX&#10;8rDdTB7WWGh74TcajqEWMYR9gQqaEPpCSl81ZNAntieO3Jd1BkOErpba4SWGm04u03QlDbYcGxrs&#10;addQdT7+GAV5dfh2ZVa+LB4/+uw2LF9X+89Mqdl0LJ9ABBrDv/juftZxfp7B3zPxArn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al1bDAAAA3AAAAA8AAAAAAAAAAAAA&#10;AAAAoQIAAGRycy9kb3ducmV2LnhtbFBLBQYAAAAABAAEAPkAAACRAwAAAAA=&#10;" strokecolor="black [3213]"/>
                  <v:shape id="Elbow Connector 261" o:spid="_x0000_s1133" type="#_x0000_t32" style="position:absolute;left:21867;top:8802;width:2;height:22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DztMQAAADcAAAADwAAAGRycy9kb3ducmV2LnhtbESPwWrDMBBE74X8g9hALqWRnZLQulFC&#10;CQTSY532vlhbS9RaGUm1nXx9VCj0OMzMG2a7n1wnBgrRelZQLgsQxI3XllsFH+fjwxOImJA1dp5J&#10;wYUi7Hezuy1W2o/8TkOdWpEhHCtUYFLqKyljY8hhXPqeOHtfPjhMWYZW6oBjhrtOropiIx1azgsG&#10;ezoYar7rH6fAvp0+w7m8H3RdH9fm8fkwrq9WqcV8en0BkWhK/+G/9kkrWG1K+D2Tj4D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PO0xAAAANwAAAAPAAAAAAAAAAAA&#10;AAAAAKECAABkcnMvZG93bnJldi54bWxQSwUGAAAAAAQABAD5AAAAkgMAAAAA&#10;" strokecolor="black [3213]" strokeweight=".5pt">
                    <v:stroke endarrow="open"/>
                  </v:shape>
                  <v:line id="Straight Connector 262" o:spid="_x0000_s1134" style="position:absolute;flip:x y;visibility:visible;mso-wrap-style:square" from="44962,5609" to="44965,8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BDIMQAAADcAAAADwAAAGRycy9kb3ducmV2LnhtbESPQWvCQBSE74X+h+UVetNNAxWNbkIr&#10;WIQWwaj3R/aZxGbfhuxqtv++WxB6HGbmG2ZVBNOJGw2utazgZZqAIK6sbrlWcDxsJnMQziNr7CyT&#10;gh9yUOSPDyvMtB15T7fS1yJC2GWooPG+z6R0VUMG3dT2xNE728Ggj3KopR5wjHDTyTRJZtJgy3Gh&#10;wZ7WDVXf5dUo2H6GxZzXu8sXnkbb7V7fE/0RlHp+Cm9LEJ6C/w/f21utIJ2l8HcmHgG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wEMgxAAAANwAAAAPAAAAAAAAAAAA&#10;AAAAAKECAABkcnMvZG93bnJldi54bWxQSwUGAAAAAAQABAD5AAAAkgMAAAAA&#10;" strokecolor="black [3213]"/>
                </v:group>
                <v:rect id="Rectangle 212" o:spid="_x0000_s1135" style="position:absolute;left:36664;top:24559;width:13697;height:4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RV/sEA&#10;AADcAAAADwAAAGRycy9kb3ducmV2LnhtbESPT4vCMBTE74LfITzBm6b2IEs1yvoPPG6t3p/Nsy3b&#10;vJQmtvXbbxYEj8PM/IZZbwdTi45aV1lWsJhHIIhzqysuFFyz0+wLhPPIGmvLpOBFDrab8WiNibY9&#10;p9RdfCEChF2CCkrvm0RKl5dk0M1tQxy8h20N+iDbQuoW+wA3tYyjaCkNVhwWSmxoX1L+e3kaBSnd&#10;96dd/9Mv02GX3yQfjlmXKTWdDN8rEJ4G/wm/22etIF7E8H8mHA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kVf7BAAAA3AAAAA8AAAAAAAAAAAAAAAAAmAIAAGRycy9kb3du&#10;cmV2LnhtbFBLBQYAAAAABAAEAPUAAACGAwAAAAA=&#10;" filled="f" strokecolor="black [3213]" strokeweight=".5pt">
                  <v:textbox inset="0,0,0,0">
                    <w:txbxContent>
                      <w:p w:rsidR="00D26600" w:rsidRDefault="00D26600" w:rsidP="00D12C23">
                        <w:pPr>
                          <w:pStyle w:val="NormalWeb"/>
                          <w:spacing w:before="0" w:beforeAutospacing="0" w:after="200" w:afterAutospacing="0" w:line="276" w:lineRule="auto"/>
                          <w:jc w:val="center"/>
                        </w:pPr>
                        <w:r>
                          <w:rPr>
                            <w:rFonts w:eastAsia="Times New Roman"/>
                            <w:color w:val="000000"/>
                            <w:sz w:val="20"/>
                            <w:szCs w:val="20"/>
                            <w:lang w:val="fr-FR"/>
                          </w:rPr>
                          <w:t xml:space="preserve">Reset </w:t>
                        </w:r>
                        <w:r>
                          <w:rPr>
                            <w:rFonts w:eastAsia="Times New Roman"/>
                            <w:color w:val="000000"/>
                            <w:sz w:val="20"/>
                            <w:szCs w:val="20"/>
                          </w:rPr>
                          <w:t>STANDBY_CNT</w:t>
                        </w:r>
                      </w:p>
                    </w:txbxContent>
                  </v:textbox>
                </v:rect>
                <v:shape id="Elbow Connector 76" o:spid="_x0000_s1136" type="#_x0000_t32" style="position:absolute;left:43513;top:29112;width:4;height:3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NfNMYAAADcAAAADwAAAGRycy9kb3ducmV2LnhtbESPW2vCQBSE3wv+h+UIfWs2SqmSukov&#10;BAWfjPbyeJo9TYLZsyF7qum/d4VCH4eZ+YZZrAbXqhP1ofFsYJKkoIhLbxuuDBz2+d0cVBBki61n&#10;MvBLAVbL0c0CM+vPvKNTIZWKEA4ZGqhFukzrUNbkMCS+I47et+8dSpR9pW2P5wh3rZ6m6YN22HBc&#10;qLGjl5rKY/HjDMzew1uRr4/79FO+MC9l9vr8sTXmdjw8PYISGuQ//NfeWAPTyT1cz8Qjo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DXzTGAAAA3AAAAA8AAAAAAAAA&#10;AAAAAAAAoQIAAGRycy9kb3ducmV2LnhtbFBLBQYAAAAABAAEAPkAAACUAwAAAAA=&#10;" strokecolor="black [3213]" strokeweight=".5pt">
                  <v:stroke dashstyle="longDashDot" endarrow="open"/>
                </v:shape>
                <w10:anchorlock/>
              </v:group>
            </w:pict>
          </mc:Fallback>
        </mc:AlternateContent>
      </w:r>
    </w:p>
    <w:p w:rsidR="00247AEF" w:rsidRDefault="00247AEF" w:rsidP="00247AEF">
      <w:pPr>
        <w:pStyle w:val="INSText"/>
        <w:rPr>
          <w:lang w:val="nb-NO"/>
        </w:rPr>
      </w:pPr>
    </w:p>
    <w:p w:rsidR="00247AEF" w:rsidRDefault="00247AEF" w:rsidP="00247AEF">
      <w:pPr>
        <w:pStyle w:val="INSText"/>
        <w:rPr>
          <w:lang w:val="nb-NO"/>
        </w:rPr>
      </w:pPr>
    </w:p>
    <w:p w:rsidR="00247AEF" w:rsidRDefault="00247AEF" w:rsidP="00247AEF">
      <w:pPr>
        <w:pStyle w:val="INSText"/>
      </w:pPr>
    </w:p>
    <w:p w:rsidR="00247AEF" w:rsidRDefault="00247AEF" w:rsidP="00247AEF">
      <w:pPr>
        <w:jc w:val="left"/>
        <w:rPr>
          <w:rFonts w:ascii="Calibri" w:hAnsi="Calibri" w:cs="Arial"/>
          <w:b/>
          <w:bCs/>
          <w:caps/>
          <w:sz w:val="24"/>
          <w:lang w:val="en-GB" w:eastAsia="nb-NO"/>
        </w:rPr>
      </w:pPr>
      <w:r>
        <w:br w:type="page"/>
      </w:r>
    </w:p>
    <w:p w:rsidR="00247AEF" w:rsidRDefault="00247AEF" w:rsidP="00C13147">
      <w:pPr>
        <w:pStyle w:val="Heading3"/>
      </w:pPr>
      <w:bookmarkStart w:id="26" w:name="_Toc373753771"/>
      <w:r>
        <w:lastRenderedPageBreak/>
        <w:t xml:space="preserve">To check status and update </w:t>
      </w:r>
      <w:proofErr w:type="spellStart"/>
      <w:r>
        <w:t>ERROR_status</w:t>
      </w:r>
      <w:bookmarkEnd w:id="26"/>
      <w:proofErr w:type="spellEnd"/>
    </w:p>
    <w:p w:rsidR="00247AEF" w:rsidRDefault="00247AEF" w:rsidP="00247AEF">
      <w:pPr>
        <w:pStyle w:val="INSText"/>
      </w:pPr>
      <w:r>
        <w:t>To minimize power consumption this action is done once every 60 cycles. A local counter will manage this periodicity.</w:t>
      </w:r>
    </w:p>
    <w:p w:rsidR="00247AEF" w:rsidRDefault="00247AEF" w:rsidP="00247AEF">
      <w:pPr>
        <w:pStyle w:val="INSText"/>
      </w:pPr>
      <w:r>
        <w:t xml:space="preserve">Microcontroller measures successively flotation bag and sensor level. It compares these measurements to minimum and maximum acceptable values during normal operation. If any of these measurements is not within the acceptable range, microcontroller goes to “error” phase, otherwise it goes to “stand-by” phase. </w:t>
      </w:r>
    </w:p>
    <w:p w:rsidR="00247AEF" w:rsidRDefault="00247AEF" w:rsidP="00247AEF">
      <w:pPr>
        <w:pStyle w:val="INSText"/>
      </w:pPr>
      <w:r>
        <w:t>At the end of these checks, microcontroller accesses memory as soon as available for writing and updates ERROR_STATUS field.</w:t>
      </w:r>
    </w:p>
    <w:p w:rsidR="00247AEF" w:rsidRDefault="00247AEF" w:rsidP="00247AEF">
      <w:pPr>
        <w:pStyle w:val="INSText"/>
      </w:pPr>
    </w:p>
    <w:p w:rsidR="00247AEF" w:rsidRDefault="00247AEF" w:rsidP="00247AEF">
      <w:pPr>
        <w:pStyle w:val="INSText"/>
      </w:pPr>
      <w:r>
        <w:t xml:space="preserve">These measurements </w:t>
      </w:r>
      <w:r w:rsidR="00C373EF">
        <w:t>are</w:t>
      </w:r>
      <w:r>
        <w:t xml:space="preserve"> described with more details in “ERROR” phase chapter.</w:t>
      </w:r>
    </w:p>
    <w:p w:rsidR="00247AEF" w:rsidRPr="0016380B" w:rsidRDefault="00247AEF" w:rsidP="00247AEF">
      <w:pPr>
        <w:pStyle w:val="INSText"/>
      </w:pPr>
      <w:r>
        <w:t>Battery level is not checked.</w:t>
      </w:r>
    </w:p>
    <w:p w:rsidR="00247AEF" w:rsidRDefault="00247AEF" w:rsidP="00C13147">
      <w:pPr>
        <w:pStyle w:val="Heading3"/>
      </w:pPr>
      <w:bookmarkStart w:id="27" w:name="_Toc373753772"/>
      <w:r>
        <w:t>To power ON pressure sensing and timer</w:t>
      </w:r>
      <w:bookmarkEnd w:id="27"/>
    </w:p>
    <w:p w:rsidR="00247AEF" w:rsidRDefault="00247AEF" w:rsidP="00247AEF">
      <w:pPr>
        <w:pStyle w:val="INSText"/>
      </w:pPr>
      <w:r>
        <w:t>Microcontroller turns its LP1-VDD output (RB2) to positive level.</w:t>
      </w:r>
    </w:p>
    <w:p w:rsidR="00247AEF" w:rsidRDefault="00247AEF" w:rsidP="00C13147">
      <w:pPr>
        <w:pStyle w:val="Heading3"/>
      </w:pPr>
      <w:bookmarkStart w:id="28" w:name="_Toc373753773"/>
      <w:r>
        <w:t>To measure pressure and sensor current level</w:t>
      </w:r>
      <w:bookmarkEnd w:id="28"/>
    </w:p>
    <w:p w:rsidR="00247AEF" w:rsidRPr="0016380B" w:rsidRDefault="00247AEF" w:rsidP="00247AEF">
      <w:pPr>
        <w:pStyle w:val="INSText"/>
      </w:pPr>
      <w:r>
        <w:t xml:space="preserve">Levels at RA0 and RB6 are measured and average over 100 </w:t>
      </w:r>
      <w:proofErr w:type="spellStart"/>
      <w:r w:rsidR="009028DC">
        <w:t>ms.</w:t>
      </w:r>
      <w:proofErr w:type="spellEnd"/>
      <w:r>
        <w:t xml:space="preserve"> </w:t>
      </w:r>
    </w:p>
    <w:p w:rsidR="00247AEF" w:rsidRDefault="00247AEF" w:rsidP="00C13147">
      <w:pPr>
        <w:pStyle w:val="Heading3"/>
      </w:pPr>
      <w:bookmarkStart w:id="29" w:name="_Toc373753774"/>
      <w:r>
        <w:t>To power ON pressure sensing and timer</w:t>
      </w:r>
      <w:bookmarkEnd w:id="29"/>
    </w:p>
    <w:p w:rsidR="00247AEF" w:rsidRPr="0030084D" w:rsidRDefault="00247AEF" w:rsidP="00247AEF">
      <w:pPr>
        <w:pStyle w:val="INSText"/>
      </w:pPr>
      <w:r>
        <w:t>Microcontroller turns its LP1-VDD output (RB2) to zero.</w:t>
      </w:r>
    </w:p>
    <w:p w:rsidR="00247AEF" w:rsidRDefault="00247AEF" w:rsidP="00C13147">
      <w:pPr>
        <w:pStyle w:val="Heading3"/>
      </w:pPr>
      <w:bookmarkStart w:id="30" w:name="_Toc373753775"/>
      <w:r>
        <w:t>To compare sensor current level to accepted range</w:t>
      </w:r>
      <w:bookmarkEnd w:id="30"/>
    </w:p>
    <w:p w:rsidR="00247AEF" w:rsidRDefault="00247AEF" w:rsidP="00247AEF">
      <w:pPr>
        <w:pStyle w:val="INSText"/>
      </w:pPr>
      <w:r>
        <w:t>Microcontroller compares averaged measurement at RB6 input to accepted range (SENSOR_MIN and SENSOR_MAX).</w:t>
      </w:r>
      <w:r w:rsidRPr="00A45898">
        <w:t xml:space="preserve"> </w:t>
      </w:r>
      <w:r>
        <w:t>If this measurement is not within the acceptable range, microcontroller accesses memory as soon as available for writing and updates ERROR_STATUS field. Then, it</w:t>
      </w:r>
      <w:r w:rsidRPr="00A45898">
        <w:t xml:space="preserve"> </w:t>
      </w:r>
      <w:r>
        <w:t>goes to “error” phase.</w:t>
      </w:r>
    </w:p>
    <w:p w:rsidR="00247AEF" w:rsidRDefault="00247AEF" w:rsidP="00247AEF">
      <w:pPr>
        <w:pStyle w:val="INSText"/>
      </w:pPr>
    </w:p>
    <w:p w:rsidR="00247AEF" w:rsidRDefault="00247AEF" w:rsidP="00C13147">
      <w:pPr>
        <w:pStyle w:val="Heading3"/>
      </w:pPr>
      <w:bookmarkStart w:id="31" w:name="_Toc373753776"/>
      <w:r>
        <w:t>To briefly power ON LED output</w:t>
      </w:r>
      <w:bookmarkEnd w:id="31"/>
    </w:p>
    <w:p w:rsidR="00247AEF" w:rsidRDefault="00247AEF" w:rsidP="00247AEF">
      <w:pPr>
        <w:pStyle w:val="INSText"/>
      </w:pPr>
      <w:r>
        <w:t>This action is done once every 3 cycles. A local counter will manage this periodicity.</w:t>
      </w:r>
    </w:p>
    <w:p w:rsidR="00247AEF" w:rsidRPr="0030084D" w:rsidRDefault="00247AEF" w:rsidP="00247AEF">
      <w:pPr>
        <w:pStyle w:val="INSText"/>
      </w:pPr>
      <w:r>
        <w:t xml:space="preserve">Microcontroller turns its FLASH_LED output (RA6) to positive level for 10 </w:t>
      </w:r>
      <w:proofErr w:type="spellStart"/>
      <w:r w:rsidR="009028DC">
        <w:t>ms.</w:t>
      </w:r>
      <w:proofErr w:type="spellEnd"/>
      <w:r>
        <w:t xml:space="preserve"> and then turns it back to zero again.</w:t>
      </w:r>
    </w:p>
    <w:p w:rsidR="00247AEF" w:rsidRDefault="00247AEF" w:rsidP="00C13147">
      <w:pPr>
        <w:pStyle w:val="Heading3"/>
      </w:pPr>
      <w:bookmarkStart w:id="32" w:name="_Toc373753777"/>
      <w:r>
        <w:t>To compare pressure level to OPE_DEPTH</w:t>
      </w:r>
      <w:bookmarkEnd w:id="32"/>
    </w:p>
    <w:p w:rsidR="00247AEF" w:rsidRDefault="00247AEF" w:rsidP="00247AEF">
      <w:pPr>
        <w:pStyle w:val="INSText"/>
      </w:pPr>
      <w:r>
        <w:t>Microcontroller compares averaged measurement at RA0 input to OPE_DEPTH.</w:t>
      </w:r>
    </w:p>
    <w:p w:rsidR="00247AEF" w:rsidRDefault="00247AEF" w:rsidP="00C13147">
      <w:pPr>
        <w:pStyle w:val="Heading3"/>
      </w:pPr>
      <w:bookmarkStart w:id="33" w:name="_Toc373753778"/>
      <w:r>
        <w:t xml:space="preserve">To increase </w:t>
      </w:r>
      <w:r w:rsidRPr="007630E3">
        <w:t>STANDBY_CNT</w:t>
      </w:r>
      <w:r>
        <w:t xml:space="preserve"> and compare it to OPE_COUNT</w:t>
      </w:r>
      <w:bookmarkEnd w:id="33"/>
    </w:p>
    <w:p w:rsidR="00247AEF" w:rsidRDefault="00247AEF" w:rsidP="00247AEF">
      <w:pPr>
        <w:pStyle w:val="INSText"/>
      </w:pPr>
      <w:r>
        <w:t>If this measurement is greater than OPE_DEPTH, a local counter “STAND-BY_CNT” is increased and compared to OPE_CNT.</w:t>
      </w:r>
    </w:p>
    <w:p w:rsidR="00247AEF" w:rsidRDefault="00247AEF" w:rsidP="00C13147">
      <w:pPr>
        <w:pStyle w:val="Heading3"/>
      </w:pPr>
      <w:bookmarkStart w:id="34" w:name="_Toc373753779"/>
      <w:r>
        <w:t xml:space="preserve">RESET </w:t>
      </w:r>
      <w:r w:rsidRPr="007630E3">
        <w:t>STANDBY_CNT</w:t>
      </w:r>
      <w:bookmarkEnd w:id="34"/>
    </w:p>
    <w:p w:rsidR="00247AEF" w:rsidRDefault="00247AEF" w:rsidP="00247AEF">
      <w:pPr>
        <w:pStyle w:val="INSText"/>
      </w:pPr>
      <w:r>
        <w:t>Microcontroller set STAND-BY_CNT to zero.</w:t>
      </w:r>
    </w:p>
    <w:p w:rsidR="00247AEF" w:rsidRDefault="00247AEF" w:rsidP="00C13147">
      <w:pPr>
        <w:pStyle w:val="Heading3"/>
      </w:pPr>
      <w:bookmarkStart w:id="35" w:name="_Toc373753780"/>
      <w:r>
        <w:t>To put microcontroller in ultra-low-power mode</w:t>
      </w:r>
      <w:bookmarkEnd w:id="35"/>
    </w:p>
    <w:p w:rsidR="00247AEF" w:rsidRPr="00890049" w:rsidRDefault="00247AEF" w:rsidP="00247AEF">
      <w:pPr>
        <w:pStyle w:val="INSText"/>
      </w:pPr>
      <w:r>
        <w:t>Microcontroller is set to ultra-low-power mode and configured to wake-up when RB0 will reach a low value.</w:t>
      </w:r>
    </w:p>
    <w:p w:rsidR="00247AEF" w:rsidRDefault="00247AEF" w:rsidP="00247AEF">
      <w:pPr>
        <w:jc w:val="left"/>
        <w:rPr>
          <w:rFonts w:ascii="Calibri" w:eastAsiaTheme="majorEastAsia" w:hAnsi="Calibri" w:cs="Arial"/>
          <w:b/>
          <w:bCs/>
          <w:caps/>
          <w:sz w:val="24"/>
          <w:lang w:val="en-GB" w:eastAsia="nb-NO"/>
        </w:rPr>
      </w:pPr>
      <w:r>
        <w:br w:type="page"/>
      </w:r>
    </w:p>
    <w:p w:rsidR="00247AEF" w:rsidRPr="00941ECF" w:rsidRDefault="00247AEF" w:rsidP="00C13147">
      <w:pPr>
        <w:pStyle w:val="Heading2"/>
        <w:rPr>
          <w:highlight w:val="lightGray"/>
        </w:rPr>
      </w:pPr>
      <w:bookmarkStart w:id="36" w:name="_Toc373753781"/>
      <w:r w:rsidRPr="00941ECF">
        <w:rPr>
          <w:highlight w:val="lightGray"/>
        </w:rPr>
        <w:lastRenderedPageBreak/>
        <w:t>“Operation” phase</w:t>
      </w:r>
      <w:bookmarkEnd w:id="36"/>
    </w:p>
    <w:p w:rsidR="00247AEF" w:rsidRDefault="00247AEF" w:rsidP="00247AEF">
      <w:pPr>
        <w:pStyle w:val="INSText"/>
        <w:rPr>
          <w:lang w:val="nb-NO"/>
        </w:rPr>
      </w:pPr>
      <w:r>
        <w:rPr>
          <w:lang w:val="nb-NO"/>
        </w:rPr>
        <w:t xml:space="preserve">During «OPERATION» phase, microcontroller is waiting for a defined sequence of events to activate the output of the PCB or to go back to «STAND-BY» phase. If an error occurs, microcontroller goes to «ERROR» phase. </w:t>
      </w:r>
    </w:p>
    <w:p w:rsidR="00247AEF" w:rsidRPr="00FE73E3" w:rsidRDefault="00247AEF" w:rsidP="00247AEF">
      <w:pPr>
        <w:pStyle w:val="INSText"/>
        <w:rPr>
          <w:lang w:val="nb-NO"/>
        </w:rPr>
      </w:pPr>
      <w:r>
        <w:rPr>
          <w:noProof/>
          <w:lang w:val="en-US" w:eastAsia="en-US"/>
        </w:rPr>
        <mc:AlternateContent>
          <mc:Choice Requires="wpc">
            <w:drawing>
              <wp:inline distT="0" distB="0" distL="0" distR="0" wp14:anchorId="55E2A2BC" wp14:editId="7289F9D5">
                <wp:extent cx="6471138" cy="7614139"/>
                <wp:effectExtent l="0" t="0" r="0" b="0"/>
                <wp:docPr id="159" name="Canvas 1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8" name="Rectangle 118"/>
                        <wps:cNvSpPr/>
                        <wps:spPr>
                          <a:xfrm>
                            <a:off x="4218786" y="3893003"/>
                            <a:ext cx="1370330" cy="457200"/>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CB0E10" w:rsidRDefault="00D26600" w:rsidP="00247AEF">
                              <w:pPr>
                                <w:pStyle w:val="TextBox"/>
                                <w:rPr>
                                  <w:color w:val="808080" w:themeColor="background1" w:themeShade="80"/>
                                </w:rPr>
                              </w:pPr>
                              <w:r>
                                <w:rPr>
                                  <w:color w:val="808080" w:themeColor="background1" w:themeShade="80"/>
                                </w:rPr>
                                <w:t xml:space="preserve">ERROR </w:t>
                              </w:r>
                              <w:r w:rsidRPr="00CB0E10">
                                <w:rPr>
                                  <w:color w:val="808080" w:themeColor="background1" w:themeShade="80"/>
                                </w:rPr>
                                <w:t>phase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9" name="Rectangle 119"/>
                        <wps:cNvSpPr/>
                        <wps:spPr>
                          <a:xfrm>
                            <a:off x="933165" y="3172591"/>
                            <a:ext cx="1371600"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o power OFF</w:t>
                              </w:r>
                              <w:r>
                                <w:rPr>
                                  <w:color w:val="000000" w:themeColor="text1"/>
                                  <w:sz w:val="20"/>
                                  <w:szCs w:val="20"/>
                                </w:rPr>
                                <w:t xml:space="preserve"> pressure sensing and timer</w:t>
                              </w:r>
                            </w:p>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0" name="Elbow Connector 72"/>
                        <wps:cNvCnPr>
                          <a:stCxn id="119" idx="2"/>
                          <a:endCxn id="125" idx="0"/>
                        </wps:cNvCnPr>
                        <wps:spPr>
                          <a:xfrm flipH="1">
                            <a:off x="1616697" y="3629791"/>
                            <a:ext cx="2268" cy="265425"/>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1" name="Elbow Connector 121"/>
                        <wps:cNvCnPr>
                          <a:stCxn id="128" idx="2"/>
                          <a:endCxn id="119" idx="0"/>
                        </wps:cNvCnPr>
                        <wps:spPr>
                          <a:xfrm rot="16200000" flipH="1">
                            <a:off x="1487965" y="3041590"/>
                            <a:ext cx="260051" cy="1950"/>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2" name="Rectangle 122"/>
                        <wps:cNvSpPr/>
                        <wps:spPr>
                          <a:xfrm>
                            <a:off x="933013" y="1785552"/>
                            <a:ext cx="1370965"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power ON pressure sensing and timer</w:t>
                              </w:r>
                            </w:p>
                            <w:p w:rsidR="00D26600" w:rsidRPr="00285599" w:rsidRDefault="00D26600" w:rsidP="00247AEF">
                              <w:pPr>
                                <w:pStyle w:val="NormalWeb"/>
                                <w:spacing w:before="0" w:beforeAutospacing="0" w:after="200" w:afterAutospacing="0" w:line="276" w:lineRule="auto"/>
                                <w:jc w:val="cente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23" name="Elbow Connector 75"/>
                        <wps:cNvCnPr>
                          <a:stCxn id="137" idx="2"/>
                          <a:endCxn id="122" idx="0"/>
                        </wps:cNvCnPr>
                        <wps:spPr>
                          <a:xfrm flipH="1">
                            <a:off x="1618496" y="1416083"/>
                            <a:ext cx="5941" cy="369469"/>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4" name="Elbow Connector 124"/>
                        <wps:cNvCnPr>
                          <a:stCxn id="215" idx="3"/>
                          <a:endCxn id="118" idx="1"/>
                        </wps:cNvCnPr>
                        <wps:spPr>
                          <a:xfrm flipV="1">
                            <a:off x="4059982" y="4121603"/>
                            <a:ext cx="158804" cy="953"/>
                          </a:xfrm>
                          <a:prstGeom prst="bentConnector3">
                            <a:avLst>
                              <a:gd name="adj1" fmla="val 50000"/>
                            </a:avLst>
                          </a:prstGeom>
                          <a:ln w="6350">
                            <a:solidFill>
                              <a:schemeClr val="tx1"/>
                            </a:solidFill>
                            <a:prstDash val="lgDashDot"/>
                            <a:tailEnd type="arrow"/>
                          </a:ln>
                        </wps:spPr>
                        <wps:style>
                          <a:lnRef idx="1">
                            <a:schemeClr val="accent1"/>
                          </a:lnRef>
                          <a:fillRef idx="0">
                            <a:schemeClr val="accent1"/>
                          </a:fillRef>
                          <a:effectRef idx="0">
                            <a:schemeClr val="accent1"/>
                          </a:effectRef>
                          <a:fontRef idx="minor">
                            <a:schemeClr val="tx1"/>
                          </a:fontRef>
                        </wps:style>
                        <wps:bodyPr/>
                      </wps:wsp>
                      <wps:wsp>
                        <wps:cNvPr id="125" name="Rectangle 125"/>
                        <wps:cNvSpPr/>
                        <wps:spPr>
                          <a:xfrm>
                            <a:off x="931214" y="3895216"/>
                            <a:ext cx="1370965"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pPr>
                              <w:r>
                                <w:rPr>
                                  <w:rFonts w:eastAsia="Times New Roman"/>
                                  <w:color w:val="000000"/>
                                  <w:sz w:val="20"/>
                                  <w:szCs w:val="20"/>
                                </w:rPr>
                                <w:t>To compare sensor current level to acc. range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6" name="Text Box 23"/>
                        <wps:cNvSpPr txBox="1"/>
                        <wps:spPr>
                          <a:xfrm>
                            <a:off x="5290215" y="3073516"/>
                            <a:ext cx="931803" cy="5736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16380B" w:rsidRDefault="00D26600" w:rsidP="00247AEF">
                              <w:pPr>
                                <w:pStyle w:val="NormalWeb"/>
                                <w:spacing w:before="0" w:beforeAutospacing="0" w:after="200" w:afterAutospacing="0" w:line="276" w:lineRule="auto"/>
                                <w:jc w:val="center"/>
                              </w:pPr>
                              <w:r w:rsidRPr="0016380B">
                                <w:rPr>
                                  <w:rFonts w:eastAsia="Times New Roman"/>
                                  <w:sz w:val="20"/>
                                  <w:szCs w:val="20"/>
                                </w:rPr>
                                <w:t>To wake up on timer interruption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7" name="Elbow Connector 127"/>
                        <wps:cNvCnPr>
                          <a:stCxn id="122" idx="2"/>
                          <a:endCxn id="128" idx="0"/>
                        </wps:cNvCnPr>
                        <wps:spPr>
                          <a:xfrm rot="5400000">
                            <a:off x="1511145" y="2348623"/>
                            <a:ext cx="213223" cy="1481"/>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8" name="Rectangle 128"/>
                        <wps:cNvSpPr/>
                        <wps:spPr>
                          <a:xfrm>
                            <a:off x="931850" y="2455975"/>
                            <a:ext cx="1370330" cy="4565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measure pressure and sensor current level</w:t>
                              </w:r>
                            </w:p>
                            <w:p w:rsidR="00D26600" w:rsidRDefault="00D26600" w:rsidP="00247AEF">
                              <w:pPr>
                                <w:pStyle w:val="NormalWeb"/>
                                <w:spacing w:before="0" w:beforeAutospacing="0" w:after="200" w:afterAutospacing="0" w:line="276" w:lineRule="auto"/>
                                <w:jc w:val="center"/>
                              </w:pPr>
                              <w:r>
                                <w:rPr>
                                  <w:rFonts w:eastAsia="Times New Roman"/>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9" name="Rectangle 129"/>
                        <wps:cNvSpPr/>
                        <wps:spPr>
                          <a:xfrm>
                            <a:off x="2522547" y="5036252"/>
                            <a:ext cx="1370965" cy="559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0B2F87" w:rsidRDefault="00D26600" w:rsidP="00247AEF">
                              <w:pPr>
                                <w:pStyle w:val="NormalWeb"/>
                                <w:spacing w:before="0" w:beforeAutospacing="0" w:after="200" w:afterAutospacing="0" w:line="276" w:lineRule="auto"/>
                                <w:jc w:val="center"/>
                              </w:pPr>
                              <w:r>
                                <w:rPr>
                                  <w:rFonts w:eastAsia="Times New Roman"/>
                                  <w:color w:val="000000"/>
                                  <w:sz w:val="20"/>
                                  <w:szCs w:val="20"/>
                                </w:rPr>
                                <w:t>Increase ACT_CNT and compare to FILTER (</w:t>
                              </w:r>
                              <w:r w:rsidRPr="000B6417">
                                <w:rPr>
                                  <w:rFonts w:eastAsia="Times New Roman"/>
                                  <w:b/>
                                  <w:color w:val="000000"/>
                                  <w:sz w:val="20"/>
                                  <w:szCs w:val="20"/>
                                </w:rPr>
                                <w:t xml:space="preserve">default </w:t>
                              </w:r>
                              <w:r>
                                <w:rPr>
                                  <w:rFonts w:eastAsia="Times New Roman"/>
                                  <w:b/>
                                  <w:color w:val="000000"/>
                                  <w:sz w:val="20"/>
                                  <w:szCs w:val="20"/>
                                </w:rPr>
                                <w:t>5</w:t>
                              </w:r>
                              <w:r>
                                <w:rPr>
                                  <w:rFonts w:eastAsia="Times New Roman"/>
                                  <w:color w:val="000000"/>
                                  <w:sz w:val="20"/>
                                  <w:szCs w:val="2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0" name="Elbow Connector 130"/>
                        <wps:cNvCnPr>
                          <a:stCxn id="129" idx="2"/>
                          <a:endCxn id="146" idx="0"/>
                        </wps:cNvCnPr>
                        <wps:spPr>
                          <a:xfrm rot="16200000" flipH="1">
                            <a:off x="2643043" y="6161061"/>
                            <a:ext cx="1130627" cy="757"/>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1" name="Elbow Connector 131"/>
                        <wps:cNvCnPr>
                          <a:stCxn id="142" idx="3"/>
                          <a:endCxn id="129" idx="0"/>
                        </wps:cNvCnPr>
                        <wps:spPr>
                          <a:xfrm>
                            <a:off x="2300985" y="4876564"/>
                            <a:ext cx="906993" cy="159688"/>
                          </a:xfrm>
                          <a:prstGeom prst="bentConnector2">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2" name="Text Box 23"/>
                        <wps:cNvSpPr txBox="1"/>
                        <wps:spPr>
                          <a:xfrm>
                            <a:off x="2305706" y="1021846"/>
                            <a:ext cx="238760"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NOK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133" name="Rectangle 133"/>
                        <wps:cNvSpPr/>
                        <wps:spPr>
                          <a:xfrm>
                            <a:off x="4218785" y="5088191"/>
                            <a:ext cx="1370330" cy="455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306EC8" w:rsidRDefault="00D26600" w:rsidP="00247AEF">
                              <w:pPr>
                                <w:pStyle w:val="NormalWeb"/>
                                <w:spacing w:before="0" w:beforeAutospacing="0" w:after="200" w:afterAutospacing="0" w:line="276" w:lineRule="auto"/>
                                <w:jc w:val="center"/>
                                <w:rPr>
                                  <w:lang w:val="fr-FR"/>
                                </w:rPr>
                              </w:pPr>
                              <w:r>
                                <w:rPr>
                                  <w:rFonts w:eastAsia="Times New Roman"/>
                                  <w:color w:val="000000"/>
                                  <w:sz w:val="20"/>
                                  <w:szCs w:val="20"/>
                                  <w:lang w:val="fr-FR"/>
                                </w:rPr>
                                <w:t xml:space="preserve">Reset </w:t>
                              </w:r>
                              <w:r>
                                <w:rPr>
                                  <w:rFonts w:eastAsia="Times New Roman"/>
                                  <w:color w:val="000000"/>
                                  <w:sz w:val="20"/>
                                  <w:szCs w:val="20"/>
                                </w:rPr>
                                <w:t>ACT_CNT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4" name="Text Box 23"/>
                        <wps:cNvSpPr txBox="1"/>
                        <wps:spPr>
                          <a:xfrm>
                            <a:off x="2324936" y="3994906"/>
                            <a:ext cx="238760" cy="183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NOK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135" name="Text Box 23"/>
                        <wps:cNvSpPr txBox="1"/>
                        <wps:spPr>
                          <a:xfrm>
                            <a:off x="1648978" y="1416092"/>
                            <a:ext cx="156845" cy="1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136" name="Text Box 23"/>
                        <wps:cNvSpPr txBox="1"/>
                        <wps:spPr>
                          <a:xfrm>
                            <a:off x="2303808" y="2562953"/>
                            <a:ext cx="624840" cy="183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proofErr w:type="gramStart"/>
                              <w:r>
                                <w:rPr>
                                  <w:rFonts w:eastAsia="Times New Roman"/>
                                  <w:sz w:val="20"/>
                                  <w:szCs w:val="20"/>
                                </w:rPr>
                                <w:t xml:space="preserve">Over 10 </w:t>
                              </w:r>
                              <w:proofErr w:type="spellStart"/>
                              <w:r w:rsidR="009028DC">
                                <w:rPr>
                                  <w:rFonts w:eastAsia="Times New Roman"/>
                                  <w:sz w:val="20"/>
                                  <w:szCs w:val="20"/>
                                </w:rPr>
                                <w:t>ms.</w:t>
                              </w:r>
                              <w:proofErr w:type="spellEnd"/>
                              <w:proofErr w:type="gramEnd"/>
                            </w:p>
                          </w:txbxContent>
                        </wps:txbx>
                        <wps:bodyPr rot="0" spcFirstLastPara="0" vert="horz" wrap="none" lIns="0" tIns="0" rIns="0" bIns="0" numCol="1" spcCol="0" rtlCol="0" fromWordArt="0" anchor="ctr" anchorCtr="0" forceAA="0" compatLnSpc="1">
                          <a:prstTxWarp prst="textNoShape">
                            <a:avLst/>
                          </a:prstTxWarp>
                          <a:noAutofit/>
                        </wps:bodyPr>
                      </wps:wsp>
                      <wps:wsp>
                        <wps:cNvPr id="137" name="Rectangle 137"/>
                        <wps:cNvSpPr/>
                        <wps:spPr>
                          <a:xfrm>
                            <a:off x="939272" y="959518"/>
                            <a:ext cx="1370330" cy="4565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read and verify configuration bytes</w:t>
                              </w:r>
                            </w:p>
                            <w:p w:rsidR="00D26600" w:rsidRDefault="00D26600" w:rsidP="00247AEF">
                              <w:pPr>
                                <w:pStyle w:val="NormalWeb"/>
                                <w:spacing w:before="0" w:beforeAutospacing="0" w:after="200" w:afterAutospacing="0" w:line="276" w:lineRule="auto"/>
                                <w:jc w:val="cente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39" name="Elbow Connector 139"/>
                        <wps:cNvCnPr>
                          <a:stCxn id="157" idx="2"/>
                          <a:endCxn id="137" idx="0"/>
                        </wps:cNvCnPr>
                        <wps:spPr>
                          <a:xfrm rot="5400000">
                            <a:off x="1463071" y="797932"/>
                            <a:ext cx="322953" cy="219"/>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0" name="Rectangle 140"/>
                        <wps:cNvSpPr/>
                        <wps:spPr>
                          <a:xfrm>
                            <a:off x="4218785" y="6393036"/>
                            <a:ext cx="1369695" cy="456565"/>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7630E3" w:rsidRDefault="00D26600" w:rsidP="00247AEF">
                              <w:pPr>
                                <w:pStyle w:val="NormalWeb"/>
                                <w:spacing w:before="0" w:beforeAutospacing="0" w:after="200" w:afterAutospacing="0" w:line="276" w:lineRule="auto"/>
                                <w:jc w:val="center"/>
                                <w:rPr>
                                  <w:sz w:val="20"/>
                                  <w:szCs w:val="20"/>
                                </w:rPr>
                              </w:pPr>
                              <w:r>
                                <w:rPr>
                                  <w:rFonts w:eastAsia="Times New Roman"/>
                                  <w:color w:val="7F7F7F"/>
                                  <w:sz w:val="20"/>
                                  <w:szCs w:val="20"/>
                                </w:rPr>
                                <w:t>ERROR</w:t>
                              </w:r>
                              <w:r w:rsidRPr="007630E3">
                                <w:rPr>
                                  <w:rFonts w:eastAsia="Times New Roman"/>
                                  <w:color w:val="7F7F7F"/>
                                  <w:sz w:val="20"/>
                                  <w:szCs w:val="20"/>
                                </w:rPr>
                                <w:t xml:space="preserve"> phase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1" name="Elbow Connector 76"/>
                        <wps:cNvCnPr>
                          <a:stCxn id="164" idx="2"/>
                          <a:endCxn id="140" idx="0"/>
                        </wps:cNvCnPr>
                        <wps:spPr>
                          <a:xfrm>
                            <a:off x="4903633" y="6189582"/>
                            <a:ext cx="0" cy="203454"/>
                          </a:xfrm>
                          <a:prstGeom prst="straightConnector1">
                            <a:avLst/>
                          </a:prstGeom>
                          <a:ln w="6350">
                            <a:solidFill>
                              <a:schemeClr val="tx1"/>
                            </a:solidFill>
                            <a:prstDash val="lgDashDot"/>
                            <a:tailEnd type="arrow"/>
                          </a:ln>
                        </wps:spPr>
                        <wps:style>
                          <a:lnRef idx="1">
                            <a:schemeClr val="accent1"/>
                          </a:lnRef>
                          <a:fillRef idx="0">
                            <a:schemeClr val="accent1"/>
                          </a:fillRef>
                          <a:effectRef idx="0">
                            <a:schemeClr val="accent1"/>
                          </a:effectRef>
                          <a:fontRef idx="minor">
                            <a:schemeClr val="tx1"/>
                          </a:fontRef>
                        </wps:style>
                        <wps:bodyPr/>
                      </wps:wsp>
                      <wps:wsp>
                        <wps:cNvPr id="142" name="Rectangle 142"/>
                        <wps:cNvSpPr/>
                        <wps:spPr>
                          <a:xfrm>
                            <a:off x="930655" y="4617857"/>
                            <a:ext cx="1370330" cy="51741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rPr>
                                  <w:rFonts w:eastAsia="Times New Roman"/>
                                  <w:color w:val="000000"/>
                                  <w:sz w:val="20"/>
                                  <w:szCs w:val="20"/>
                                </w:rPr>
                              </w:pPr>
                              <w:r>
                                <w:rPr>
                                  <w:rFonts w:eastAsia="Times New Roman"/>
                                  <w:color w:val="000000"/>
                                  <w:sz w:val="20"/>
                                  <w:szCs w:val="20"/>
                                </w:rPr>
                                <w:t>To compare pressure level to ACT_DEPTH (</w:t>
                              </w:r>
                              <w:r w:rsidRPr="000B6417">
                                <w:rPr>
                                  <w:rFonts w:eastAsia="Times New Roman"/>
                                  <w:b/>
                                  <w:color w:val="000000"/>
                                  <w:sz w:val="20"/>
                                  <w:szCs w:val="20"/>
                                </w:rPr>
                                <w:t>default 50m</w:t>
                              </w:r>
                              <w:r>
                                <w:rPr>
                                  <w:rFonts w:eastAsia="Times New Roman"/>
                                  <w:color w:val="000000"/>
                                  <w:sz w:val="20"/>
                                  <w:szCs w:val="20"/>
                                </w:rPr>
                                <w:t>)</w:t>
                              </w:r>
                            </w:p>
                            <w:p w:rsidR="00D26600" w:rsidRDefault="00D26600" w:rsidP="00247AEF">
                              <w:pPr>
                                <w:pStyle w:val="NormalWeb"/>
                                <w:spacing w:before="0" w:beforeAutospacing="0" w:after="200" w:afterAutospacing="0" w:line="276" w:lineRule="auto"/>
                                <w:jc w:val="cente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43" name="Text Box 23"/>
                        <wps:cNvSpPr txBox="1"/>
                        <wps:spPr>
                          <a:xfrm>
                            <a:off x="2394151" y="4673598"/>
                            <a:ext cx="169545"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421490" w:rsidRDefault="00D26600" w:rsidP="00247AEF">
                              <w:pPr>
                                <w:pStyle w:val="NormalWeb"/>
                                <w:spacing w:before="0" w:beforeAutospacing="0" w:after="200" w:afterAutospacing="0" w:line="276" w:lineRule="auto"/>
                                <w:rPr>
                                  <w:lang w:val="fr-FR"/>
                                </w:rPr>
                              </w:pPr>
                              <w:r>
                                <w:rPr>
                                  <w:rFonts w:eastAsia="Times New Roman"/>
                                  <w:sz w:val="20"/>
                                  <w:szCs w:val="20"/>
                                  <w:lang w:val="fr-FR"/>
                                </w:rPr>
                                <w:t>If &gt;</w:t>
                              </w:r>
                            </w:p>
                          </w:txbxContent>
                        </wps:txbx>
                        <wps:bodyPr rot="0" spcFirstLastPara="0" vert="horz" wrap="none" lIns="0" tIns="0" rIns="0" bIns="0" numCol="1" spcCol="0" rtlCol="0" fromWordArt="0" anchor="ctr" anchorCtr="0" forceAA="0" compatLnSpc="1">
                          <a:prstTxWarp prst="textNoShape">
                            <a:avLst/>
                          </a:prstTxWarp>
                          <a:noAutofit/>
                        </wps:bodyPr>
                      </wps:wsp>
                      <wps:wsp>
                        <wps:cNvPr id="145" name="Elbow Connector 145"/>
                        <wps:cNvCnPr>
                          <a:stCxn id="146" idx="2"/>
                          <a:endCxn id="126" idx="2"/>
                        </wps:cNvCnPr>
                        <wps:spPr>
                          <a:xfrm rot="5400000" flipH="1" flipV="1">
                            <a:off x="2714683" y="4141251"/>
                            <a:ext cx="3535485" cy="2547382"/>
                          </a:xfrm>
                          <a:prstGeom prst="bentConnector3">
                            <a:avLst>
                              <a:gd name="adj1" fmla="val -6466"/>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6" name="Rectangle 146"/>
                        <wps:cNvSpPr/>
                        <wps:spPr>
                          <a:xfrm>
                            <a:off x="2523887" y="6726754"/>
                            <a:ext cx="1369695" cy="455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306EC8" w:rsidRDefault="00D26600" w:rsidP="00247AEF">
                              <w:pPr>
                                <w:pStyle w:val="NormalWeb"/>
                                <w:spacing w:before="0" w:beforeAutospacing="0" w:after="200" w:afterAutospacing="0" w:line="276" w:lineRule="auto"/>
                                <w:jc w:val="center"/>
                              </w:pPr>
                              <w:r>
                                <w:rPr>
                                  <w:rFonts w:eastAsia="Times New Roman"/>
                                  <w:color w:val="000000"/>
                                  <w:sz w:val="20"/>
                                  <w:szCs w:val="20"/>
                                </w:rPr>
                                <w:t>To p</w:t>
                              </w:r>
                              <w:r w:rsidRPr="00306EC8">
                                <w:rPr>
                                  <w:rFonts w:eastAsia="Times New Roman"/>
                                  <w:color w:val="000000"/>
                                  <w:sz w:val="20"/>
                                  <w:szCs w:val="20"/>
                                </w:rPr>
                                <w:t>ut microcontroller in ultra-low-power mode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7" name="Elbow Connector 103"/>
                        <wps:cNvCnPr>
                          <a:stCxn id="142" idx="2"/>
                          <a:endCxn id="162" idx="0"/>
                        </wps:cNvCnPr>
                        <wps:spPr>
                          <a:xfrm>
                            <a:off x="1615820" y="5135270"/>
                            <a:ext cx="8299" cy="226789"/>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8" name="Text Box 23"/>
                        <wps:cNvSpPr txBox="1"/>
                        <wps:spPr>
                          <a:xfrm>
                            <a:off x="1647156" y="5128604"/>
                            <a:ext cx="169545" cy="182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lang w:val="fr-FR"/>
                                </w:rPr>
                                <w:t>If &lt;</w:t>
                              </w:r>
                            </w:p>
                          </w:txbxContent>
                        </wps:txbx>
                        <wps:bodyPr rot="0" spcFirstLastPara="0" vert="horz" wrap="none" lIns="0" tIns="0" rIns="0" bIns="0" numCol="1" spcCol="0" rtlCol="0" fromWordArt="0" anchor="ctr" anchorCtr="0" forceAA="0" compatLnSpc="1">
                          <a:prstTxWarp prst="textNoShape">
                            <a:avLst/>
                          </a:prstTxWarp>
                          <a:noAutofit/>
                        </wps:bodyPr>
                      </wps:wsp>
                      <wps:wsp>
                        <wps:cNvPr id="149" name="Text Box 23"/>
                        <wps:cNvSpPr txBox="1"/>
                        <wps:spPr>
                          <a:xfrm>
                            <a:off x="3232494" y="5635735"/>
                            <a:ext cx="198120" cy="181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lang w:val="fr-FR"/>
                                </w:rPr>
                                <w:t>If  &lt;</w:t>
                              </w:r>
                            </w:p>
                          </w:txbxContent>
                        </wps:txbx>
                        <wps:bodyPr rot="0" spcFirstLastPara="0" vert="horz" wrap="none" lIns="0" tIns="0" rIns="0" bIns="0" numCol="1" spcCol="0" rtlCol="0" fromWordArt="0" anchor="ctr" anchorCtr="0" forceAA="0" compatLnSpc="1">
                          <a:prstTxWarp prst="textNoShape">
                            <a:avLst/>
                          </a:prstTxWarp>
                          <a:noAutofit/>
                        </wps:bodyPr>
                      </wps:wsp>
                      <wps:wsp>
                        <wps:cNvPr id="150" name="Elbow Connector 109"/>
                        <wps:cNvCnPr>
                          <a:stCxn id="129" idx="3"/>
                          <a:endCxn id="133" idx="1"/>
                        </wps:cNvCnPr>
                        <wps:spPr>
                          <a:xfrm flipV="1">
                            <a:off x="3893512" y="5316156"/>
                            <a:ext cx="325273" cy="34"/>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1" name="Text Box 23"/>
                        <wps:cNvSpPr txBox="1"/>
                        <wps:spPr>
                          <a:xfrm>
                            <a:off x="3956732" y="5179809"/>
                            <a:ext cx="169545" cy="182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lang w:val="fr-FR"/>
                                </w:rPr>
                                <w:t>If &gt;</w:t>
                              </w:r>
                            </w:p>
                          </w:txbxContent>
                        </wps:txbx>
                        <wps:bodyPr rot="0" spcFirstLastPara="0" vert="horz" wrap="none" lIns="0" tIns="0" rIns="0" bIns="0" numCol="1" spcCol="0" rtlCol="0" fromWordArt="0" anchor="ctr" anchorCtr="0" forceAA="0" compatLnSpc="1">
                          <a:prstTxWarp prst="textNoShape">
                            <a:avLst/>
                          </a:prstTxWarp>
                          <a:noAutofit/>
                        </wps:bodyPr>
                      </wps:wsp>
                      <wps:wsp>
                        <wps:cNvPr id="152" name="Elbow Connector 152"/>
                        <wps:cNvCnPr>
                          <a:stCxn id="137" idx="3"/>
                          <a:endCxn id="172" idx="1"/>
                        </wps:cNvCnPr>
                        <wps:spPr>
                          <a:xfrm>
                            <a:off x="2309602" y="1187801"/>
                            <a:ext cx="825153" cy="384"/>
                          </a:xfrm>
                          <a:prstGeom prst="bentConnector3">
                            <a:avLst>
                              <a:gd name="adj1" fmla="val 50000"/>
                            </a:avLst>
                          </a:prstGeom>
                          <a:ln w="6350">
                            <a:solidFill>
                              <a:schemeClr val="tx1"/>
                            </a:solidFill>
                            <a:prstDash val="lgDashDot"/>
                            <a:tailEnd type="arrow"/>
                          </a:ln>
                        </wps:spPr>
                        <wps:style>
                          <a:lnRef idx="1">
                            <a:schemeClr val="accent1"/>
                          </a:lnRef>
                          <a:fillRef idx="0">
                            <a:schemeClr val="accent1"/>
                          </a:fillRef>
                          <a:effectRef idx="0">
                            <a:schemeClr val="accent1"/>
                          </a:effectRef>
                          <a:fontRef idx="minor">
                            <a:schemeClr val="tx1"/>
                          </a:fontRef>
                        </wps:style>
                        <wps:bodyPr/>
                      </wps:wsp>
                      <wps:wsp>
                        <wps:cNvPr id="154" name="Elbow Connector 72"/>
                        <wps:cNvCnPr>
                          <a:stCxn id="125" idx="2"/>
                          <a:endCxn id="142" idx="0"/>
                        </wps:cNvCnPr>
                        <wps:spPr>
                          <a:xfrm flipH="1">
                            <a:off x="1615769" y="4352416"/>
                            <a:ext cx="928" cy="265441"/>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5" name="Text Box 23"/>
                        <wps:cNvSpPr txBox="1"/>
                        <wps:spPr>
                          <a:xfrm>
                            <a:off x="1648978" y="4352463"/>
                            <a:ext cx="156845" cy="1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156" name="Elbow Connector 156"/>
                        <wps:cNvCnPr>
                          <a:stCxn id="126" idx="0"/>
                          <a:endCxn id="122" idx="0"/>
                        </wps:cNvCnPr>
                        <wps:spPr>
                          <a:xfrm rot="16200000" flipV="1">
                            <a:off x="3043325" y="360723"/>
                            <a:ext cx="1287964" cy="4137621"/>
                          </a:xfrm>
                          <a:prstGeom prst="bentConnector3">
                            <a:avLst>
                              <a:gd name="adj1" fmla="val 117749"/>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7" name="Rectangle 157"/>
                        <wps:cNvSpPr/>
                        <wps:spPr>
                          <a:xfrm>
                            <a:off x="939808" y="180000"/>
                            <a:ext cx="1369695" cy="456565"/>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7F7F7F"/>
                                </w:rPr>
                                <w:t>STAND-BY phase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2" name="Rectangle 162"/>
                        <wps:cNvSpPr/>
                        <wps:spPr>
                          <a:xfrm>
                            <a:off x="939271" y="5362059"/>
                            <a:ext cx="1369695" cy="4552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lang w:val="fr-FR"/>
                                </w:rPr>
                                <w:t xml:space="preserve">Reset </w:t>
                              </w:r>
                              <w:r>
                                <w:rPr>
                                  <w:rFonts w:eastAsia="Times New Roman"/>
                                  <w:color w:val="000000"/>
                                  <w:sz w:val="20"/>
                                  <w:szCs w:val="20"/>
                                </w:rPr>
                                <w:t>ACT_CNT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3" name="Elbow Connector 103"/>
                        <wps:cNvCnPr>
                          <a:stCxn id="166" idx="3"/>
                          <a:endCxn id="146" idx="0"/>
                        </wps:cNvCnPr>
                        <wps:spPr>
                          <a:xfrm>
                            <a:off x="2305607" y="6265788"/>
                            <a:ext cx="903128" cy="460966"/>
                          </a:xfrm>
                          <a:prstGeom prst="bentConnector2">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4" name="Rectangle 164"/>
                        <wps:cNvSpPr/>
                        <wps:spPr>
                          <a:xfrm>
                            <a:off x="4218785" y="5734287"/>
                            <a:ext cx="1369695" cy="4552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7630E3" w:rsidRDefault="00D26600" w:rsidP="00247AEF">
                              <w:pPr>
                                <w:pStyle w:val="NormalWeb"/>
                                <w:spacing w:before="0" w:beforeAutospacing="0" w:after="200" w:afterAutospacing="0" w:line="276" w:lineRule="auto"/>
                                <w:jc w:val="center"/>
                              </w:pPr>
                              <w:r w:rsidRPr="007630E3">
                                <w:rPr>
                                  <w:rFonts w:eastAsia="Times New Roman"/>
                                  <w:color w:val="000000"/>
                                  <w:sz w:val="20"/>
                                  <w:szCs w:val="20"/>
                                </w:rPr>
                                <w:t xml:space="preserve">To activate </w:t>
                              </w:r>
                              <w:r>
                                <w:rPr>
                                  <w:rFonts w:eastAsia="Times New Roman"/>
                                  <w:color w:val="000000"/>
                                  <w:sz w:val="20"/>
                                  <w:szCs w:val="20"/>
                                </w:rPr>
                                <w:t>PCB</w:t>
                              </w:r>
                              <w:r w:rsidRPr="007630E3">
                                <w:rPr>
                                  <w:rFonts w:eastAsia="Times New Roman"/>
                                  <w:color w:val="000000"/>
                                  <w:sz w:val="20"/>
                                  <w:szCs w:val="20"/>
                                </w:rPr>
                                <w:t xml:space="preserve"> output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5" name="Elbow Connector 103"/>
                        <wps:cNvCnPr>
                          <a:stCxn id="133" idx="2"/>
                          <a:endCxn id="164" idx="0"/>
                        </wps:cNvCnPr>
                        <wps:spPr>
                          <a:xfrm flipH="1">
                            <a:off x="4903633" y="5544121"/>
                            <a:ext cx="317" cy="190166"/>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6" name="Rectangle 166"/>
                        <wps:cNvSpPr/>
                        <wps:spPr>
                          <a:xfrm>
                            <a:off x="935912" y="6037823"/>
                            <a:ext cx="1369695" cy="455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compare pressure level to OPE_DEPTH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7" name="Elbow Connector 103"/>
                        <wps:cNvCnPr>
                          <a:stCxn id="162" idx="2"/>
                          <a:endCxn id="166" idx="0"/>
                        </wps:cNvCnPr>
                        <wps:spPr>
                          <a:xfrm flipH="1">
                            <a:off x="1620760" y="5817354"/>
                            <a:ext cx="3359" cy="220469"/>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9" name="Text Box 23"/>
                        <wps:cNvSpPr txBox="1"/>
                        <wps:spPr>
                          <a:xfrm>
                            <a:off x="2354346" y="6082876"/>
                            <a:ext cx="169545"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421490" w:rsidRDefault="00D26600" w:rsidP="00247AEF">
                              <w:pPr>
                                <w:pStyle w:val="NormalWeb"/>
                                <w:spacing w:before="0" w:beforeAutospacing="0" w:after="200" w:afterAutospacing="0" w:line="276" w:lineRule="auto"/>
                                <w:rPr>
                                  <w:lang w:val="fr-FR"/>
                                </w:rPr>
                              </w:pPr>
                              <w:r>
                                <w:rPr>
                                  <w:rFonts w:eastAsia="Times New Roman"/>
                                  <w:sz w:val="20"/>
                                  <w:szCs w:val="20"/>
                                  <w:lang w:val="fr-FR"/>
                                </w:rPr>
                                <w:t>If &gt;</w:t>
                              </w:r>
                            </w:p>
                          </w:txbxContent>
                        </wps:txbx>
                        <wps:bodyPr rot="0" spcFirstLastPara="0" vert="horz" wrap="none" lIns="0" tIns="0" rIns="0" bIns="0" numCol="1" spcCol="0" rtlCol="0" fromWordArt="0" anchor="ctr" anchorCtr="0" forceAA="0" compatLnSpc="1">
                          <a:prstTxWarp prst="textNoShape">
                            <a:avLst/>
                          </a:prstTxWarp>
                          <a:noAutofit/>
                        </wps:bodyPr>
                      </wps:wsp>
                      <wps:wsp>
                        <wps:cNvPr id="170" name="Elbow Connector 170"/>
                        <wps:cNvCnPr>
                          <a:stCxn id="166" idx="2"/>
                          <a:endCxn id="157" idx="1"/>
                        </wps:cNvCnPr>
                        <wps:spPr>
                          <a:xfrm rot="5400000" flipH="1">
                            <a:off x="-1762451" y="3110542"/>
                            <a:ext cx="6085470" cy="680952"/>
                          </a:xfrm>
                          <a:prstGeom prst="bentConnector4">
                            <a:avLst>
                              <a:gd name="adj1" fmla="val -3756"/>
                              <a:gd name="adj2" fmla="val 22193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1" name="Text Box 23"/>
                        <wps:cNvSpPr txBox="1"/>
                        <wps:spPr>
                          <a:xfrm>
                            <a:off x="1647156" y="6509584"/>
                            <a:ext cx="169545" cy="182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lang w:val="fr-FR"/>
                                </w:rPr>
                                <w:t>If &lt;</w:t>
                              </w:r>
                            </w:p>
                          </w:txbxContent>
                        </wps:txbx>
                        <wps:bodyPr rot="0" spcFirstLastPara="0" vert="horz" wrap="none" lIns="0" tIns="0" rIns="0" bIns="0" numCol="1" spcCol="0" rtlCol="0" fromWordArt="0" anchor="ctr" anchorCtr="0" forceAA="0" compatLnSpc="1">
                          <a:prstTxWarp prst="textNoShape">
                            <a:avLst/>
                          </a:prstTxWarp>
                          <a:noAutofit/>
                        </wps:bodyPr>
                      </wps:wsp>
                      <wps:wsp>
                        <wps:cNvPr id="172" name="Rectangle 172"/>
                        <wps:cNvSpPr/>
                        <wps:spPr>
                          <a:xfrm>
                            <a:off x="3134755" y="959585"/>
                            <a:ext cx="1370330" cy="457200"/>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CB0E10" w:rsidRDefault="00D26600" w:rsidP="00247AEF">
                              <w:pPr>
                                <w:pStyle w:val="TextBox"/>
                                <w:rPr>
                                  <w:color w:val="808080" w:themeColor="background1" w:themeShade="80"/>
                                </w:rPr>
                              </w:pPr>
                              <w:r>
                                <w:rPr>
                                  <w:color w:val="808080" w:themeColor="background1" w:themeShade="80"/>
                                </w:rPr>
                                <w:t xml:space="preserve">ERROR </w:t>
                              </w:r>
                              <w:r w:rsidRPr="00CB0E10">
                                <w:rPr>
                                  <w:color w:val="808080" w:themeColor="background1" w:themeShade="80"/>
                                </w:rPr>
                                <w:t>phase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5" name="Rectangle 215"/>
                        <wps:cNvSpPr/>
                        <wps:spPr>
                          <a:xfrm>
                            <a:off x="2690287" y="3894908"/>
                            <a:ext cx="1369695" cy="4552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D12C23">
                              <w:pPr>
                                <w:pStyle w:val="NormalWeb"/>
                                <w:spacing w:before="0" w:beforeAutospacing="0" w:after="200" w:afterAutospacing="0" w:line="276" w:lineRule="auto"/>
                                <w:jc w:val="center"/>
                              </w:pPr>
                              <w:r>
                                <w:rPr>
                                  <w:rFonts w:eastAsia="Times New Roman"/>
                                  <w:color w:val="000000"/>
                                  <w:sz w:val="20"/>
                                  <w:szCs w:val="20"/>
                                  <w:lang w:val="fr-FR"/>
                                </w:rPr>
                                <w:t xml:space="preserve">Reset </w:t>
                              </w:r>
                              <w:r>
                                <w:rPr>
                                  <w:rFonts w:eastAsia="Times New Roman"/>
                                  <w:color w:val="000000"/>
                                  <w:sz w:val="20"/>
                                  <w:szCs w:val="20"/>
                                </w:rPr>
                                <w:t>ACT_CNT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6" name="Elbow Connector 109"/>
                        <wps:cNvCnPr>
                          <a:stCxn id="125" idx="3"/>
                          <a:endCxn id="215" idx="1"/>
                        </wps:cNvCnPr>
                        <wps:spPr>
                          <a:xfrm flipV="1">
                            <a:off x="2302179" y="4122556"/>
                            <a:ext cx="388108" cy="126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59" o:spid="_x0000_s1137" editas="canvas" style="width:509.55pt;height:599.55pt;mso-position-horizontal-relative:char;mso-position-vertical-relative:line" coordsize="64706,7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">
                <v:shape id="_x0000_s1138" type="#_x0000_t75" style="position:absolute;width:64706;height:76136;visibility:visible;mso-wrap-style:square">
                  <v:fill o:detectmouseclick="t"/>
                  <v:path o:connecttype="none"/>
                </v:shape>
                <v:rect id="Rectangle 118" o:spid="_x0000_s1139" style="position:absolute;left:42187;top:38930;width:1370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lZkcMA&#10;AADcAAAADwAAAGRycy9kb3ducmV2LnhtbESPzWrDMAzH74W9g9Ggt9bJDlvI6pZSCGzrBkvbBxCx&#10;FofGcoi9Nn376jDYTUL/j59Wm8n36kJj7AIbyJcZKOIm2I5bA6djtShAxYRssQ9MBm4UYbN+mK2w&#10;tOHKNV0OqVUSwrFEAy6lodQ6No48xmUYiOX2E0aPSdax1XbEq4T7Xj9l2bP22LE0OBxo56g5H369&#10;lGDuvtuvT10VL8V7fa7oY38iY+aP0/YVVKIp/Yv/3G9W8HOhlWdkA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lZkcMAAADcAAAADwAAAAAAAAAAAAAAAACYAgAAZHJzL2Rv&#10;d25yZXYueG1sUEsFBgAAAAAEAAQA9QAAAIgDAAAAAA==&#10;" filled="f" strokecolor="#7f7f7f [1612]" strokeweight=".5pt">
                  <v:textbox inset="0,0,0,0">
                    <w:txbxContent>
                      <w:p w:rsidR="00D26600" w:rsidRPr="00CB0E10" w:rsidRDefault="00D26600" w:rsidP="00247AEF">
                        <w:pPr>
                          <w:pStyle w:val="TextBox"/>
                          <w:rPr>
                            <w:color w:val="808080" w:themeColor="background1" w:themeShade="80"/>
                          </w:rPr>
                        </w:pPr>
                        <w:r>
                          <w:rPr>
                            <w:color w:val="808080" w:themeColor="background1" w:themeShade="80"/>
                          </w:rPr>
                          <w:t xml:space="preserve">ERROR </w:t>
                        </w:r>
                        <w:r w:rsidRPr="00CB0E10">
                          <w:rPr>
                            <w:color w:val="808080" w:themeColor="background1" w:themeShade="80"/>
                          </w:rPr>
                          <w:t>phase</w:t>
                        </w:r>
                      </w:p>
                    </w:txbxContent>
                  </v:textbox>
                </v:rect>
                <v:rect id="Rectangle 119" o:spid="_x0000_s1140" style="position:absolute;left:9331;top:31725;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Wm88AA&#10;AADcAAAADwAAAGRycy9kb3ducmV2LnhtbERPTYvCMBC9C/sfwix4s6l7EK1GUVdhj9bqfbaZbYvN&#10;pDSxrf9+Iwje5vE+Z7UZTC06al1lWcE0ikEQ51ZXXCi4ZMfJHITzyBpry6TgQQ4264/RChNte06p&#10;O/tChBB2CSoovW8SKV1ekkEX2YY4cH+2NegDbAupW+xDuKnlVxzPpMGKQ0OJDe1Lym/nu1GQ0u/+&#10;uOtP/SwddvlV8vch6zKlxp/DdgnC0+Df4pf7R4f50wU8nwkX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6Wm88AAAADcAAAADwAAAAAAAAAAAAAAAACYAgAAZHJzL2Rvd25y&#10;ZXYueG1sUEsFBgAAAAAEAAQA9QAAAIUDA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o power OFF</w:t>
                        </w:r>
                        <w:r>
                          <w:rPr>
                            <w:color w:val="000000" w:themeColor="text1"/>
                            <w:sz w:val="20"/>
                            <w:szCs w:val="20"/>
                          </w:rPr>
                          <w:t xml:space="preserve"> pressure sensing and timer</w:t>
                        </w:r>
                      </w:p>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p>
                    </w:txbxContent>
                  </v:textbox>
                </v:rect>
                <v:shape id="Elbow Connector 72" o:spid="_x0000_s1141" type="#_x0000_t32" style="position:absolute;left:16166;top:36297;width:23;height:26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OOk8QAAADcAAAADwAAAGRycy9kb3ducmV2LnhtbESPQUsDMRCF74L/IYzgRdpsKxW7Ni1S&#10;KNSjW70Pm3ET3EyWJO6u/nrnIHib4b1575vdYQ69GillH9nAalmBIm6j9dwZeLucFo+gckG22Ecm&#10;A9+U4bC/vtphbePErzQ2pVMSwrlGA66UodY6t44C5mUciEX7iClgkTV12iacJDz0el1VDzqgZ2lw&#10;ONDRUfvZfAUD/uX8ni6ru9E2zWnj7rfHafPjjbm9mZ+fQBWay7/57/psBX8t+PKMTK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g46TxAAAANwAAAAPAAAAAAAAAAAA&#10;AAAAAKECAABkcnMvZG93bnJldi54bWxQSwUGAAAAAAQABAD5AAAAkgMAAAAA&#10;" strokecolor="black [3213]" strokeweight=".5pt">
                  <v:stroke endarrow="open"/>
                </v:shape>
                <v:shape id="Elbow Connector 121" o:spid="_x0000_s1142" type="#_x0000_t34" style="position:absolute;left:14880;top:30415;width:2600;height:1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ANrcMAAADcAAAADwAAAGRycy9kb3ducmV2LnhtbERPS2vCQBC+F/oflin0VjemUk10DW0h&#10;4KGXxsd5zI5JMDsbslsT/31XELzNx/ecVTaaVlyod41lBdNJBIK4tLrhSsFum78tQDiPrLG1TAqu&#10;5CBbPz+tMNV24F+6FL4SIYRdigpq77tUSlfWZNBNbEccuJPtDfoA+0rqHocQbloZR9GHNNhwaKix&#10;o++aynPxZxSUm3g2n30l+8NPcsivhTy+N3qu1OvL+LkE4Wn0D/HdvdFhfjyF2zPhAr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gDa3DAAAA3AAAAA8AAAAAAAAAAAAA&#10;AAAAoQIAAGRycy9kb3ducmV2LnhtbFBLBQYAAAAABAAEAPkAAACRAwAAAAA=&#10;" strokecolor="black [3213]" strokeweight=".5pt">
                  <v:stroke endarrow="open"/>
                </v:shape>
                <v:rect id="Rectangle 122" o:spid="_x0000_s1143" style="position:absolute;left:9330;top:17855;width:1370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3+P8AA&#10;AADcAAAADwAAAGRycy9kb3ducmV2LnhtbERPTWuDQBC9F/Iflgnk1qz1IMVkExoToceo7X3iTlXq&#10;zoq7VfPvs4VCb/N4n7M/LqYXE42us6zgZRuBIK6t7rhR8FHlz68gnEfW2FsmBXdycDysnvaYajtz&#10;QVPpGxFC2KWooPV+SKV0dUsG3dYOxIH7sqNBH+DYSD3iHMJNL+MoSqTBjkNDiwNlLdXf5Y9RUNAt&#10;y0/zdU6K5VR/Sj5fqqlSarNe3nYgPC3+X/znftdhfhzD7zPhAn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3+P8AAAADcAAAADwAAAAAAAAAAAAAAAACYAgAAZHJzL2Rvd25y&#10;ZXYueG1sUEsFBgAAAAAEAAQA9QAAAIUDA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power ON pressure sensing and timer</w:t>
                        </w:r>
                      </w:p>
                      <w:p w:rsidR="00D26600" w:rsidRPr="00285599" w:rsidRDefault="00D26600" w:rsidP="00247AEF">
                        <w:pPr>
                          <w:pStyle w:val="NormalWeb"/>
                          <w:spacing w:before="0" w:beforeAutospacing="0" w:after="200" w:afterAutospacing="0" w:line="276" w:lineRule="auto"/>
                          <w:jc w:val="center"/>
                        </w:pPr>
                      </w:p>
                    </w:txbxContent>
                  </v:textbox>
                </v:rect>
                <v:shape id="Elbow Connector 75" o:spid="_x0000_s1144" type="#_x0000_t32" style="position:absolute;left:16184;top:14160;width:60;height:36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EQ5MEAAADcAAAADwAAAGRycy9kb3ducmV2LnhtbERPTWsCMRC9F/ofwhS8lJpVUdqtUYog&#10;2KOrvQ+b6SZ0M1mSuLv665tCwds83uest6NrRU8hWs8KZtMCBHHtteVGwfm0f3kFEROyxtYzKbhS&#10;hO3m8WGNpfYDH6mvUiNyCMcSFZiUulLKWBtyGKe+I87ctw8OU4ahkTrgkMNdK+dFsZIOLecGgx3t&#10;DNU/1cUpsJ+Hr3CaPfe6qvZLs3jbDcubVWryNH68g0g0prv4333Qef58AX/P5Av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URDkwQAAANwAAAAPAAAAAAAAAAAAAAAA&#10;AKECAABkcnMvZG93bnJldi54bWxQSwUGAAAAAAQABAD5AAAAjwMAAAAA&#10;" strokecolor="black [3213]" strokeweight=".5pt">
                  <v:stroke endarrow="open"/>
                </v:shape>
                <v:shape id="Elbow Connector 124" o:spid="_x0000_s1145" type="#_x0000_t34" style="position:absolute;left:40599;top:41216;width:1588;height: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XrS8IAAADcAAAADwAAAGRycy9kb3ducmV2LnhtbERPPWvDMBDdC/kP4gLdGjmhlOBGNo0h&#10;0C6BuFm8HdbVdm2dHEmJnX9fFQrd7vE+b5fPZhA3cr6zrGC9SkAQ11Z33Cg4fx6etiB8QNY4WCYF&#10;d/KQZ4uHHabaTnyiWxkaEUPYp6igDWFMpfR1Swb9yo7EkfuyzmCI0DVSO5xiuBnkJklepMGOY0OL&#10;IxUt1X15NQou+6r3evs9fVR0vDpzKqthKpR6XM5vryACzeFf/Od+13H+5hl+n4kX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VXrS8IAAADcAAAADwAAAAAAAAAAAAAA&#10;AAChAgAAZHJzL2Rvd25yZXYueG1sUEsFBgAAAAAEAAQA+QAAAJADAAAAAA==&#10;" strokecolor="black [3213]" strokeweight=".5pt">
                  <v:stroke dashstyle="longDashDot" endarrow="open"/>
                </v:shape>
                <v:rect id="Rectangle 125" o:spid="_x0000_s1146" style="position:absolute;left:9312;top:38952;width:1370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RmS78A&#10;AADcAAAADwAAAGRycy9kb3ducmV2LnhtbERPTYvCMBC9C/sfwix4s+kKinSNoq6CR2vd+2wz2xab&#10;SWliW/+9EQRv83ifs1wPphYdta6yrOArikEQ51ZXXCi4ZIfJAoTzyBpry6TgTg7Wq4/REhNte06p&#10;O/tChBB2CSoovW8SKV1ekkEX2YY4cP+2NegDbAupW+xDuKnlNI7n0mDFoaHEhnYl5dfzzShI6W93&#10;2Panfp4O2/xX8s8+6zKlxp/D5huEp8G/xS/3UYf50xk8nwkX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hGZLvwAAANwAAAAPAAAAAAAAAAAAAAAAAJgCAABkcnMvZG93bnJl&#10;di54bWxQSwUGAAAAAAQABAD1AAAAhAM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pPr>
                        <w:r>
                          <w:rPr>
                            <w:rFonts w:eastAsia="Times New Roman"/>
                            <w:color w:val="000000"/>
                            <w:sz w:val="20"/>
                            <w:szCs w:val="20"/>
                          </w:rPr>
                          <w:t>To compare sensor current level to acc. range</w:t>
                        </w:r>
                      </w:p>
                    </w:txbxContent>
                  </v:textbox>
                </v:rect>
                <v:shape id="Text Box 23" o:spid="_x0000_s1147" type="#_x0000_t202" style="position:absolute;left:52902;top:30735;width:9318;height:5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E0MEA&#10;AADcAAAADwAAAGRycy9kb3ducmV2LnhtbERPzYrCMBC+C75DGMGbpnqQpRpFBLUurLDqAwzN2NQ2&#10;k9LE2n37zYKwt/n4fme16W0tOmp96VjBbJqAIM6dLrlQcLvuJx8gfEDWWDsmBT/kYbMeDlaYavfi&#10;b+ouoRAxhH2KCkwITSqlzw1Z9FPXEEfu7lqLIcK2kLrFVwy3tZwnyUJaLDk2GGxoZyivLk+r4FDe&#10;Z9dzVxWNqU7Hw2f29cgeQanxqN8uQQTqw7/47c50nD9fwN8z8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vxNDBAAAA3AAAAA8AAAAAAAAAAAAAAAAAmAIAAGRycy9kb3du&#10;cmV2LnhtbFBLBQYAAAAABAAEAPUAAACGAwAAAAA=&#10;" filled="f" stroked="f" strokeweight=".5pt">
                  <v:textbox inset="0,0,0,0">
                    <w:txbxContent>
                      <w:p w:rsidR="00D26600" w:rsidRPr="0016380B" w:rsidRDefault="00D26600" w:rsidP="00247AEF">
                        <w:pPr>
                          <w:pStyle w:val="NormalWeb"/>
                          <w:spacing w:before="0" w:beforeAutospacing="0" w:after="200" w:afterAutospacing="0" w:line="276" w:lineRule="auto"/>
                          <w:jc w:val="center"/>
                        </w:pPr>
                        <w:r w:rsidRPr="0016380B">
                          <w:rPr>
                            <w:rFonts w:eastAsia="Times New Roman"/>
                            <w:sz w:val="20"/>
                            <w:szCs w:val="20"/>
                          </w:rPr>
                          <w:t>To wake up on timer interruption</w:t>
                        </w:r>
                      </w:p>
                    </w:txbxContent>
                  </v:textbox>
                </v:shape>
                <v:shape id="Elbow Connector 127" o:spid="_x0000_s1148" type="#_x0000_t34" style="position:absolute;left:15111;top:23486;width:2132;height:1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QZxsQAAADcAAAADwAAAGRycy9kb3ducmV2LnhtbERPTWvCQBC9C/6HZQq9SN1oxWp0lVIo&#10;9qQkFupx2B2T1OxsyG5N+u+7BcHbPN7nrLe9rcWVWl85VjAZJyCItTMVFwo+j+9PCxA+IBusHZOC&#10;X/Kw3QwHa0yN6zijax4KEUPYp6igDKFJpfS6JIt+7BriyJ1dazFE2BbStNjFcFvLaZLMpcWKY0OJ&#10;Db2VpC/5j1XQ6ed670ezy3J/+F6esmynd/5LqceH/nUFIlAf7uKb+8PE+dMX+H8mXi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pBnGxAAAANwAAAAPAAAAAAAAAAAA&#10;AAAAAKECAABkcnMvZG93bnJldi54bWxQSwUGAAAAAAQABAD5AAAAkgMAAAAA&#10;" strokecolor="black [3213]" strokeweight=".5pt">
                  <v:stroke endarrow="open"/>
                </v:shape>
                <v:rect id="Rectangle 128" o:spid="_x0000_s1149" style="position:absolute;left:9318;top:24559;width:13703;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J1cIA&#10;AADcAAAADwAAAGRycy9kb3ducmV2LnhtbESPQW/CMAyF75P4D5GRuI0UDggVAhowJI6Uwt1rvLZa&#10;41RN1nb/fj4gcbP1nt/7vN2PrlE9daH2bGAxT0ARF97WXBq45+f3NagQkS02nsnAHwXY7yZvW0yt&#10;Hzij/hZLJSEcUjRQxdimWoeiIodh7lti0b595zDK2pXadjhIuGv0MklW2mHN0lBhS8eKip/brzOQ&#10;0dfxfBiuwyobD8VD8+kz73NjZtPxYwMq0hhf5uf1xQr+UmjlGZlA7/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cnVwgAAANwAAAAPAAAAAAAAAAAAAAAAAJgCAABkcnMvZG93&#10;bnJldi54bWxQSwUGAAAAAAQABAD1AAAAhwM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measure pressure and sensor current level</w:t>
                        </w:r>
                      </w:p>
                      <w:p w:rsidR="00D26600" w:rsidRDefault="00D26600" w:rsidP="00247AEF">
                        <w:pPr>
                          <w:pStyle w:val="NormalWeb"/>
                          <w:spacing w:before="0" w:beforeAutospacing="0" w:after="200" w:afterAutospacing="0" w:line="276" w:lineRule="auto"/>
                          <w:jc w:val="center"/>
                        </w:pPr>
                        <w:r>
                          <w:rPr>
                            <w:rFonts w:eastAsia="Times New Roman"/>
                          </w:rPr>
                          <w:t> </w:t>
                        </w:r>
                      </w:p>
                    </w:txbxContent>
                  </v:textbox>
                </v:rect>
                <v:rect id="Rectangle 129" o:spid="_x0000_s1150" style="position:absolute;left:25225;top:50362;width:13710;height:55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sTsEA&#10;AADcAAAADwAAAGRycy9kb3ducmV2LnhtbERPTU+DQBC9N/E/bMbEW1nkQCp227RYEo+l1PvIjkDK&#10;zhJ2C/jvXRMTb/PyPme7X0wvJhpdZ1nBcxSDIK6t7rhRcK2K9QaE88gae8uk4Jsc7HcPqy1m2s5c&#10;0nTxjQgh7DJU0Ho/ZFK6uiWDLrIDceC+7GjQBzg2Uo84h3DTyySOU2mw49DQ4kB5S/XtcjcKSvrM&#10;i+N8ntNyOdYfkt9O1VQp9fS4HF5BeFr8v/jP/a7D/OQFfp8JF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bE7BAAAA3AAAAA8AAAAAAAAAAAAAAAAAmAIAAGRycy9kb3du&#10;cmV2LnhtbFBLBQYAAAAABAAEAPUAAACGAwAAAAA=&#10;" filled="f" strokecolor="black [3213]" strokeweight=".5pt">
                  <v:textbox inset="0,0,0,0">
                    <w:txbxContent>
                      <w:p w:rsidR="00D26600" w:rsidRPr="000B2F87" w:rsidRDefault="00D26600" w:rsidP="00247AEF">
                        <w:pPr>
                          <w:pStyle w:val="NormalWeb"/>
                          <w:spacing w:before="0" w:beforeAutospacing="0" w:after="200" w:afterAutospacing="0" w:line="276" w:lineRule="auto"/>
                          <w:jc w:val="center"/>
                        </w:pPr>
                        <w:r>
                          <w:rPr>
                            <w:rFonts w:eastAsia="Times New Roman"/>
                            <w:color w:val="000000"/>
                            <w:sz w:val="20"/>
                            <w:szCs w:val="20"/>
                          </w:rPr>
                          <w:t>Increase ACT_CNT and compare to FILTER (</w:t>
                        </w:r>
                        <w:r w:rsidRPr="000B6417">
                          <w:rPr>
                            <w:rFonts w:eastAsia="Times New Roman"/>
                            <w:b/>
                            <w:color w:val="000000"/>
                            <w:sz w:val="20"/>
                            <w:szCs w:val="20"/>
                          </w:rPr>
                          <w:t xml:space="preserve">default </w:t>
                        </w:r>
                        <w:r>
                          <w:rPr>
                            <w:rFonts w:eastAsia="Times New Roman"/>
                            <w:b/>
                            <w:color w:val="000000"/>
                            <w:sz w:val="20"/>
                            <w:szCs w:val="20"/>
                          </w:rPr>
                          <w:t>5</w:t>
                        </w:r>
                        <w:r>
                          <w:rPr>
                            <w:rFonts w:eastAsia="Times New Roman"/>
                            <w:color w:val="000000"/>
                            <w:sz w:val="20"/>
                            <w:szCs w:val="20"/>
                          </w:rPr>
                          <w:t>)</w:t>
                        </w:r>
                      </w:p>
                    </w:txbxContent>
                  </v:textbox>
                </v:rect>
                <v:shape id="Elbow Connector 130" o:spid="_x0000_s1151" type="#_x0000_t34" style="position:absolute;left:26430;top:61610;width:11306;height: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U+68UAAADcAAAADwAAAGRycy9kb3ducmV2LnhtbESPzW7CQAyE75V4h5WRuJUNPyoQWBBF&#10;QuLApWnhbLImich6o+wWwtvjQ6XebM145vNq07la3akNlWcDo2ECijj3tuLCwM/3/n0OKkRki7Vn&#10;MvCkAJt1722FqfUP/qJ7FgslIRxSNFDG2KRah7wkh2HoG2LRrr51GGVtC21bfEi4q/U4ST60w4ql&#10;ocSGdiXlt+zXGcgP4+ls+rk4nY+L8/6Z6cuksjNjBv1uuwQVqYv/5r/rgxX8ieDLMzKB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LU+68UAAADcAAAADwAAAAAAAAAA&#10;AAAAAAChAgAAZHJzL2Rvd25yZXYueG1sUEsFBgAAAAAEAAQA+QAAAJMDAAAAAA==&#10;" strokecolor="black [3213]" strokeweight=".5pt">
                  <v:stroke endarrow="open"/>
                </v:shape>
                <v:shape id="Elbow Connector 131" o:spid="_x0000_s1152" type="#_x0000_t33" style="position:absolute;left:23009;top:48765;width:9070;height:159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hfpMAAAADcAAAADwAAAGRycy9kb3ducmV2LnhtbERPS2rDMBDdF3IHMYHuGjmfGuNECcZQ&#10;0q3dHGAiTWwTa2QsJXZvXxUK3c3jfedwmm0vnjT6zrGC9SoBQayd6bhRcPn6eMtA+IBssHdMCr7J&#10;w+m4eDlgbtzEFT3r0IgYwj5HBW0IQy6l1y1Z9Cs3EEfu5kaLIcKxkWbEKYbbXm6SJJUWO44NLQ5U&#10;tqTv9cMqME1WnHUxeVnt3NWlVV3u3kulXpdzsQcRaA7/4j/3p4nzt2v4fSZeII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w4X6TAAAAA3AAAAA8AAAAAAAAAAAAAAAAA&#10;oQIAAGRycy9kb3ducmV2LnhtbFBLBQYAAAAABAAEAPkAAACOAwAAAAA=&#10;" strokecolor="black [3213]" strokeweight=".5pt">
                  <v:stroke endarrow="open"/>
                </v:shape>
                <v:shape id="Text Box 23" o:spid="_x0000_s1153" type="#_x0000_t202" style="position:absolute;left:23057;top:10218;width:2387;height:184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YwZsMA&#10;AADcAAAADwAAAGRycy9kb3ducmV2LnhtbERPyWrDMBC9F/IPYgK5hEZOWtLUjRJMwJBDD83S+yBN&#10;bFNrZCzFVv++KhR6m8dbZ7uPthUD9b5xrGC5yEAQa2carhRcL+XjBoQPyAZbx6Tgmzzsd5OHLebG&#10;jXyi4RwqkULY56igDqHLpfS6Jot+4TrixN1cbzEk2FfS9DimcNvKVZatpcWGU0ONHR1q0l/nu1Xw&#10;qV/0PJZHPMRq81Hcnu/d6/tcqdk0Fm8gAsXwL/5zH02a/7SC32fSB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YwZsMAAADcAAAADwAAAAAAAAAAAAAAAACYAgAAZHJzL2Rv&#10;d25yZXYueG1sUEsFBgAAAAAEAAQA9QAAAIgDA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NOK</w:t>
                        </w:r>
                      </w:p>
                    </w:txbxContent>
                  </v:textbox>
                </v:shape>
                <v:rect id="Rectangle 133" o:spid="_x0000_s1154" style="position:absolute;left:42187;top:50881;width:13704;height:4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jNecEA&#10;AADcAAAADwAAAGRycy9kb3ducmV2LnhtbERPTWuDQBC9F/Iflgnk1qypIMVmExITIcca0/vUnarE&#10;nRV3q+bfdwuF3ubxPme7n00nRhpca1nBZh2BIK6sbrlWcCvz51cQziNr7CyTggc52O8WT1tMtZ24&#10;oPHqaxFC2KWooPG+T6V0VUMG3dr2xIH7soNBH+BQSz3gFMJNJ1+iKJEGWw4NDfaUNVTdr99GQUGf&#10;WX6c3qekmI/Vh+TTuRxLpVbL+fAGwtPs/8V/7osO8+MYfp8JF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4zXnBAAAA3AAAAA8AAAAAAAAAAAAAAAAAmAIAAGRycy9kb3du&#10;cmV2LnhtbFBLBQYAAAAABAAEAPUAAACGAwAAAAA=&#10;" filled="f" strokecolor="black [3213]" strokeweight=".5pt">
                  <v:textbox inset="0,0,0,0">
                    <w:txbxContent>
                      <w:p w:rsidR="00D26600" w:rsidRPr="00306EC8" w:rsidRDefault="00D26600" w:rsidP="00247AEF">
                        <w:pPr>
                          <w:pStyle w:val="NormalWeb"/>
                          <w:spacing w:before="0" w:beforeAutospacing="0" w:after="200" w:afterAutospacing="0" w:line="276" w:lineRule="auto"/>
                          <w:jc w:val="center"/>
                          <w:rPr>
                            <w:lang w:val="fr-FR"/>
                          </w:rPr>
                        </w:pPr>
                        <w:r>
                          <w:rPr>
                            <w:rFonts w:eastAsia="Times New Roman"/>
                            <w:color w:val="000000"/>
                            <w:sz w:val="20"/>
                            <w:szCs w:val="20"/>
                            <w:lang w:val="fr-FR"/>
                          </w:rPr>
                          <w:t xml:space="preserve">Reset </w:t>
                        </w:r>
                        <w:r>
                          <w:rPr>
                            <w:rFonts w:eastAsia="Times New Roman"/>
                            <w:color w:val="000000"/>
                            <w:sz w:val="20"/>
                            <w:szCs w:val="20"/>
                          </w:rPr>
                          <w:t>ACT_CNT</w:t>
                        </w:r>
                      </w:p>
                    </w:txbxContent>
                  </v:textbox>
                </v:rect>
                <v:shape id="Text Box 23" o:spid="_x0000_s1155" type="#_x0000_t202" style="position:absolute;left:23249;top:39949;width:2387;height:183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MNicMA&#10;AADcAAAADwAAAGRycy9kb3ducmV2LnhtbERPyWrDMBC9F/IPYgK9hEZOGtrEjRJMwOBDD22W+yBN&#10;bFNrZCw5Uf++KhR6m8dbZ7uPthM3GnzrWMFinoEg1s60XCs4n8qnNQgfkA12jknBN3nY7yYPW8yN&#10;u/Mn3Y6hFimEfY4KmhD6XEqvG7Lo564nTtzVDRZDgkMtzYD3FG47ucyyF2mx5dTQYE+HhvTXcbQK&#10;LvpVz2JZ4SHW64/iuhr7zftMqcdpLN5ABIrhX/znrkya/7yC32fSB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MNicMAAADcAAAADwAAAAAAAAAAAAAAAACYAgAAZHJzL2Rv&#10;d25yZXYueG1sUEsFBgAAAAAEAAQA9QAAAIgDA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NOK</w:t>
                        </w:r>
                      </w:p>
                    </w:txbxContent>
                  </v:textbox>
                </v:shape>
                <v:shape id="Text Box 23" o:spid="_x0000_s1156" type="#_x0000_t202" style="position:absolute;left:16489;top:14160;width:1569;height:1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EsMA&#10;AADcAAAADwAAAGRycy9kb3ducmV2LnhtbERPS2sCMRC+F/wPYYRepGa12trVKCIIHjy0a3sfktkH&#10;bibLJq7pv28Khd7m43vOZhdtKwbqfeNYwWyagSDWzjRcKfi8HJ9WIHxANtg6JgXf5GG3HT1sMDfu&#10;zh80FKESKYR9jgrqELpcSq9rsuinriNOXOl6iyHBvpKmx3sKt62cZ9mLtNhwaqixo0NN+lrcrIIv&#10;/aon8XjCQ6xW7/tycevezhOlHsdxvwYRKIZ/8Z/7ZNL85yX8PpMu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oEsMAAADcAAAADwAAAAAAAAAAAAAAAACYAgAAZHJzL2Rv&#10;d25yZXYueG1sUEsFBgAAAAAEAAQA9QAAAIgDA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OK</w:t>
                        </w:r>
                      </w:p>
                    </w:txbxContent>
                  </v:textbox>
                </v:shape>
                <v:shape id="Text Box 23" o:spid="_x0000_s1157" type="#_x0000_t202" style="position:absolute;left:23038;top:25629;width:6248;height:183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02ZcMA&#10;AADcAAAADwAAAGRycy9kb3ducmV2LnhtbERPTWvCQBC9C/0PyxR6kbppFWtTVwlCwIMHa9v7sDsm&#10;odnZkN2Y7b/vCoK3ebzPWW+jbcWFet84VvAyy0AQa2carhR8f5XPKxA+IBtsHZOCP/Kw3TxM1pgb&#10;N/InXU6hEimEfY4K6hC6XEqva7LoZ64jTtzZ9RZDgn0lTY9jCretfM2ypbTYcGqosaNdTfr3NFgF&#10;P/pNT2O5x12sVsfivBi698NUqafHWHyACBTDXXxz702aP1/C9Zl0gd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02ZcMAAADcAAAADwAAAAAAAAAAAAAAAACYAgAAZHJzL2Rv&#10;d25yZXYueG1sUEsFBgAAAAAEAAQA9QAAAIgDAAAAAA==&#10;" filled="f" stroked="f" strokeweight=".5pt">
                  <v:textbox inset="0,0,0,0">
                    <w:txbxContent>
                      <w:p w:rsidR="00D26600" w:rsidRDefault="00D26600" w:rsidP="00247AEF">
                        <w:pPr>
                          <w:pStyle w:val="NormalWeb"/>
                          <w:spacing w:before="0" w:beforeAutospacing="0" w:after="200" w:afterAutospacing="0" w:line="276" w:lineRule="auto"/>
                        </w:pPr>
                        <w:proofErr w:type="gramStart"/>
                        <w:r>
                          <w:rPr>
                            <w:rFonts w:eastAsia="Times New Roman"/>
                            <w:sz w:val="20"/>
                            <w:szCs w:val="20"/>
                          </w:rPr>
                          <w:t xml:space="preserve">Over 10 </w:t>
                        </w:r>
                        <w:proofErr w:type="spellStart"/>
                        <w:r w:rsidR="009028DC">
                          <w:rPr>
                            <w:rFonts w:eastAsia="Times New Roman"/>
                            <w:sz w:val="20"/>
                            <w:szCs w:val="20"/>
                          </w:rPr>
                          <w:t>ms.</w:t>
                        </w:r>
                        <w:proofErr w:type="spellEnd"/>
                        <w:proofErr w:type="gramEnd"/>
                      </w:p>
                    </w:txbxContent>
                  </v:textbox>
                </v:shape>
                <v:rect id="Rectangle 137" o:spid="_x0000_s1158" style="position:absolute;left:9392;top:9595;width:13704;height:4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esEA&#10;AADcAAAADwAAAGRycy9kb3ducmV2LnhtbERPTWuDQBC9B/oflinkFtc2kASbTWhshR6rtvepO1GJ&#10;OyvuVs2/zxYKuc3jfc7+OJtOjDS41rKCpygGQVxZ3XKt4KvMVjsQziNr7CyTgis5OB4eFntMtJ04&#10;p7HwtQgh7BJU0HjfJ1K6qiGDLrI9ceDOdjDoAxxqqQecQrjp5HMcb6TBlkNDgz2lDVWX4tcoyOkn&#10;zU7T57TJ51P1LfntvRxLpZaP8+sLCE+zv4v/3R86zF9v4e+ZcIE8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Dy3rBAAAA3AAAAA8AAAAAAAAAAAAAAAAAmAIAAGRycy9kb3du&#10;cmV2LnhtbFBLBQYAAAAABAAEAPUAAACGAw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read and verify configuration bytes</w:t>
                        </w:r>
                      </w:p>
                      <w:p w:rsidR="00D26600" w:rsidRDefault="00D26600" w:rsidP="00247AEF">
                        <w:pPr>
                          <w:pStyle w:val="NormalWeb"/>
                          <w:spacing w:before="0" w:beforeAutospacing="0" w:after="200" w:afterAutospacing="0" w:line="276" w:lineRule="auto"/>
                          <w:jc w:val="center"/>
                        </w:pPr>
                      </w:p>
                    </w:txbxContent>
                  </v:textbox>
                </v:rect>
                <v:shape id="Elbow Connector 139" o:spid="_x0000_s1159" type="#_x0000_t34" style="position:absolute;left:14630;top:7979;width:3230;height: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6+8sMAAADcAAAADwAAAGRycy9kb3ducmV2LnhtbERPTWvCQBC9C/6HZYReRDdWKSa6ihSK&#10;PVliBT0Ou9MkNTsbsluT/vtuQfA2j/c5621va3Gj1leOFcymCQhi7UzFhYLT59tkCcIHZIO1Y1Lw&#10;Sx62m+FgjZlxHed0O4ZCxBD2GSooQ2gyKb0uyaKfuoY4cl+utRgibAtpWuxiuK3lc5K8SIsVx4YS&#10;G3otSV+PP1ZBp+f1wY8X1/Tw8Z1e8nyv9/6s1NOo361ABOrDQ3x3v5s4f57C/zPxAr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uvvLDAAAA3AAAAA8AAAAAAAAAAAAA&#10;AAAAoQIAAGRycy9kb3ducmV2LnhtbFBLBQYAAAAABAAEAPkAAACRAwAAAAA=&#10;" strokecolor="black [3213]" strokeweight=".5pt">
                  <v:stroke endarrow="open"/>
                </v:shape>
                <v:rect id="Rectangle 140" o:spid="_x0000_s1160" style="position:absolute;left:42187;top:63930;width:13697;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6isMA&#10;AADcAAAADwAAAGRycy9kb3ducmV2LnhtbESP22rCQBCG7wu+wzIF7+rGIjakrlKEQLUteHqAITvN&#10;BrOzIbtqfPvOhdC7GeY/fLNYDb5VV+pjE9jAdJKBIq6Cbbg2cDqWLzmomJAttoHJwJ0irJajpwUW&#10;Ntx4T9dDqpWEcCzQgEupK7SOlSOPcRI6Yrn9ht5jkrWvte3xJuG+1a9ZNtceG5YGhx2tHVXnw8VL&#10;CU7drv751mX+lm/255K2XycyZvw8fLyDSjSkf/HD/WkFfyb48oxM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x6isMAAADcAAAADwAAAAAAAAAAAAAAAACYAgAAZHJzL2Rv&#10;d25yZXYueG1sUEsFBgAAAAAEAAQA9QAAAIgDAAAAAA==&#10;" filled="f" strokecolor="#7f7f7f [1612]" strokeweight=".5pt">
                  <v:textbox inset="0,0,0,0">
                    <w:txbxContent>
                      <w:p w:rsidR="00D26600" w:rsidRPr="007630E3" w:rsidRDefault="00D26600" w:rsidP="00247AEF">
                        <w:pPr>
                          <w:pStyle w:val="NormalWeb"/>
                          <w:spacing w:before="0" w:beforeAutospacing="0" w:after="200" w:afterAutospacing="0" w:line="276" w:lineRule="auto"/>
                          <w:jc w:val="center"/>
                          <w:rPr>
                            <w:sz w:val="20"/>
                            <w:szCs w:val="20"/>
                          </w:rPr>
                        </w:pPr>
                        <w:r>
                          <w:rPr>
                            <w:rFonts w:eastAsia="Times New Roman"/>
                            <w:color w:val="7F7F7F"/>
                            <w:sz w:val="20"/>
                            <w:szCs w:val="20"/>
                          </w:rPr>
                          <w:t>ERROR</w:t>
                        </w:r>
                        <w:r w:rsidRPr="007630E3">
                          <w:rPr>
                            <w:rFonts w:eastAsia="Times New Roman"/>
                            <w:color w:val="7F7F7F"/>
                            <w:sz w:val="20"/>
                            <w:szCs w:val="20"/>
                          </w:rPr>
                          <w:t xml:space="preserve"> phase</w:t>
                        </w:r>
                      </w:p>
                    </w:txbxContent>
                  </v:textbox>
                </v:rect>
                <v:shape id="Elbow Connector 76" o:spid="_x0000_s1161" type="#_x0000_t32" style="position:absolute;left:49036;top:61895;width:0;height:20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yzcIAAADcAAAADwAAAGRycy9kb3ducmV2LnhtbERPS2vCQBC+C/6HZYTedGMpKqmraEto&#10;wVNjX8dpdpoEs7MhO9X477uC4G0+vucs171r1JG6UHs2MJ0koIgLb2suDbzvs/ECVBBki41nMnCm&#10;AOvVcLDE1PoTv9Exl1LFEA4pGqhE2lTrUFTkMEx8Sxy5X985lAi7UtsOTzHcNfo+SWbaYc2xocKW&#10;nioqDvmfMzD/DB959nLYJ9/yg1kh8+ft186Yu1G/eQQl1MtNfHW/2jj/YQqXZ+IFe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SKyzcIAAADcAAAADwAAAAAAAAAAAAAA&#10;AAChAgAAZHJzL2Rvd25yZXYueG1sUEsFBgAAAAAEAAQA+QAAAJADAAAAAA==&#10;" strokecolor="black [3213]" strokeweight=".5pt">
                  <v:stroke dashstyle="longDashDot" endarrow="open"/>
                </v:shape>
                <v:rect id="Rectangle 142" o:spid="_x0000_s1162" style="position:absolute;left:9306;top:46178;width:13703;height:5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Ibn78A&#10;AADcAAAADwAAAGRycy9kb3ducmV2LnhtbERPTYvCMBC9C/sfwix4s+mKiHSNoq6CR2vd+2wz2xab&#10;SWliW/+9EQRv83ifs1wPphYdta6yrOArikEQ51ZXXCi4ZIfJAoTzyBpry6TgTg7Wq4/REhNte06p&#10;O/tChBB2CSoovW8SKV1ekkEX2YY4cP+2NegDbAupW+xDuKnlNI7n0mDFoaHEhnYl5dfzzShI6W93&#10;2Panfp4O2/xX8s8+6zKlxp/D5huEp8G/xS/3UYf5syk8nwkX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shufvwAAANwAAAAPAAAAAAAAAAAAAAAAAJgCAABkcnMvZG93bnJl&#10;di54bWxQSwUGAAAAAAQABAD1AAAAhAMAAAAA&#10;" filled="f" strokecolor="black [3213]" strokeweight=".5pt">
                  <v:textbox inset="0,0,0,0">
                    <w:txbxContent>
                      <w:p w:rsidR="00D26600" w:rsidRDefault="00D26600" w:rsidP="00247AEF">
                        <w:pPr>
                          <w:pStyle w:val="NormalWeb"/>
                          <w:spacing w:before="0" w:beforeAutospacing="0" w:after="200" w:afterAutospacing="0" w:line="276" w:lineRule="auto"/>
                          <w:jc w:val="center"/>
                          <w:rPr>
                            <w:rFonts w:eastAsia="Times New Roman"/>
                            <w:color w:val="000000"/>
                            <w:sz w:val="20"/>
                            <w:szCs w:val="20"/>
                          </w:rPr>
                        </w:pPr>
                        <w:r>
                          <w:rPr>
                            <w:rFonts w:eastAsia="Times New Roman"/>
                            <w:color w:val="000000"/>
                            <w:sz w:val="20"/>
                            <w:szCs w:val="20"/>
                          </w:rPr>
                          <w:t>To compare pressure level to ACT_DEPTH (</w:t>
                        </w:r>
                        <w:r w:rsidRPr="000B6417">
                          <w:rPr>
                            <w:rFonts w:eastAsia="Times New Roman"/>
                            <w:b/>
                            <w:color w:val="000000"/>
                            <w:sz w:val="20"/>
                            <w:szCs w:val="20"/>
                          </w:rPr>
                          <w:t>default 50m</w:t>
                        </w:r>
                        <w:r>
                          <w:rPr>
                            <w:rFonts w:eastAsia="Times New Roman"/>
                            <w:color w:val="000000"/>
                            <w:sz w:val="20"/>
                            <w:szCs w:val="20"/>
                          </w:rPr>
                          <w:t>)</w:t>
                        </w:r>
                      </w:p>
                      <w:p w:rsidR="00D26600" w:rsidRDefault="00D26600" w:rsidP="00247AEF">
                        <w:pPr>
                          <w:pStyle w:val="NormalWeb"/>
                          <w:spacing w:before="0" w:beforeAutospacing="0" w:after="200" w:afterAutospacing="0" w:line="276" w:lineRule="auto"/>
                          <w:jc w:val="center"/>
                        </w:pPr>
                      </w:p>
                    </w:txbxContent>
                  </v:textbox>
                </v:rect>
                <v:shape id="Text Box 23" o:spid="_x0000_s1163" type="#_x0000_t202" style="position:absolute;left:23941;top:46735;width:1695;height:182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mgMMA&#10;AADcAAAADwAAAGRycy9kb3ducmV2LnhtbERPyWrDMBC9F/IPYgK9hEZOGtrEjRJMwOBDD22W+yBN&#10;bFNrZCw5Uf++KhR6m8dbZ7uPthM3GnzrWMFinoEg1s60XCs4n8qnNQgfkA12jknBN3nY7yYPW8yN&#10;u/Mn3Y6hFimEfY4KmhD6XEqvG7Lo564nTtzVDRZDgkMtzYD3FG47ucyyF2mx5dTQYE+HhvTXcbQK&#10;LvpVz2JZ4SHW64/iuhr7zftMqcdpLN5ABIrhX/znrkyav3qG32fSB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zmgMMAAADcAAAADwAAAAAAAAAAAAAAAACYAgAAZHJzL2Rv&#10;d25yZXYueG1sUEsFBgAAAAAEAAQA9QAAAIgDAAAAAA==&#10;" filled="f" stroked="f" strokeweight=".5pt">
                  <v:textbox inset="0,0,0,0">
                    <w:txbxContent>
                      <w:p w:rsidR="00D26600" w:rsidRPr="00421490" w:rsidRDefault="00D26600" w:rsidP="00247AEF">
                        <w:pPr>
                          <w:pStyle w:val="NormalWeb"/>
                          <w:spacing w:before="0" w:beforeAutospacing="0" w:after="200" w:afterAutospacing="0" w:line="276" w:lineRule="auto"/>
                          <w:rPr>
                            <w:lang w:val="fr-FR"/>
                          </w:rPr>
                        </w:pPr>
                        <w:r>
                          <w:rPr>
                            <w:rFonts w:eastAsia="Times New Roman"/>
                            <w:sz w:val="20"/>
                            <w:szCs w:val="20"/>
                            <w:lang w:val="fr-FR"/>
                          </w:rPr>
                          <w:t>If &gt;</w:t>
                        </w:r>
                      </w:p>
                    </w:txbxContent>
                  </v:textbox>
                </v:shape>
                <v:shape id="Elbow Connector 145" o:spid="_x0000_s1164" type="#_x0000_t34" style="position:absolute;left:27146;top:41412;width:35355;height:25474;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ikncAAAADcAAAADwAAAGRycy9kb3ducmV2LnhtbERPTYvCMBC9L/gfwgje1lRR0WoUUYS9&#10;7MEqnodmbKrNpDRR6/76jSB4m8f7nMWqtZW4U+NLxwoG/QQEce50yYWC42H3PQXhA7LGyjEpeJKH&#10;1bLztcBUuwfv6Z6FQsQQ9ikqMCHUqZQ+N2TR911NHLmzayyGCJtC6gYfMdxWcpgkE2mx5NhgsKaN&#10;ofya3awCvExOJvkt9uG0zczM0eU2cH9K9brteg4iUBs+4rf7R8f5ozG8nokXyO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r4pJ3AAAAA3AAAAA8AAAAAAAAAAAAAAAAA&#10;oQIAAGRycy9kb3ducmV2LnhtbFBLBQYAAAAABAAEAPkAAACOAwAAAAA=&#10;" adj="-1397" strokecolor="black [3213]" strokeweight=".5pt">
                  <v:stroke endarrow="open"/>
                </v:shape>
                <v:rect id="Rectangle 146" o:spid="_x0000_s1165" style="position:absolute;left:25238;top:67267;width:13697;height:4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kdnMAA&#10;AADcAAAADwAAAGRycy9kb3ducmV2LnhtbERPTWuDQBC9B/oflin0FteWIsW6CU0aIceo7X3qTlTi&#10;zoq7UfPvs4VCb/N4n5NtF9OLiUbXWVbwHMUgiGurO24UfFX5+g2E88gae8uk4EYOtpuHVYaptjMX&#10;NJW+ESGEXYoKWu+HVEpXt2TQRXYgDtzZjgZ9gGMj9YhzCDe9fInjRBrsODS0ONC+pfpSXo2Cgn72&#10;+W4+zUmx7OpvyZ+HaqqUenpcPt5BeFr8v/jPfdRh/msCv8+EC+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kdnMAAAADcAAAADwAAAAAAAAAAAAAAAACYAgAAZHJzL2Rvd25y&#10;ZXYueG1sUEsFBgAAAAAEAAQA9QAAAIUDAAAAAA==&#10;" filled="f" strokecolor="black [3213]" strokeweight=".5pt">
                  <v:textbox inset="0,0,0,0">
                    <w:txbxContent>
                      <w:p w:rsidR="00D26600" w:rsidRPr="00306EC8" w:rsidRDefault="00D26600" w:rsidP="00247AEF">
                        <w:pPr>
                          <w:pStyle w:val="NormalWeb"/>
                          <w:spacing w:before="0" w:beforeAutospacing="0" w:after="200" w:afterAutospacing="0" w:line="276" w:lineRule="auto"/>
                          <w:jc w:val="center"/>
                        </w:pPr>
                        <w:r>
                          <w:rPr>
                            <w:rFonts w:eastAsia="Times New Roman"/>
                            <w:color w:val="000000"/>
                            <w:sz w:val="20"/>
                            <w:szCs w:val="20"/>
                          </w:rPr>
                          <w:t>To p</w:t>
                        </w:r>
                        <w:r w:rsidRPr="00306EC8">
                          <w:rPr>
                            <w:rFonts w:eastAsia="Times New Roman"/>
                            <w:color w:val="000000"/>
                            <w:sz w:val="20"/>
                            <w:szCs w:val="20"/>
                          </w:rPr>
                          <w:t>ut microcontroller in ultra-low-power mode</w:t>
                        </w:r>
                      </w:p>
                    </w:txbxContent>
                  </v:textbox>
                </v:rect>
                <v:shape id="Elbow Connector 103" o:spid="_x0000_s1166" type="#_x0000_t32" style="position:absolute;left:16158;top:51352;width:83;height:2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UGbsIAAADcAAAADwAAAGRycy9kb3ducmV2LnhtbERPzWoCMRC+F3yHMEJvNWsRldUoohQr&#10;HkpXH2DcjLuLm8maRI1v3xQKvc3H9zvzZTStuJPzjWUFw0EGgri0uuFKwfHw8TYF4QOyxtYyKXiS&#10;h+Wi9zLHXNsHf9O9CJVIIexzVFCH0OVS+rImg35gO+LEna0zGBJ0ldQOHynctPI9y8bSYMOpocaO&#10;1jWVl+JmFEza4uBGO19cv7bXuNkdT3F/3iv12o+rGYhAMfyL/9yfOs0fTeD3mXSBXP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UGbsIAAADcAAAADwAAAAAAAAAAAAAA&#10;AAChAgAAZHJzL2Rvd25yZXYueG1sUEsFBgAAAAAEAAQA+QAAAJADAAAAAA==&#10;" strokecolor="black [3213]" strokeweight=".5pt">
                  <v:stroke endarrow="open"/>
                </v:shape>
                <v:shape id="Text Box 23" o:spid="_x0000_s1167" type="#_x0000_t202" style="position:absolute;left:16471;top:51286;width:1696;height:182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08cUA&#10;AADcAAAADwAAAGRycy9kb3ducmV2LnhtbESPT2sCMRDF70K/Q5hCL6LZFrG63SgiCB56UNveh2T2&#10;D91Mlk3U9Nt3DoXeZnhv3vtNtc2+VzcaYxfYwPO8AEVsg+u4MfD5cZitQMWE7LAPTAZ+KMJ28zCp&#10;sHThzme6XVKjJIRjiQbalIZS62hb8hjnYSAWrQ6jxyTr2Gg34l3Cfa9fimKpPXYsDS0OtG/Jfl+u&#10;3sCXfbXTfDjiPjer065eXIf1+9SYp8e8ewOVKKd/89/10Qn+QmjlGZl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OHTxxQAAANwAAAAPAAAAAAAAAAAAAAAAAJgCAABkcnMv&#10;ZG93bnJldi54bWxQSwUGAAAAAAQABAD1AAAAigM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lang w:val="fr-FR"/>
                          </w:rPr>
                          <w:t>If &lt;</w:t>
                        </w:r>
                      </w:p>
                    </w:txbxContent>
                  </v:textbox>
                </v:shape>
                <v:shape id="Text Box 23" o:spid="_x0000_s1168" type="#_x0000_t202" style="position:absolute;left:32324;top:56357;width:1982;height:18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TRasEA&#10;AADcAAAADwAAAGRycy9kb3ducmV2LnhtbERPS4vCMBC+L/gfwgheRFNFVq1GEUHwsAfXx31IxrbY&#10;TEoTNf57syDsbT6+5yzX0dbiQa2vHCsYDTMQxNqZigsF59NuMAPhA7LB2jEpeJGH9arztcTcuCf/&#10;0uMYCpFC2OeooAyhyaX0uiSLfuga4sRdXWsxJNgW0rT4TOG2luMs+5YWK04NJTa0LUnfjner4KKn&#10;uh93e9zGYnbYXCf3Zv7TV6rXjZsFiEAx/Is/7r1J8ydz+HsmXS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00WrBAAAA3AAAAA8AAAAAAAAAAAAAAAAAmAIAAGRycy9kb3du&#10;cmV2LnhtbFBLBQYAAAAABAAEAPUAAACGAw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lang w:val="fr-FR"/>
                          </w:rPr>
                          <w:t>If  &lt;</w:t>
                        </w:r>
                      </w:p>
                    </w:txbxContent>
                  </v:textbox>
                </v:shape>
                <v:shape id="Elbow Connector 109" o:spid="_x0000_s1169" type="#_x0000_t32" style="position:absolute;left:38935;top:53161;width:325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97sMAAADcAAAADwAAAGRycy9kb3ducmV2LnhtbESPQUvEMBCF74L/IYzgRdx0lYrWzS6y&#10;sLAe7a73oRmbYDMpSWyrv945CN5meG/e+2azW8KgJkrZRzawXlWgiLtoPfcGzqfD7SOoXJAtDpHJ&#10;wDdl2G0vLzbY2DjzG01t6ZWEcG7QgCtlbLTOnaOAeRVHYtE+YgpYZE29tglnCQ+DvquqBx3QszQ4&#10;HGnvqPtsv4IB/3p8T6f1zWTb9lC7+6f9XP94Y66vlpdnUIWW8m/+uz5awa8FX5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6F/e7DAAAA3AAAAA8AAAAAAAAAAAAA&#10;AAAAoQIAAGRycy9kb3ducmV2LnhtbFBLBQYAAAAABAAEAPkAAACRAwAAAAA=&#10;" strokecolor="black [3213]" strokeweight=".5pt">
                  <v:stroke endarrow="open"/>
                </v:shape>
                <v:shape id="Text Box 23" o:spid="_x0000_s1170" type="#_x0000_t202" style="position:absolute;left:39567;top:51798;width:1695;height:182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tLscMA&#10;AADcAAAADwAAAGRycy9kb3ducmV2LnhtbERPyWrDMBC9F/IPYgK5hEZ2aNPUjWJCwJBDD83S+yBN&#10;bFNrZCwlVv++KhR6m8dbZ1NG24k7Db51rCBfZCCItTMt1wou5+pxDcIHZIOdY1LwTR7K7eRhg4Vx&#10;Ix/pfgq1SCHsC1TQhNAXUnrdkEW/cD1x4q5usBgSHGppBhxTuO3kMstW0mLLqaHBnvYN6a/TzSr4&#10;1C96HqsD7mO9/thdn2796/tcqdk07t5ABIrhX/znPpg0/zmH32fSB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tLscMAAADcAAAADwAAAAAAAAAAAAAAAACYAgAAZHJzL2Rv&#10;d25yZXYueG1sUEsFBgAAAAAEAAQA9QAAAIgDA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lang w:val="fr-FR"/>
                          </w:rPr>
                          <w:t>If &gt;</w:t>
                        </w:r>
                      </w:p>
                    </w:txbxContent>
                  </v:textbox>
                </v:shape>
                <v:shape id="Elbow Connector 152" o:spid="_x0000_s1171" type="#_x0000_t34" style="position:absolute;left:23096;top:11878;width:8251;height: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BTksMAAADcAAAADwAAAGRycy9kb3ducmV2LnhtbERPTWsCMRC9F/wPYYTealZBKatRRJDW&#10;HgpqEY/DZtysu5ksSVa3/fWNUOhtHu9zFqveNuJGPlSOFYxHGQjiwumKSwVfx+3LK4gQkTU2jknB&#10;NwVYLQdPC8y1u/OebodYihTCIUcFJsY2lzIUhiyGkWuJE3dx3mJM0JdSe7yncNvISZbNpMWKU4PB&#10;ljaGivrQWQWf3Q/Wx9n5ZJrLFf3HLiu7t1qp52G/noOI1Md/8Z/7Xaf50wk8nkkX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AU5LDAAAA3AAAAA8AAAAAAAAAAAAA&#10;AAAAoQIAAGRycy9kb3ducmV2LnhtbFBLBQYAAAAABAAEAPkAAACRAwAAAAA=&#10;" strokecolor="black [3213]" strokeweight=".5pt">
                  <v:stroke dashstyle="longDashDot" endarrow="open"/>
                </v:shape>
                <v:shape id="Elbow Connector 72" o:spid="_x0000_s1172" type="#_x0000_t32" style="position:absolute;left:16157;top:43524;width:9;height:26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777cIAAADcAAAADwAAAGRycy9kb3ducmV2LnhtbERP30vDMBB+F/Y/hBv4Ils6tTLrsjEG&#10;g/loN9+P5myCzaUkWVv9640g+HYf38/b7CbXiYFCtJ4VrJYFCOLGa8utgsv5uFiDiAlZY+eZFHxR&#10;hN12drPBSvuR32ioUytyCMcKFZiU+krK2BhyGJe+J87chw8OU4ahlTrgmMNdJ++L4kk6tJwbDPZ0&#10;MNR81lenwL6e3sN5dTfouj6W5uH5MJbfVqnb+bR/AZFoSv/iP/dJ5/nlI/w+ky+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b777cIAAADcAAAADwAAAAAAAAAAAAAA&#10;AAChAgAAZHJzL2Rvd25yZXYueG1sUEsFBgAAAAAEAAQA+QAAAJADAAAAAA==&#10;" strokecolor="black [3213]" strokeweight=".5pt">
                  <v:stroke endarrow="open"/>
                </v:shape>
                <v:shape id="Text Box 23" o:spid="_x0000_s1173" type="#_x0000_t202" style="position:absolute;left:16489;top:43524;width:1569;height:1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ssMA&#10;AADcAAAADwAAAGRycy9kb3ducmV2LnhtbERPyWrDMBC9F/IPYgK9hEZOaNrEjRJMwOBDD22W+yBN&#10;bFNrZCw5Uf++KhR6m8dbZ7uPthM3GnzrWMFinoEg1s60XCs4n8qnNQgfkA12jknBN3nY7yYPW8yN&#10;u/Mn3Y6hFimEfY4KmhD6XEqvG7Lo564nTtzVDRZDgkMtzYD3FG47ucyyF2mx5dTQYE+HhvTXcbQK&#10;LvpVz2JZ4SHW64/i+jz2m/eZUo/TWLyBCBTDv/jPXZk0f7WC32fSB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ssMAAADcAAAADwAAAAAAAAAAAAAAAACYAgAAZHJzL2Rv&#10;d25yZXYueG1sUEsFBgAAAAAEAAQA9QAAAIgDA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OK</w:t>
                        </w:r>
                      </w:p>
                    </w:txbxContent>
                  </v:textbox>
                </v:shape>
                <v:shape id="Elbow Connector 156" o:spid="_x0000_s1174" type="#_x0000_t34" style="position:absolute;left:30433;top:3606;width:12880;height:41377;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CJj8AAAADcAAAADwAAAGRycy9kb3ducmV2LnhtbERPzWrDMAy+D/YORoPdFmeFlZLWLaVl&#10;UNgpXR9AjbUkzJZNrDTp28+DwW76+H612c3eqRsNqQ9s4LUoQRE3wfbcGrh8vr+sQCVBtugCk4E7&#10;JdhtHx82WNkwcU23s7Qqh3Cq0EAnEiutU9ORx1SESJy5rzB4lAyHVtsBpxzunV6U5VJ77Dk3dBjp&#10;0FHzfR69ARk/Qk3HGI+j6KmZT+7a186Y56d5vwYlNMu/+M99snn+2xJ+n8kX6O0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CwiY/AAAAA3AAAAA8AAAAAAAAAAAAAAAAA&#10;oQIAAGRycy9kb3ducmV2LnhtbFBLBQYAAAAABAAEAPkAAACOAwAAAAA=&#10;" adj="25434" strokecolor="black [3213]" strokeweight=".5pt">
                  <v:stroke endarrow="open"/>
                </v:shape>
                <v:rect id="Rectangle 157" o:spid="_x0000_s1175" style="position:absolute;left:9398;top:1800;width:13697;height:4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0I8MA&#10;AADcAAAADwAAAGRycy9kb3ducmV2LnhtbESP3YrCMBCF74V9hzDC3mmqsFq6RpGFgusP+PcAQzPb&#10;FJtJabJa394IgncznDPnOzNbdLYWV2p95VjBaJiAIC6crrhUcD7lgxSED8gaa8ek4E4eFvOP3gwz&#10;7W58oOsxlCKGsM9QgQmhyaT0hSGLfuga4qj9udZiiGtbSt3iLYbbWo6TZCItVhwJBhv6MVRcjv82&#10;QnBk9uVuK/N0mv4eLjmtN2dS6rPfLb9BBOrC2/y6XulY/2sKz2fiBH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x0I8MAAADcAAAADwAAAAAAAAAAAAAAAACYAgAAZHJzL2Rv&#10;d25yZXYueG1sUEsFBgAAAAAEAAQA9QAAAIgDAAAAAA==&#10;" filled="f" strokecolor="#7f7f7f [1612]"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7F7F7F"/>
                          </w:rPr>
                          <w:t>STAND-BY phase</w:t>
                        </w:r>
                      </w:p>
                    </w:txbxContent>
                  </v:textbox>
                </v:rect>
                <v:rect id="Rectangle 162" o:spid="_x0000_s1176" style="position:absolute;left:9392;top:53620;width:13697;height:4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74A&#10;AADcAAAADwAAAGRycy9kb3ducmV2LnhtbERPS4vCMBC+C/6HMII3TfVQlmoUn7DHrdX72IxtsZmU&#10;JtvWf79ZELzNx/ec9XYwteiodZVlBYt5BII4t7riQsE1O8++QDiPrLG2TApe5GC7GY/WmGjbc0rd&#10;xRcihLBLUEHpfZNI6fKSDLq5bYgD97CtQR9gW0jdYh/CTS2XURRLgxWHhhIbOpSUPy+/RkFK98N5&#10;3//0cTrs85vk4ynrMqWmk2G3AuFp8B/x2/2tw/x4Cf/PhAvk5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0HR/++AAAA3AAAAA8AAAAAAAAAAAAAAAAAmAIAAGRycy9kb3ducmV2&#10;LnhtbFBLBQYAAAAABAAEAPUAAACDAwAAAAA=&#10;" filled="f" strokecolor="black [3213]"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lang w:val="fr-FR"/>
                          </w:rPr>
                          <w:t xml:space="preserve">Reset </w:t>
                        </w:r>
                        <w:r>
                          <w:rPr>
                            <w:rFonts w:eastAsia="Times New Roman"/>
                            <w:color w:val="000000"/>
                            <w:sz w:val="20"/>
                            <w:szCs w:val="20"/>
                          </w:rPr>
                          <w:t>ACT_CNT</w:t>
                        </w:r>
                      </w:p>
                    </w:txbxContent>
                  </v:textbox>
                </v:rect>
                <v:shape id="Elbow Connector 103" o:spid="_x0000_s1177" type="#_x0000_t33" style="position:absolute;left:23056;top:62657;width:9031;height:461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VLVcAAAADcAAAADwAAAGRycy9kb3ducmV2LnhtbERPzWqDQBC+F/IOywR6a9YkVoLJJohQ&#10;0qu2DzDdnajEnRV3o/btu4VCb/Px/c7pstheTDT6zrGC7SYBQayd6bhR8Pnx9nIA4QOywd4xKfgm&#10;D5fz6umEuXEzVzTVoRExhH2OCtoQhlxKr1uy6DduII7czY0WQ4RjI82Icwy3vdwlSSYtdhwbWhyo&#10;bEnf64dVYJpDcdXF7GWVui+XVXWZvpZKPa+X4ggi0BL+xX/udxPnZ3v4fSZeIM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AVS1XAAAAA3AAAAA8AAAAAAAAAAAAAAAAA&#10;oQIAAGRycy9kb3ducmV2LnhtbFBLBQYAAAAABAAEAPkAAACOAwAAAAA=&#10;" strokecolor="black [3213]" strokeweight=".5pt">
                  <v:stroke endarrow="open"/>
                </v:shape>
                <v:rect id="Rectangle 164" o:spid="_x0000_s1178" style="position:absolute;left:42187;top:57342;width:13697;height:4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J6EMAA&#10;AADcAAAADwAAAGRycy9kb3ducmV2LnhtbERPTWuDQBC9B/oflin0FteWIsW6CU0aIceo7X3qTlTi&#10;zoq7UfPvs4VCb/N4n5NtF9OLiUbXWVbwHMUgiGurO24UfFX5+g2E88gae8uk4EYOtpuHVYaptjMX&#10;NJW+ESGEXYoKWu+HVEpXt2TQRXYgDtzZjgZ9gGMj9YhzCDe9fInjRBrsODS0ONC+pfpSXo2Cgn72&#10;+W4+zUmx7OpvyZ+HaqqUenpcPt5BeFr8v/jPfdRhfvIKv8+EC+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J6EMAAAADcAAAADwAAAAAAAAAAAAAAAACYAgAAZHJzL2Rvd25y&#10;ZXYueG1sUEsFBgAAAAAEAAQA9QAAAIUDAAAAAA==&#10;" filled="f" strokecolor="black [3213]" strokeweight=".5pt">
                  <v:textbox inset="0,0,0,0">
                    <w:txbxContent>
                      <w:p w:rsidR="00D26600" w:rsidRPr="007630E3" w:rsidRDefault="00D26600" w:rsidP="00247AEF">
                        <w:pPr>
                          <w:pStyle w:val="NormalWeb"/>
                          <w:spacing w:before="0" w:beforeAutospacing="0" w:after="200" w:afterAutospacing="0" w:line="276" w:lineRule="auto"/>
                          <w:jc w:val="center"/>
                        </w:pPr>
                        <w:r w:rsidRPr="007630E3">
                          <w:rPr>
                            <w:rFonts w:eastAsia="Times New Roman"/>
                            <w:color w:val="000000"/>
                            <w:sz w:val="20"/>
                            <w:szCs w:val="20"/>
                          </w:rPr>
                          <w:t xml:space="preserve">To activate </w:t>
                        </w:r>
                        <w:r>
                          <w:rPr>
                            <w:rFonts w:eastAsia="Times New Roman"/>
                            <w:color w:val="000000"/>
                            <w:sz w:val="20"/>
                            <w:szCs w:val="20"/>
                          </w:rPr>
                          <w:t>PCB</w:t>
                        </w:r>
                        <w:r w:rsidRPr="007630E3">
                          <w:rPr>
                            <w:rFonts w:eastAsia="Times New Roman"/>
                            <w:color w:val="000000"/>
                            <w:sz w:val="20"/>
                            <w:szCs w:val="20"/>
                          </w:rPr>
                          <w:t xml:space="preserve"> output</w:t>
                        </w:r>
                      </w:p>
                    </w:txbxContent>
                  </v:textbox>
                </v:rect>
                <v:shape id="Elbow Connector 103" o:spid="_x0000_s1179" type="#_x0000_t32" style="position:absolute;left:49036;top:55441;width:3;height:19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6Uy8IAAADcAAAADwAAAGRycy9kb3ducmV2LnhtbERP30vDMBB+F/wfwgl7kS2d0rHVZUMG&#10;g/lot70fzdkEm0tJYtv51xtB8O0+vp+33U+uEwOFaD0rWC4KEMSN15ZbBZfzcb4GEROyxs4zKbhR&#10;hP3u/m6LlfYjv9NQp1bkEI4VKjAp9ZWUsTHkMC58T5y5Dx8cpgxDK3XAMYe7Tj4VxUo6tJwbDPZ0&#10;MNR81l9OgX07XcN5+Tjouj6W5nlzGMtvq9TsYXp9AZFoSv/iP/dJ5/mrEn6fyR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6Uy8IAAADcAAAADwAAAAAAAAAAAAAA&#10;AAChAgAAZHJzL2Rvd25yZXYueG1sUEsFBgAAAAAEAAQA+QAAAJADAAAAAA==&#10;" strokecolor="black [3213]" strokeweight=".5pt">
                  <v:stroke endarrow="open"/>
                </v:shape>
                <v:rect id="Rectangle 166" o:spid="_x0000_s1180" style="position:absolute;left:9359;top:60378;width:13697;height:4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xB/MAA&#10;AADcAAAADwAAAGRycy9kb3ducmV2LnhtbERPTWuDQBC9F/oflin01qzNQYp1ExIboccY0/t0d6oS&#10;d1bcrdp/ny0EcpvH+5x8u9heTDT6zrGC11UCglg703Gj4FyXL28gfEA22DsmBX/kYbt5fMgxM27m&#10;iqZTaEQMYZ+hgjaEIZPS65Ys+pUbiCP340aLIcKxkWbEOYbbXq6TJJUWO44NLQ5UtKQvp1+roKLv&#10;otzPxzmtlr3+kvxxqKdaqeenZfcOItAS7uKb+9PE+WkK/8/EC+Tm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xB/MAAAADcAAAADwAAAAAAAAAAAAAAAACYAgAAZHJzL2Rvd25y&#10;ZXYueG1sUEsFBgAAAAAEAAQA9QAAAIUDAAAAAA==&#10;" filled="f" strokecolor="black [3213]"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rPr>
                          <w:t>To compare pressure level to OPE_DEPTH</w:t>
                        </w:r>
                      </w:p>
                    </w:txbxContent>
                  </v:textbox>
                </v:rect>
                <v:shape id="Elbow Connector 103" o:spid="_x0000_s1181" type="#_x0000_t32" style="position:absolute;left:16207;top:58173;width:34;height:22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CvJ8IAAADcAAAADwAAAGRycy9kb3ducmV2LnhtbERPTWsCMRC9F/ofwhR6KTVrRaurUYog&#10;2GNXvQ+bcRO6mSxJurvtr2+EQm/zeJ+z2Y2uFT2FaD0rmE4KEMS115YbBefT4XkJIiZkja1nUvBN&#10;EXbb+7sNltoP/EF9lRqRQziWqMCk1JVSxtqQwzjxHXHmrj44TBmGRuqAQw53rXwpioV0aDk3GOxo&#10;b6j+rL6cAvt+vITT9KnXVXWYm9lqP8x/rFKPD+PbGkSiMf2L/9xHnecvXuH2TL5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wCvJ8IAAADcAAAADwAAAAAAAAAAAAAA&#10;AAChAgAAZHJzL2Rvd25yZXYueG1sUEsFBgAAAAAEAAQA+QAAAJADAAAAAA==&#10;" strokecolor="black [3213]" strokeweight=".5pt">
                  <v:stroke endarrow="open"/>
                </v:shape>
                <v:shape id="Text Box 23" o:spid="_x0000_s1182" type="#_x0000_t202" style="position:absolute;left:23543;top:60828;width:1695;height:182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GNCsMA&#10;AADcAAAADwAAAGRycy9kb3ducmV2LnhtbERPTWvCQBC9F/oflil4kWZTETWpq4ggePDQxvY+7I5J&#10;aHY2ZNdk+++7hUJv83ifs91H24mRBt86VvCS5SCItTMt1wo+rqfnDQgfkA12jknBN3nY7x4ftlga&#10;N/E7jVWoRQphX6KCJoS+lNLrhiz6zPXEibu5wWJIcKilGXBK4baTizxfSYstp4YGezo2pL+qu1Xw&#10;qdd6Hk9nPMZ683a4Le99cZkrNXuKh1cQgWL4F/+5zybNXxXw+0y6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GNCsMAAADcAAAADwAAAAAAAAAAAAAAAACYAgAAZHJzL2Rv&#10;d25yZXYueG1sUEsFBgAAAAAEAAQA9QAAAIgDAAAAAA==&#10;" filled="f" stroked="f" strokeweight=".5pt">
                  <v:textbox inset="0,0,0,0">
                    <w:txbxContent>
                      <w:p w:rsidR="00D26600" w:rsidRPr="00421490" w:rsidRDefault="00D26600" w:rsidP="00247AEF">
                        <w:pPr>
                          <w:pStyle w:val="NormalWeb"/>
                          <w:spacing w:before="0" w:beforeAutospacing="0" w:after="200" w:afterAutospacing="0" w:line="276" w:lineRule="auto"/>
                          <w:rPr>
                            <w:lang w:val="fr-FR"/>
                          </w:rPr>
                        </w:pPr>
                        <w:r>
                          <w:rPr>
                            <w:rFonts w:eastAsia="Times New Roman"/>
                            <w:sz w:val="20"/>
                            <w:szCs w:val="20"/>
                            <w:lang w:val="fr-FR"/>
                          </w:rPr>
                          <w:t>If &gt;</w:t>
                        </w:r>
                      </w:p>
                    </w:txbxContent>
                  </v:textbox>
                </v:shape>
                <v:shape id="Elbow Connector 170" o:spid="_x0000_s1183" type="#_x0000_t35" style="position:absolute;left:-17625;top:31105;width:60855;height:680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XuXcUAAADcAAAADwAAAGRycy9kb3ducmV2LnhtbESPQWvDMAyF74P9B6PBLmN1tkNbsrpl&#10;DAZbe2pT6FXEmhMWy27stOl+/XQo9Cbxnt77tFiNvlMn6lMb2MDLpABFXAfbsjOwrz6f56BSRrbY&#10;BSYDF0qwWt7fLbC04cxbOu2yUxLCqUQDTc6x1DrVDXlMkxCJRfsJvccsa++07fEs4b7Tr0Ux1R5b&#10;loYGI300VP/uBm/g2/1VRxd9HA77cXiymyNW87Uxjw/j+xuoTGO+ma/XX1bwZ4Ivz8gEe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XuXcUAAADcAAAADwAAAAAAAAAA&#10;AAAAAAChAgAAZHJzL2Rvd25yZXYueG1sUEsFBgAAAAAEAAQA+QAAAJMDAAAAAA==&#10;" adj="-811,47937" strokecolor="black [3213]" strokeweight=".5pt">
                  <v:stroke endarrow="open"/>
                </v:shape>
                <v:shape id="Text Box 23" o:spid="_x0000_s1184" type="#_x0000_t202" style="position:absolute;left:16471;top:65095;width:1696;height:182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4X0cEA&#10;AADcAAAADwAAAGRycy9kb3ducmV2LnhtbERPTYvCMBC9C/6HMAt7EU0VUbdrFBEEDx7WqvchGduy&#10;zaQ0UbP/3ggL3ubxPme5jrYRd+p87VjBeJSBINbO1FwqOJ92wwUIH5ANNo5JwR95WK/6vSXmxj34&#10;SPcilCKFsM9RQRVCm0vpdUUW/ci1xIm7us5iSLArpenwkcJtIydZNpMWa04NFba0rUj/Fjer4KLn&#10;ehB3e9zGcvGzuU5v7ddhoNTnR9x8gwgUw1v8796bNH8+htcz6QK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uF9HBAAAA3AAAAA8AAAAAAAAAAAAAAAAAmAIAAGRycy9kb3du&#10;cmV2LnhtbFBLBQYAAAAABAAEAPUAAACGAw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lang w:val="fr-FR"/>
                          </w:rPr>
                          <w:t>If &lt;</w:t>
                        </w:r>
                      </w:p>
                    </w:txbxContent>
                  </v:textbox>
                </v:shape>
                <v:rect id="Rectangle 172" o:spid="_x0000_s1185" style="position:absolute;left:31347;top:9595;width:1370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6L28QA&#10;AADcAAAADwAAAGRycy9kb3ducmV2LnhtbESP0WrCQBBF3wv+wzKCb3UTH0xIXUWEgLUtVOsHDNkx&#10;G5KdDdmtiX/fLRT6NsO9c8+dzW6ynbjT4BvHCtJlAoK4crrhWsH1q3zOQfiArLFzTAoe5GG3nT1t&#10;sNBu5DPdL6EWMYR9gQpMCH0hpa8MWfRL1xNH7eYGiyGuQy31gGMMt51cJclaWmw4Egz2dDBUtZdv&#10;GyGYms/6412WeZa/ntuSTm9XUmoxn/YvIAJN4d/8d33UsX62gt9n4gR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i9vEAAAA3AAAAA8AAAAAAAAAAAAAAAAAmAIAAGRycy9k&#10;b3ducmV2LnhtbFBLBQYAAAAABAAEAPUAAACJAwAAAAA=&#10;" filled="f" strokecolor="#7f7f7f [1612]" strokeweight=".5pt">
                  <v:textbox inset="0,0,0,0">
                    <w:txbxContent>
                      <w:p w:rsidR="00D26600" w:rsidRPr="00CB0E10" w:rsidRDefault="00D26600" w:rsidP="00247AEF">
                        <w:pPr>
                          <w:pStyle w:val="TextBox"/>
                          <w:rPr>
                            <w:color w:val="808080" w:themeColor="background1" w:themeShade="80"/>
                          </w:rPr>
                        </w:pPr>
                        <w:r>
                          <w:rPr>
                            <w:color w:val="808080" w:themeColor="background1" w:themeShade="80"/>
                          </w:rPr>
                          <w:t xml:space="preserve">ERROR </w:t>
                        </w:r>
                        <w:r w:rsidRPr="00CB0E10">
                          <w:rPr>
                            <w:color w:val="808080" w:themeColor="background1" w:themeShade="80"/>
                          </w:rPr>
                          <w:t>phase</w:t>
                        </w:r>
                      </w:p>
                    </w:txbxContent>
                  </v:textbox>
                </v:rect>
                <v:rect id="Rectangle 215" o:spid="_x0000_s1186" style="position:absolute;left:26902;top:38949;width:13697;height:4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3NisIA&#10;AADcAAAADwAAAGRycy9kb3ducmV2LnhtbESPQYvCMBSE78L+h/AW9mZThRXpGmV1FTxaq/e3zbMt&#10;Ni+liW3990YQPA4z8w2zWA2mFh21rrKsYBLFIIhzqysuFJyy3XgOwnlkjbVlUnAnB6vlx2iBibY9&#10;p9QdfSEChF2CCkrvm0RKl5dk0EW2IQ7exbYGfZBtIXWLfYCbWk7jeCYNVhwWSmxoU1J+Pd6MgpT+&#10;N7t1f+hn6bDOz5L/tlmXKfX1Ofz+gPA0+Hf41d5rBdPJNzzPh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zc2KwgAAANwAAAAPAAAAAAAAAAAAAAAAAJgCAABkcnMvZG93&#10;bnJldi54bWxQSwUGAAAAAAQABAD1AAAAhwMAAAAA&#10;" filled="f" strokecolor="black [3213]" strokeweight=".5pt">
                  <v:textbox inset="0,0,0,0">
                    <w:txbxContent>
                      <w:p w:rsidR="00D26600" w:rsidRDefault="00D26600" w:rsidP="00D12C23">
                        <w:pPr>
                          <w:pStyle w:val="NormalWeb"/>
                          <w:spacing w:before="0" w:beforeAutospacing="0" w:after="200" w:afterAutospacing="0" w:line="276" w:lineRule="auto"/>
                          <w:jc w:val="center"/>
                        </w:pPr>
                        <w:r>
                          <w:rPr>
                            <w:rFonts w:eastAsia="Times New Roman"/>
                            <w:color w:val="000000"/>
                            <w:sz w:val="20"/>
                            <w:szCs w:val="20"/>
                            <w:lang w:val="fr-FR"/>
                          </w:rPr>
                          <w:t xml:space="preserve">Reset </w:t>
                        </w:r>
                        <w:r>
                          <w:rPr>
                            <w:rFonts w:eastAsia="Times New Roman"/>
                            <w:color w:val="000000"/>
                            <w:sz w:val="20"/>
                            <w:szCs w:val="20"/>
                          </w:rPr>
                          <w:t>ACT_CNT</w:t>
                        </w:r>
                      </w:p>
                    </w:txbxContent>
                  </v:textbox>
                </v:rect>
                <v:shape id="Elbow Connector 109" o:spid="_x0000_s1187" type="#_x0000_t32" style="position:absolute;left:23021;top:41225;width:3881;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8YvcQAAADcAAAADwAAAGRycy9kb3ducmV2LnhtbESPwWrDMBBE74X8g9hALqWRnZLQulFC&#10;CQTSY532vlhbS9RaGUm1nXx9VCj0OMzMG2a7n1wnBgrRelZQLgsQxI3XllsFH+fjwxOImJA1dp5J&#10;wYUi7Hezuy1W2o/8TkOdWpEhHCtUYFLqKyljY8hhXPqeOHtfPjhMWYZW6oBjhrtOropiIx1azgsG&#10;ezoYar7rH6fAvp0+w7m8H3RdH9fm8fkwrq9WqcV8en0BkWhK/+G/9kkrWJUb+D2Tj4D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xi9xAAAANwAAAAPAAAAAAAAAAAA&#10;AAAAAKECAABkcnMvZG93bnJldi54bWxQSwUGAAAAAAQABAD5AAAAkgMAAAAA&#10;" strokecolor="black [3213]" strokeweight=".5pt">
                  <v:stroke endarrow="open"/>
                </v:shape>
                <w10:anchorlock/>
              </v:group>
            </w:pict>
          </mc:Fallback>
        </mc:AlternateContent>
      </w:r>
    </w:p>
    <w:p w:rsidR="00247AEF" w:rsidRDefault="00247AEF" w:rsidP="00247AEF">
      <w:pPr>
        <w:jc w:val="left"/>
        <w:rPr>
          <w:rFonts w:cs="Arial"/>
          <w:lang w:val="nb-NO" w:eastAsia="nb-NO"/>
        </w:rPr>
      </w:pPr>
      <w:r>
        <w:rPr>
          <w:lang w:val="nb-NO"/>
        </w:rPr>
        <w:br w:type="page"/>
      </w:r>
    </w:p>
    <w:p w:rsidR="00247AEF" w:rsidRDefault="00247AEF" w:rsidP="00C13147">
      <w:pPr>
        <w:pStyle w:val="Heading3"/>
      </w:pPr>
      <w:bookmarkStart w:id="37" w:name="_Toc373753782"/>
      <w:r>
        <w:lastRenderedPageBreak/>
        <w:t>To read and verify configuration bytes</w:t>
      </w:r>
      <w:bookmarkEnd w:id="37"/>
    </w:p>
    <w:p w:rsidR="00247AEF" w:rsidRDefault="00247AEF" w:rsidP="00247AEF">
      <w:pPr>
        <w:pStyle w:val="INSText"/>
      </w:pPr>
      <w:r>
        <w:rPr>
          <w:lang w:val="nb-NO"/>
        </w:rPr>
        <w:t>Microcontroller reads bytes 4 to 7 and 20 to 29 of the memory and compare them with their checksum located in bytes 30 and 31.</w:t>
      </w:r>
    </w:p>
    <w:p w:rsidR="00247AEF" w:rsidRDefault="00247AEF" w:rsidP="00247AEF">
      <w:pPr>
        <w:pStyle w:val="INSText"/>
      </w:pPr>
      <w:r>
        <w:t>Microcontroller computes activation depth equivalent in bits using following formula where X is the activation depth in meters.</w:t>
      </w:r>
    </w:p>
    <w:p w:rsidR="00247AEF" w:rsidRDefault="00680AE1" w:rsidP="00247AEF">
      <w:pPr>
        <w:pStyle w:val="INSText"/>
      </w:pPr>
      <m:oMathPara>
        <m:oMath>
          <m:sSub>
            <m:sSubPr>
              <m:ctrlPr>
                <w:rPr>
                  <w:rFonts w:ascii="Cambria Math" w:hAnsi="Cambria Math"/>
                </w:rPr>
              </m:ctrlPr>
            </m:sSubPr>
            <m:e>
              <m:r>
                <m:rPr>
                  <m:sty m:val="p"/>
                </m:rPr>
                <w:rPr>
                  <w:rFonts w:ascii="Cambria Math" w:hAnsi="Cambria Math"/>
                </w:rPr>
                <m:t>ACT</m:t>
              </m:r>
            </m:e>
            <m:sub>
              <m:r>
                <m:rPr>
                  <m:sty m:val="p"/>
                </m:rPr>
                <w:rPr>
                  <w:rFonts w:ascii="Cambria Math" w:hAnsi="Cambria Math"/>
                </w:rPr>
                <m:t>DEPTH</m:t>
              </m:r>
            </m:sub>
          </m:sSub>
          <m:d>
            <m:dPr>
              <m:begChr m:val="["/>
              <m:endChr m:val="]"/>
              <m:ctrlPr>
                <w:rPr>
                  <w:rFonts w:ascii="Cambria Math" w:hAnsi="Cambria Math"/>
                </w:rPr>
              </m:ctrlPr>
            </m:dPr>
            <m:e>
              <m:r>
                <m:rPr>
                  <m:sty m:val="p"/>
                </m:rPr>
                <w:rPr>
                  <w:rFonts w:ascii="Cambria Math" w:hAnsi="Cambria Math"/>
                </w:rPr>
                <m:t>bits</m:t>
              </m:r>
            </m:e>
          </m:d>
          <m:r>
            <w:rPr>
              <w:rFonts w:ascii="Cambria Math" w:hAnsi="Cambria Math"/>
            </w:rPr>
            <m:t>=</m:t>
          </m:r>
          <m:sSub>
            <m:sSubPr>
              <m:ctrlPr>
                <w:rPr>
                  <w:rFonts w:ascii="Cambria Math" w:hAnsi="Cambria Math"/>
                </w:rPr>
              </m:ctrlPr>
            </m:sSubPr>
            <m:e>
              <m:r>
                <m:rPr>
                  <m:sty m:val="p"/>
                </m:rPr>
                <w:rPr>
                  <w:rFonts w:ascii="Cambria Math" w:hAnsi="Cambria Math"/>
                </w:rPr>
                <m:t>CAL</m:t>
              </m:r>
              <m:ctrlPr>
                <w:rPr>
                  <w:rFonts w:ascii="Cambria Math" w:hAnsi="Cambria Math"/>
                  <w:i/>
                </w:rPr>
              </m:ctrlPr>
            </m:e>
            <m:sub>
              <m:r>
                <m:rPr>
                  <m:sty m:val="p"/>
                </m:rPr>
                <w:rPr>
                  <w:rFonts w:ascii="Cambria Math" w:hAnsi="Cambria Math"/>
                </w:rPr>
                <m:t>OFFSET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CAL</m:t>
                  </m:r>
                </m:e>
                <m:sub>
                  <m:r>
                    <m:rPr>
                      <m:sty m:val="p"/>
                    </m:rPr>
                    <w:rPr>
                      <w:rFonts w:ascii="Cambria Math" w:hAnsi="Cambria Math"/>
                    </w:rPr>
                    <m:t>MEAS1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CAL</m:t>
                  </m:r>
                </m:e>
                <m:sub>
                  <m:r>
                    <m:rPr>
                      <m:sty m:val="p"/>
                    </m:rPr>
                    <w:rPr>
                      <w:rFonts w:ascii="Cambria Math" w:hAnsi="Cambria Math"/>
                    </w:rPr>
                    <m:t>MEAS0</m:t>
                  </m:r>
                </m:sub>
              </m:sSub>
            </m:num>
            <m:den>
              <m:sSub>
                <m:sSubPr>
                  <m:ctrlPr>
                    <w:rPr>
                      <w:rFonts w:ascii="Cambria Math" w:hAnsi="Cambria Math"/>
                    </w:rPr>
                  </m:ctrlPr>
                </m:sSubPr>
                <m:e>
                  <m:r>
                    <m:rPr>
                      <m:sty m:val="p"/>
                    </m:rPr>
                    <w:rPr>
                      <w:rFonts w:ascii="Cambria Math" w:hAnsi="Cambria Math"/>
                    </w:rPr>
                    <m:t>CAL</m:t>
                  </m:r>
                </m:e>
                <m:sub>
                  <m:r>
                    <m:rPr>
                      <m:sty m:val="p"/>
                    </m:rPr>
                    <w:rPr>
                      <w:rFonts w:ascii="Cambria Math" w:hAnsi="Cambria Math"/>
                    </w:rPr>
                    <m:t>DEPTH1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CAL</m:t>
                  </m:r>
                </m:e>
                <m:sub>
                  <m:r>
                    <m:rPr>
                      <m:sty m:val="p"/>
                    </m:rPr>
                    <w:rPr>
                      <w:rFonts w:ascii="Cambria Math" w:hAnsi="Cambria Math"/>
                    </w:rPr>
                    <m:t>DEPTH0</m:t>
                  </m:r>
                </m:sub>
              </m:sSub>
            </m:den>
          </m:f>
          <m:r>
            <w:rPr>
              <w:rFonts w:ascii="Cambria Math" w:hAnsi="Cambria Math"/>
            </w:rPr>
            <m:t xml:space="preserve"> .  </m:t>
          </m:r>
          <m:sSub>
            <m:sSubPr>
              <m:ctrlPr>
                <w:rPr>
                  <w:rFonts w:ascii="Cambria Math" w:hAnsi="Cambria Math"/>
                </w:rPr>
              </m:ctrlPr>
            </m:sSubPr>
            <m:e>
              <m:r>
                <m:rPr>
                  <m:sty m:val="p"/>
                </m:rPr>
                <w:rPr>
                  <w:rFonts w:ascii="Cambria Math" w:hAnsi="Cambria Math"/>
                </w:rPr>
                <m:t>ACT</m:t>
              </m:r>
              <m:ctrlPr>
                <w:rPr>
                  <w:rFonts w:ascii="Cambria Math" w:hAnsi="Cambria Math"/>
                  <w:i/>
                </w:rPr>
              </m:ctrlPr>
            </m:e>
            <m:sub>
              <m:r>
                <m:rPr>
                  <m:sty m:val="p"/>
                </m:rPr>
                <w:rPr>
                  <w:rFonts w:ascii="Cambria Math" w:hAnsi="Cambria Math"/>
                </w:rPr>
                <m:t>DEPTH</m:t>
              </m:r>
            </m:sub>
          </m:sSub>
          <m:r>
            <m:rPr>
              <m:sty m:val="p"/>
            </m:rPr>
            <w:rPr>
              <w:rFonts w:ascii="Cambria Math" w:hAnsi="Cambria Math"/>
            </w:rPr>
            <m:t>[m]</m:t>
          </m:r>
        </m:oMath>
      </m:oMathPara>
    </w:p>
    <w:p w:rsidR="00247AEF" w:rsidRPr="0099290F" w:rsidRDefault="00680AE1" w:rsidP="00247AEF">
      <w:pPr>
        <w:pStyle w:val="INSText"/>
      </w:pPr>
      <m:oMathPara>
        <m:oMath>
          <m:sSub>
            <m:sSubPr>
              <m:ctrlPr>
                <w:rPr>
                  <w:rFonts w:ascii="Cambria Math" w:hAnsi="Cambria Math"/>
                </w:rPr>
              </m:ctrlPr>
            </m:sSubPr>
            <m:e>
              <m:r>
                <m:rPr>
                  <m:sty m:val="p"/>
                </m:rPr>
                <w:rPr>
                  <w:rFonts w:ascii="Cambria Math" w:hAnsi="Cambria Math"/>
                </w:rPr>
                <m:t>OPE</m:t>
              </m:r>
            </m:e>
            <m:sub>
              <m:r>
                <m:rPr>
                  <m:sty m:val="p"/>
                </m:rPr>
                <w:rPr>
                  <w:rFonts w:ascii="Cambria Math" w:hAnsi="Cambria Math"/>
                </w:rPr>
                <m:t>DEPTH</m:t>
              </m:r>
            </m:sub>
          </m:sSub>
          <m:d>
            <m:dPr>
              <m:begChr m:val="["/>
              <m:endChr m:val="]"/>
              <m:ctrlPr>
                <w:rPr>
                  <w:rFonts w:ascii="Cambria Math" w:hAnsi="Cambria Math"/>
                </w:rPr>
              </m:ctrlPr>
            </m:dPr>
            <m:e>
              <m:r>
                <m:rPr>
                  <m:sty m:val="p"/>
                </m:rPr>
                <w:rPr>
                  <w:rFonts w:ascii="Cambria Math" w:hAnsi="Cambria Math"/>
                </w:rPr>
                <m:t>bits</m:t>
              </m:r>
            </m:e>
          </m:d>
          <m:r>
            <w:rPr>
              <w:rFonts w:ascii="Cambria Math" w:hAnsi="Cambria Math"/>
            </w:rPr>
            <m:t>=</m:t>
          </m:r>
          <m:sSub>
            <m:sSubPr>
              <m:ctrlPr>
                <w:rPr>
                  <w:rFonts w:ascii="Cambria Math" w:hAnsi="Cambria Math"/>
                </w:rPr>
              </m:ctrlPr>
            </m:sSubPr>
            <m:e>
              <m:r>
                <m:rPr>
                  <m:sty m:val="p"/>
                </m:rPr>
                <w:rPr>
                  <w:rFonts w:ascii="Cambria Math" w:hAnsi="Cambria Math"/>
                </w:rPr>
                <m:t>CAL</m:t>
              </m:r>
              <m:ctrlPr>
                <w:rPr>
                  <w:rFonts w:ascii="Cambria Math" w:hAnsi="Cambria Math"/>
                  <w:i/>
                </w:rPr>
              </m:ctrlPr>
            </m:e>
            <m:sub>
              <m:r>
                <m:rPr>
                  <m:sty m:val="p"/>
                </m:rPr>
                <w:rPr>
                  <w:rFonts w:ascii="Cambria Math" w:hAnsi="Cambria Math"/>
                </w:rPr>
                <m:t>OFFSET</m:t>
              </m:r>
            </m:sub>
          </m:sSub>
          <m:r>
            <m:rPr>
              <m:sty m:val="p"/>
            </m:rPr>
            <w:rPr>
              <w:rFonts w:ascii="Cambria Math" w:hAnsi="Cambria Math"/>
            </w:rPr>
            <m:t>+</m:t>
          </m:r>
          <m:r>
            <m:rPr>
              <m:sty m:val="b"/>
            </m:rPr>
            <w:rPr>
              <w:rFonts w:ascii="Cambria Math" w:hAnsi="Cambria Math"/>
            </w:rPr>
            <m:t>3</m:t>
          </m:r>
          <m: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CAL</m:t>
                  </m:r>
                </m:e>
                <m:sub>
                  <m:r>
                    <m:rPr>
                      <m:sty m:val="p"/>
                    </m:rPr>
                    <w:rPr>
                      <w:rFonts w:ascii="Cambria Math" w:hAnsi="Cambria Math"/>
                    </w:rPr>
                    <m:t>MEAS1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CAL</m:t>
                  </m:r>
                </m:e>
                <m:sub>
                  <m:r>
                    <m:rPr>
                      <m:sty m:val="p"/>
                    </m:rPr>
                    <w:rPr>
                      <w:rFonts w:ascii="Cambria Math" w:hAnsi="Cambria Math"/>
                    </w:rPr>
                    <m:t>MEAS0</m:t>
                  </m:r>
                </m:sub>
              </m:sSub>
            </m:num>
            <m:den>
              <m:sSub>
                <m:sSubPr>
                  <m:ctrlPr>
                    <w:rPr>
                      <w:rFonts w:ascii="Cambria Math" w:hAnsi="Cambria Math"/>
                    </w:rPr>
                  </m:ctrlPr>
                </m:sSubPr>
                <m:e>
                  <m:r>
                    <m:rPr>
                      <m:sty m:val="p"/>
                    </m:rPr>
                    <w:rPr>
                      <w:rFonts w:ascii="Cambria Math" w:hAnsi="Cambria Math"/>
                    </w:rPr>
                    <m:t>CAL</m:t>
                  </m:r>
                </m:e>
                <m:sub>
                  <m:r>
                    <m:rPr>
                      <m:sty m:val="p"/>
                    </m:rPr>
                    <w:rPr>
                      <w:rFonts w:ascii="Cambria Math" w:hAnsi="Cambria Math"/>
                    </w:rPr>
                    <m:t>DEPTH1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CAL</m:t>
                  </m:r>
                </m:e>
                <m:sub>
                  <m:r>
                    <m:rPr>
                      <m:sty m:val="p"/>
                    </m:rPr>
                    <w:rPr>
                      <w:rFonts w:ascii="Cambria Math" w:hAnsi="Cambria Math"/>
                    </w:rPr>
                    <m:t>DEPTH0</m:t>
                  </m:r>
                </m:sub>
              </m:sSub>
            </m:den>
          </m:f>
          <m:r>
            <w:rPr>
              <w:rFonts w:ascii="Cambria Math" w:hAnsi="Cambria Math"/>
            </w:rPr>
            <m:t xml:space="preserve"> </m:t>
          </m:r>
        </m:oMath>
      </m:oMathPara>
    </w:p>
    <w:p w:rsidR="00247AEF" w:rsidRDefault="00247AEF" w:rsidP="00C13147">
      <w:pPr>
        <w:pStyle w:val="Heading3"/>
      </w:pPr>
      <w:bookmarkStart w:id="38" w:name="_Toc373753783"/>
      <w:r>
        <w:t>To power ON pressure sensing and timer</w:t>
      </w:r>
      <w:bookmarkEnd w:id="38"/>
    </w:p>
    <w:p w:rsidR="00247AEF" w:rsidRDefault="00247AEF" w:rsidP="00247AEF">
      <w:pPr>
        <w:pStyle w:val="INSText"/>
      </w:pPr>
      <w:r>
        <w:t>Microcontroller turns its LP1-VDD output (RB2) to positive level.</w:t>
      </w:r>
    </w:p>
    <w:p w:rsidR="00247AEF" w:rsidRDefault="00247AEF" w:rsidP="00C13147">
      <w:pPr>
        <w:pStyle w:val="Heading3"/>
      </w:pPr>
      <w:bookmarkStart w:id="39" w:name="_Toc373753784"/>
      <w:r>
        <w:t>To measure pressure and sensor current level</w:t>
      </w:r>
      <w:bookmarkEnd w:id="39"/>
    </w:p>
    <w:p w:rsidR="00247AEF" w:rsidRPr="0016380B" w:rsidRDefault="00247AEF" w:rsidP="00247AEF">
      <w:pPr>
        <w:pStyle w:val="INSText"/>
      </w:pPr>
      <w:r>
        <w:t xml:space="preserve">Levels at RA0 and RB6 are measured and average over 100 </w:t>
      </w:r>
      <w:proofErr w:type="spellStart"/>
      <w:r w:rsidR="009028DC">
        <w:t>ms.</w:t>
      </w:r>
      <w:proofErr w:type="spellEnd"/>
      <w:r>
        <w:t xml:space="preserve"> </w:t>
      </w:r>
    </w:p>
    <w:p w:rsidR="00247AEF" w:rsidRDefault="00247AEF" w:rsidP="00C13147">
      <w:pPr>
        <w:pStyle w:val="Heading3"/>
      </w:pPr>
      <w:bookmarkStart w:id="40" w:name="_Toc373753785"/>
      <w:r>
        <w:t>To power OFF pressure sensing and timer</w:t>
      </w:r>
      <w:bookmarkEnd w:id="40"/>
    </w:p>
    <w:p w:rsidR="00247AEF" w:rsidRPr="0030084D" w:rsidRDefault="00247AEF" w:rsidP="00247AEF">
      <w:pPr>
        <w:pStyle w:val="INSText"/>
      </w:pPr>
      <w:r>
        <w:t>Microcontroller turns its LP1-VDD output (RB2) to zero.</w:t>
      </w:r>
    </w:p>
    <w:p w:rsidR="00247AEF" w:rsidRDefault="00247AEF" w:rsidP="00C13147">
      <w:pPr>
        <w:pStyle w:val="Heading3"/>
      </w:pPr>
      <w:bookmarkStart w:id="41" w:name="_Toc373753786"/>
      <w:r>
        <w:t>To compare sensor current level to accepted range</w:t>
      </w:r>
      <w:bookmarkEnd w:id="41"/>
    </w:p>
    <w:p w:rsidR="00247AEF" w:rsidRDefault="00247AEF" w:rsidP="00247AEF">
      <w:pPr>
        <w:pStyle w:val="INSText"/>
      </w:pPr>
      <w:r>
        <w:t>Microcontroller compares averaged measurement at RB6 input to accepted range (SENSOR_MIN and SENSOR_MAX).</w:t>
      </w:r>
      <w:r w:rsidRPr="00A45898">
        <w:t xml:space="preserve"> </w:t>
      </w:r>
      <w:r>
        <w:t>If this measurement is not within the acceptable range, microcontroller accesses memory as soon as available for writing and updates ERROR_STATUS field. Then, it</w:t>
      </w:r>
      <w:r w:rsidRPr="00A45898">
        <w:t xml:space="preserve"> </w:t>
      </w:r>
      <w:r>
        <w:t>goes to “error” phase.</w:t>
      </w:r>
    </w:p>
    <w:p w:rsidR="00247AEF" w:rsidRDefault="00247AEF" w:rsidP="00C13147">
      <w:pPr>
        <w:pStyle w:val="Heading3"/>
      </w:pPr>
      <w:bookmarkStart w:id="42" w:name="_Toc373753787"/>
      <w:r>
        <w:t>To compare pressure level to ACT_DEPTH</w:t>
      </w:r>
      <w:bookmarkEnd w:id="42"/>
    </w:p>
    <w:p w:rsidR="00247AEF" w:rsidRDefault="00247AEF" w:rsidP="00247AEF">
      <w:pPr>
        <w:pStyle w:val="INSText"/>
      </w:pPr>
      <w:r>
        <w:t>Microcontroller compares previously averaged measurement at RA0 input to previously computed ACT_DEPTH.</w:t>
      </w:r>
      <w:r w:rsidRPr="0099290F">
        <w:t xml:space="preserve"> </w:t>
      </w:r>
    </w:p>
    <w:p w:rsidR="00247AEF" w:rsidRDefault="00247AEF" w:rsidP="001B1742">
      <w:pPr>
        <w:pStyle w:val="Heading3"/>
      </w:pPr>
      <w:bookmarkStart w:id="43" w:name="_Toc373753788"/>
      <w:r>
        <w:t>To compare pressure level to OPE_DEPTH</w:t>
      </w:r>
      <w:bookmarkEnd w:id="43"/>
    </w:p>
    <w:p w:rsidR="00247AEF" w:rsidRDefault="00247AEF" w:rsidP="00247AEF">
      <w:pPr>
        <w:pStyle w:val="INSText"/>
      </w:pPr>
      <w:r>
        <w:t>Microcontroller compares previously averaged measurement at RA0 input to previously computed OPE_DEPTH.</w:t>
      </w:r>
    </w:p>
    <w:p w:rsidR="00247AEF" w:rsidRDefault="00247AEF" w:rsidP="00C13147">
      <w:pPr>
        <w:pStyle w:val="Heading3"/>
      </w:pPr>
      <w:bookmarkStart w:id="44" w:name="_Toc373753789"/>
      <w:r>
        <w:t>To activate PCB output</w:t>
      </w:r>
      <w:bookmarkEnd w:id="44"/>
    </w:p>
    <w:p w:rsidR="00247AEF" w:rsidRDefault="00247AEF" w:rsidP="00247AEF">
      <w:pPr>
        <w:pStyle w:val="INSText"/>
      </w:pPr>
      <w:r>
        <w:t>Microcontroller activates PCB output by setting up RA7 output for 3 seconds.</w:t>
      </w:r>
    </w:p>
    <w:p w:rsidR="00247AEF" w:rsidRPr="0099290F" w:rsidRDefault="00247AEF" w:rsidP="00247AEF">
      <w:pPr>
        <w:pStyle w:val="INSText"/>
      </w:pPr>
      <w:r>
        <w:t>As a consequence FIRE network is sets up for 3 seconds and PCB output is connected between FB+ and PCB ground.</w:t>
      </w:r>
    </w:p>
    <w:p w:rsidR="00247AEF" w:rsidRDefault="00247AEF" w:rsidP="00C13147">
      <w:pPr>
        <w:pStyle w:val="Heading3"/>
      </w:pPr>
      <w:bookmarkStart w:id="45" w:name="_Toc373753790"/>
      <w:r>
        <w:t>To put microcontroller in ultra-low-power mode</w:t>
      </w:r>
      <w:bookmarkEnd w:id="45"/>
    </w:p>
    <w:p w:rsidR="00247AEF" w:rsidRPr="00890049" w:rsidRDefault="00247AEF" w:rsidP="00247AEF">
      <w:pPr>
        <w:pStyle w:val="INSText"/>
      </w:pPr>
      <w:r>
        <w:t>Microcontroller is set to ultra-low-power mode and configured to wake-up when RB0 will reach a low value.</w:t>
      </w:r>
    </w:p>
    <w:p w:rsidR="00247AEF" w:rsidRPr="00565D2B" w:rsidRDefault="00247AEF" w:rsidP="00247AEF">
      <w:pPr>
        <w:pStyle w:val="INSText"/>
      </w:pPr>
    </w:p>
    <w:p w:rsidR="00247AEF" w:rsidRDefault="00247AEF" w:rsidP="00247AEF">
      <w:pPr>
        <w:jc w:val="left"/>
        <w:rPr>
          <w:rFonts w:ascii="Calibri" w:eastAsiaTheme="majorEastAsia" w:hAnsi="Calibri" w:cs="Arial"/>
          <w:b/>
          <w:bCs/>
          <w:caps/>
          <w:sz w:val="24"/>
          <w:lang w:val="en-GB" w:eastAsia="nb-NO"/>
        </w:rPr>
      </w:pPr>
      <w:r>
        <w:br w:type="page"/>
      </w:r>
    </w:p>
    <w:p w:rsidR="00247AEF" w:rsidRPr="00941ECF" w:rsidRDefault="00247AEF" w:rsidP="00C13147">
      <w:pPr>
        <w:pStyle w:val="Heading2"/>
        <w:rPr>
          <w:highlight w:val="lightGray"/>
        </w:rPr>
      </w:pPr>
      <w:bookmarkStart w:id="46" w:name="_Toc373753791"/>
      <w:r w:rsidRPr="00941ECF">
        <w:rPr>
          <w:highlight w:val="lightGray"/>
        </w:rPr>
        <w:lastRenderedPageBreak/>
        <w:t>“Error” phase</w:t>
      </w:r>
      <w:bookmarkEnd w:id="46"/>
    </w:p>
    <w:p w:rsidR="00247AEF" w:rsidRPr="0030084D" w:rsidRDefault="00247AEF" w:rsidP="00247AEF">
      <w:pPr>
        <w:pStyle w:val="INSText"/>
      </w:pPr>
      <w:r>
        <w:rPr>
          <w:noProof/>
          <w:lang w:val="en-US" w:eastAsia="en-US"/>
        </w:rPr>
        <mc:AlternateContent>
          <mc:Choice Requires="wpc">
            <w:drawing>
              <wp:inline distT="0" distB="0" distL="0" distR="0" wp14:anchorId="0DC6BD6E" wp14:editId="1C5DE866">
                <wp:extent cx="6462346" cy="8651631"/>
                <wp:effectExtent l="0" t="0" r="0" b="0"/>
                <wp:docPr id="188" name="Canvas 18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Rectangle 4"/>
                        <wps:cNvSpPr/>
                        <wps:spPr>
                          <a:xfrm>
                            <a:off x="2513190" y="3840333"/>
                            <a:ext cx="1371600"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Pr>
                                  <w:rFonts w:eastAsia="Times New Roman"/>
                                  <w:color w:val="000000"/>
                                  <w:sz w:val="20"/>
                                  <w:szCs w:val="20"/>
                                </w:rPr>
                                <w:t xml:space="preserve">RESET </w:t>
                              </w:r>
                              <w:r w:rsidRPr="00A26B3E">
                                <w:rPr>
                                  <w:rFonts w:eastAsia="Times New Roman"/>
                                  <w:color w:val="000000"/>
                                  <w:sz w:val="20"/>
                                  <w:szCs w:val="20"/>
                                </w:rPr>
                                <w:t>ERR_CNT</w:t>
                              </w:r>
                            </w:p>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 name="Elbow Connector 72"/>
                        <wps:cNvCnPr>
                          <a:stCxn id="4" idx="2"/>
                          <a:endCxn id="30" idx="0"/>
                        </wps:cNvCnPr>
                        <wps:spPr>
                          <a:xfrm flipH="1">
                            <a:off x="3196722" y="4297533"/>
                            <a:ext cx="2268" cy="167962"/>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 name="Elbow Connector 6"/>
                        <wps:cNvCnPr>
                          <a:stCxn id="223" idx="2"/>
                          <a:endCxn id="4" idx="0"/>
                        </wps:cNvCnPr>
                        <wps:spPr>
                          <a:xfrm rot="5400000">
                            <a:off x="3122252" y="3760359"/>
                            <a:ext cx="156713" cy="3235"/>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Rectangle 9"/>
                        <wps:cNvSpPr/>
                        <wps:spPr>
                          <a:xfrm>
                            <a:off x="2519446" y="2449473"/>
                            <a:ext cx="1370965"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o power OFF</w:t>
                              </w:r>
                              <w:r>
                                <w:rPr>
                                  <w:color w:val="000000" w:themeColor="text1"/>
                                  <w:sz w:val="20"/>
                                  <w:szCs w:val="20"/>
                                </w:rPr>
                                <w:t xml:space="preserve"> pressure sensing and timer</w:t>
                              </w:r>
                            </w:p>
                            <w:p w:rsidR="00D26600" w:rsidRPr="00285599" w:rsidRDefault="00D26600" w:rsidP="00247AEF">
                              <w:pPr>
                                <w:pStyle w:val="NormalWeb"/>
                                <w:spacing w:before="0" w:beforeAutospacing="0" w:after="200" w:afterAutospacing="0" w:line="276" w:lineRule="auto"/>
                                <w:jc w:val="cente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Elbow Connector 75"/>
                        <wps:cNvCnPr>
                          <a:stCxn id="56" idx="2"/>
                          <a:endCxn id="204" idx="0"/>
                        </wps:cNvCnPr>
                        <wps:spPr>
                          <a:xfrm flipH="1">
                            <a:off x="3207193" y="1594234"/>
                            <a:ext cx="5941" cy="207044"/>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 name="Rectangle 30"/>
                        <wps:cNvSpPr/>
                        <wps:spPr>
                          <a:xfrm>
                            <a:off x="2511239" y="4465495"/>
                            <a:ext cx="1370965"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pPr>
                              <w:r>
                                <w:rPr>
                                  <w:rFonts w:eastAsia="Times New Roman"/>
                                  <w:color w:val="000000"/>
                                  <w:sz w:val="20"/>
                                  <w:szCs w:val="20"/>
                                </w:rPr>
                                <w:t>To compare sensor current level to acc. range</w:t>
                              </w:r>
                            </w:p>
                            <w:p w:rsidR="00D26600" w:rsidRPr="00285599" w:rsidRDefault="00D26600" w:rsidP="00247AEF">
                              <w:pPr>
                                <w:pStyle w:val="NormalWeb"/>
                                <w:spacing w:before="0" w:beforeAutospacing="0" w:after="200" w:afterAutospacing="0" w:line="276" w:lineRule="auto"/>
                                <w:jc w:val="cente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39" name="Text Box 23"/>
                        <wps:cNvSpPr txBox="1"/>
                        <wps:spPr>
                          <a:xfrm>
                            <a:off x="5474760" y="2333197"/>
                            <a:ext cx="931803" cy="5736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16380B" w:rsidRDefault="00D26600" w:rsidP="00247AEF">
                              <w:pPr>
                                <w:pStyle w:val="NormalWeb"/>
                                <w:spacing w:before="0" w:beforeAutospacing="0" w:after="200" w:afterAutospacing="0" w:line="276" w:lineRule="auto"/>
                                <w:jc w:val="center"/>
                              </w:pPr>
                              <w:r w:rsidRPr="0016380B">
                                <w:rPr>
                                  <w:rFonts w:eastAsia="Times New Roman"/>
                                  <w:sz w:val="20"/>
                                  <w:szCs w:val="20"/>
                                </w:rPr>
                                <w:t>To wake up on timer interruption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0" name="Elbow Connector 40"/>
                        <wps:cNvCnPr>
                          <a:stCxn id="9" idx="2"/>
                          <a:endCxn id="223" idx="0"/>
                        </wps:cNvCnPr>
                        <wps:spPr>
                          <a:xfrm rot="5400000">
                            <a:off x="3118973" y="2989925"/>
                            <a:ext cx="169209" cy="2704"/>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 name="Text Box 23"/>
                        <wps:cNvSpPr txBox="1"/>
                        <wps:spPr>
                          <a:xfrm>
                            <a:off x="3884555" y="3194576"/>
                            <a:ext cx="172720"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NO</w:t>
                              </w:r>
                            </w:p>
                          </w:txbxContent>
                        </wps:txbx>
                        <wps:bodyPr rot="0" spcFirstLastPara="0" vert="horz" wrap="none" lIns="0" tIns="0" rIns="0" bIns="0" numCol="1" spcCol="0" rtlCol="0" fromWordArt="0" anchor="ctr" anchorCtr="0" forceAA="0" compatLnSpc="1">
                          <a:prstTxWarp prst="textNoShape">
                            <a:avLst/>
                          </a:prstTxWarp>
                          <a:noAutofit/>
                        </wps:bodyPr>
                      </wps:wsp>
                      <wps:wsp>
                        <wps:cNvPr id="55" name="Text Box 23"/>
                        <wps:cNvSpPr txBox="1"/>
                        <wps:spPr>
                          <a:xfrm>
                            <a:off x="3899543" y="1919880"/>
                            <a:ext cx="624840" cy="183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proofErr w:type="gramStart"/>
                              <w:r>
                                <w:rPr>
                                  <w:rFonts w:eastAsia="Times New Roman"/>
                                  <w:sz w:val="20"/>
                                  <w:szCs w:val="20"/>
                                </w:rPr>
                                <w:t xml:space="preserve">Over 10 </w:t>
                              </w:r>
                              <w:proofErr w:type="spellStart"/>
                              <w:r w:rsidR="009028DC">
                                <w:rPr>
                                  <w:rFonts w:eastAsia="Times New Roman"/>
                                  <w:sz w:val="20"/>
                                  <w:szCs w:val="20"/>
                                </w:rPr>
                                <w:t>ms.</w:t>
                              </w:r>
                              <w:proofErr w:type="spellEnd"/>
                              <w:proofErr w:type="gramEnd"/>
                            </w:p>
                          </w:txbxContent>
                        </wps:txbx>
                        <wps:bodyPr rot="0" spcFirstLastPara="0" vert="horz" wrap="none" lIns="0" tIns="0" rIns="0" bIns="0" numCol="1" spcCol="0" rtlCol="0" fromWordArt="0" anchor="ctr" anchorCtr="0" forceAA="0" compatLnSpc="1">
                          <a:prstTxWarp prst="textNoShape">
                            <a:avLst/>
                          </a:prstTxWarp>
                          <a:noAutofit/>
                        </wps:bodyPr>
                      </wps:wsp>
                      <wps:wsp>
                        <wps:cNvPr id="56" name="Rectangle 56"/>
                        <wps:cNvSpPr/>
                        <wps:spPr>
                          <a:xfrm>
                            <a:off x="2527969" y="1137669"/>
                            <a:ext cx="1370330" cy="4565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power ON pressure sensing and timer</w:t>
                              </w:r>
                            </w:p>
                            <w:p w:rsidR="00D26600" w:rsidRDefault="00D26600" w:rsidP="00247AEF">
                              <w:pPr>
                                <w:pStyle w:val="NormalWeb"/>
                                <w:spacing w:before="0" w:beforeAutospacing="0" w:after="200" w:afterAutospacing="0" w:line="276" w:lineRule="auto"/>
                                <w:jc w:val="cente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71" name="Elbow Connector 71"/>
                        <wps:cNvCnPr>
                          <a:stCxn id="177" idx="2"/>
                          <a:endCxn id="56" idx="0"/>
                        </wps:cNvCnPr>
                        <wps:spPr>
                          <a:xfrm rot="16200000" flipH="1">
                            <a:off x="1696998" y="-378467"/>
                            <a:ext cx="604324" cy="2427947"/>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5" name="Rectangle 95"/>
                        <wps:cNvSpPr/>
                        <wps:spPr>
                          <a:xfrm>
                            <a:off x="4381313" y="7824587"/>
                            <a:ext cx="1369695" cy="455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306EC8" w:rsidRDefault="00D26600" w:rsidP="00247AEF">
                              <w:pPr>
                                <w:pStyle w:val="NormalWeb"/>
                                <w:spacing w:before="0" w:beforeAutospacing="0" w:after="200" w:afterAutospacing="0" w:line="276" w:lineRule="auto"/>
                                <w:jc w:val="center"/>
                              </w:pPr>
                              <w:r>
                                <w:rPr>
                                  <w:rFonts w:eastAsia="Times New Roman"/>
                                  <w:color w:val="000000"/>
                                  <w:sz w:val="20"/>
                                  <w:szCs w:val="20"/>
                                </w:rPr>
                                <w:t>To p</w:t>
                              </w:r>
                              <w:r w:rsidRPr="00306EC8">
                                <w:rPr>
                                  <w:rFonts w:eastAsia="Times New Roman"/>
                                  <w:color w:val="000000"/>
                                  <w:sz w:val="20"/>
                                  <w:szCs w:val="20"/>
                                </w:rPr>
                                <w:t>ut microcontroller in ultra-low-power mode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3" name="Elbow Connector 173"/>
                        <wps:cNvCnPr>
                          <a:stCxn id="223" idx="3"/>
                          <a:endCxn id="203" idx="1"/>
                        </wps:cNvCnPr>
                        <wps:spPr>
                          <a:xfrm flipV="1">
                            <a:off x="3881135" y="3375742"/>
                            <a:ext cx="499543" cy="4009"/>
                          </a:xfrm>
                          <a:prstGeom prst="bentConnector3">
                            <a:avLst>
                              <a:gd name="adj1" fmla="val 50000"/>
                            </a:avLst>
                          </a:prstGeom>
                          <a:ln w="6350">
                            <a:solidFill>
                              <a:schemeClr val="tx1"/>
                            </a:solidFill>
                            <a:prstDash val="lgDashDot"/>
                            <a:tailEnd type="arrow"/>
                          </a:ln>
                        </wps:spPr>
                        <wps:style>
                          <a:lnRef idx="1">
                            <a:schemeClr val="accent1"/>
                          </a:lnRef>
                          <a:fillRef idx="0">
                            <a:schemeClr val="accent1"/>
                          </a:fillRef>
                          <a:effectRef idx="0">
                            <a:schemeClr val="accent1"/>
                          </a:effectRef>
                          <a:fontRef idx="minor">
                            <a:schemeClr val="tx1"/>
                          </a:fontRef>
                        </wps:style>
                        <wps:bodyPr/>
                      </wps:wsp>
                      <wps:wsp>
                        <wps:cNvPr id="174" name="Elbow Connector 72"/>
                        <wps:cNvCnPr>
                          <a:stCxn id="30" idx="2"/>
                          <a:endCxn id="210" idx="0"/>
                        </wps:cNvCnPr>
                        <wps:spPr>
                          <a:xfrm flipH="1">
                            <a:off x="3196257" y="4922695"/>
                            <a:ext cx="465" cy="180343"/>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6" name="Elbow Connector 176"/>
                        <wps:cNvCnPr>
                          <a:stCxn id="39" idx="0"/>
                          <a:endCxn id="56" idx="0"/>
                        </wps:cNvCnPr>
                        <wps:spPr>
                          <a:xfrm rot="16200000" flipV="1">
                            <a:off x="3979134" y="371669"/>
                            <a:ext cx="1195528" cy="2727528"/>
                          </a:xfrm>
                          <a:prstGeom prst="bentConnector3">
                            <a:avLst>
                              <a:gd name="adj1" fmla="val 114185"/>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7" name="Rectangle 177"/>
                        <wps:cNvSpPr/>
                        <wps:spPr>
                          <a:xfrm>
                            <a:off x="209746" y="76801"/>
                            <a:ext cx="1150881" cy="456565"/>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7F7F7F"/>
                                </w:rPr>
                                <w:t>INITIALIZATION phase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1" name="Rectangle 191"/>
                        <wps:cNvSpPr/>
                        <wps:spPr>
                          <a:xfrm>
                            <a:off x="1660550" y="89773"/>
                            <a:ext cx="1169919" cy="456565"/>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7F7F7F"/>
                                </w:rPr>
                                <w:t>STAND-BY phase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2" name="Rectangle 192"/>
                        <wps:cNvSpPr/>
                        <wps:spPr>
                          <a:xfrm>
                            <a:off x="3057478" y="95103"/>
                            <a:ext cx="1229230" cy="456565"/>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7F7F7F"/>
                                </w:rPr>
                                <w:t>OPERATION phase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3" name="Rectangle 203"/>
                        <wps:cNvSpPr/>
                        <wps:spPr>
                          <a:xfrm>
                            <a:off x="4380678" y="3147777"/>
                            <a:ext cx="1370330" cy="455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C15591" w:rsidRDefault="00D26600" w:rsidP="00247AEF">
                              <w:pPr>
                                <w:pStyle w:val="NormalWeb"/>
                                <w:spacing w:before="0" w:beforeAutospacing="0" w:after="200" w:afterAutospacing="0" w:line="276" w:lineRule="auto"/>
                                <w:jc w:val="center"/>
                              </w:pPr>
                              <w:r w:rsidRPr="00C15591">
                                <w:rPr>
                                  <w:rFonts w:eastAsia="Times New Roman"/>
                                  <w:color w:val="000000"/>
                                  <w:sz w:val="20"/>
                                  <w:szCs w:val="20"/>
                                </w:rPr>
                                <w:t xml:space="preserve">To increase </w:t>
                              </w:r>
                              <w:r w:rsidRPr="00A26B3E">
                                <w:rPr>
                                  <w:color w:val="000000" w:themeColor="text1"/>
                                  <w:sz w:val="20"/>
                                  <w:szCs w:val="20"/>
                                  <w:lang w:val="fr-FR"/>
                                </w:rPr>
                                <w:t>ERR_CNT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4" name="Rectangle 204"/>
                        <wps:cNvSpPr/>
                        <wps:spPr>
                          <a:xfrm>
                            <a:off x="2521710" y="1801278"/>
                            <a:ext cx="1370965"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measure pressure and sensor current level</w:t>
                              </w:r>
                            </w:p>
                            <w:p w:rsidR="00D26600" w:rsidRPr="00285599" w:rsidRDefault="00D26600" w:rsidP="00247AEF">
                              <w:pPr>
                                <w:pStyle w:val="NormalWeb"/>
                                <w:spacing w:before="0" w:beforeAutospacing="0" w:after="200" w:afterAutospacing="0" w:line="276" w:lineRule="auto"/>
                                <w:jc w:val="cente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205" name="Elbow Connector 75"/>
                        <wps:cNvCnPr>
                          <a:stCxn id="204" idx="2"/>
                          <a:endCxn id="9" idx="0"/>
                        </wps:cNvCnPr>
                        <wps:spPr>
                          <a:xfrm flipH="1">
                            <a:off x="3204929" y="2258478"/>
                            <a:ext cx="2264" cy="190995"/>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6" name="Elbow Connector 206"/>
                        <wps:cNvCnPr>
                          <a:stCxn id="95" idx="2"/>
                          <a:endCxn id="39" idx="2"/>
                        </wps:cNvCnPr>
                        <wps:spPr>
                          <a:xfrm rot="5400000" flipH="1" flipV="1">
                            <a:off x="2816592" y="5156448"/>
                            <a:ext cx="5373637" cy="874501"/>
                          </a:xfrm>
                          <a:prstGeom prst="bentConnector3">
                            <a:avLst>
                              <a:gd name="adj1" fmla="val -4254"/>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7" name="Elbow Connector 207"/>
                        <wps:cNvCnPr>
                          <a:stCxn id="191" idx="2"/>
                          <a:endCxn id="56" idx="0"/>
                        </wps:cNvCnPr>
                        <wps:spPr>
                          <a:xfrm rot="16200000" flipH="1">
                            <a:off x="2433646" y="358181"/>
                            <a:ext cx="591352" cy="967624"/>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8" name="Elbow Connector 208"/>
                        <wps:cNvCnPr>
                          <a:stCxn id="192" idx="2"/>
                          <a:endCxn id="56" idx="0"/>
                        </wps:cNvCnPr>
                        <wps:spPr>
                          <a:xfrm rot="5400000">
                            <a:off x="3149603" y="615179"/>
                            <a:ext cx="586022" cy="458959"/>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9" name="Elbow Connector 109"/>
                        <wps:cNvCnPr>
                          <a:stCxn id="203" idx="2"/>
                          <a:endCxn id="231" idx="0"/>
                        </wps:cNvCnPr>
                        <wps:spPr>
                          <a:xfrm rot="5400000">
                            <a:off x="3309547" y="5357621"/>
                            <a:ext cx="3510210" cy="2382"/>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0" name="Rectangle 210"/>
                        <wps:cNvSpPr/>
                        <wps:spPr>
                          <a:xfrm>
                            <a:off x="2510774" y="5103038"/>
                            <a:ext cx="1370965"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pPr>
                              <w:r>
                                <w:rPr>
                                  <w:rFonts w:eastAsia="Times New Roman"/>
                                  <w:color w:val="000000"/>
                                  <w:sz w:val="20"/>
                                  <w:szCs w:val="20"/>
                                </w:rPr>
                                <w:t>To compare sensor output level to acc. range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1" name="Elbow Connector 72"/>
                        <wps:cNvCnPr>
                          <a:stCxn id="210" idx="2"/>
                          <a:endCxn id="220" idx="0"/>
                        </wps:cNvCnPr>
                        <wps:spPr>
                          <a:xfrm>
                            <a:off x="3196257" y="5560238"/>
                            <a:ext cx="2098" cy="16079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3" name="Rectangle 213"/>
                        <wps:cNvSpPr/>
                        <wps:spPr>
                          <a:xfrm>
                            <a:off x="2514646" y="6335108"/>
                            <a:ext cx="1370965"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update STATUS byte in memory</w:t>
                              </w:r>
                            </w:p>
                            <w:p w:rsidR="00D26600" w:rsidRPr="00285599" w:rsidRDefault="00D26600" w:rsidP="00247AEF">
                              <w:pPr>
                                <w:pStyle w:val="NormalWeb"/>
                                <w:spacing w:before="0" w:beforeAutospacing="0" w:after="200" w:afterAutospacing="0" w:line="276" w:lineRule="auto"/>
                                <w:jc w:val="cente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219" name="Elbow Connector 219"/>
                        <wps:cNvCnPr>
                          <a:stCxn id="228" idx="1"/>
                          <a:endCxn id="226" idx="3"/>
                        </wps:cNvCnPr>
                        <wps:spPr>
                          <a:xfrm rot="10800000" flipV="1">
                            <a:off x="2125348" y="7341847"/>
                            <a:ext cx="394218" cy="1425"/>
                          </a:xfrm>
                          <a:prstGeom prst="bentConnector3">
                            <a:avLst>
                              <a:gd name="adj1" fmla="val 50000"/>
                            </a:avLst>
                          </a:prstGeom>
                          <a:ln w="6350">
                            <a:solidFill>
                              <a:schemeClr val="tx1"/>
                            </a:solidFill>
                            <a:prstDash val="lgDashDot"/>
                            <a:tailEnd type="arrow"/>
                          </a:ln>
                        </wps:spPr>
                        <wps:style>
                          <a:lnRef idx="1">
                            <a:schemeClr val="accent1"/>
                          </a:lnRef>
                          <a:fillRef idx="0">
                            <a:schemeClr val="accent1"/>
                          </a:fillRef>
                          <a:effectRef idx="0">
                            <a:schemeClr val="accent1"/>
                          </a:effectRef>
                          <a:fontRef idx="minor">
                            <a:schemeClr val="tx1"/>
                          </a:fontRef>
                        </wps:style>
                        <wps:bodyPr/>
                      </wps:wsp>
                      <wps:wsp>
                        <wps:cNvPr id="220" name="Rectangle 220"/>
                        <wps:cNvSpPr/>
                        <wps:spPr>
                          <a:xfrm>
                            <a:off x="2513190" y="5721028"/>
                            <a:ext cx="1370330" cy="455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C15591" w:rsidRDefault="00D26600" w:rsidP="00247AEF">
                              <w:pPr>
                                <w:pStyle w:val="NormalWeb"/>
                                <w:spacing w:before="0" w:beforeAutospacing="0" w:after="200" w:afterAutospacing="0" w:line="276" w:lineRule="auto"/>
                                <w:jc w:val="center"/>
                              </w:pPr>
                              <w:r w:rsidRPr="00C15591">
                                <w:rPr>
                                  <w:rFonts w:eastAsia="Times New Roman"/>
                                  <w:color w:val="000000"/>
                                  <w:sz w:val="20"/>
                                  <w:szCs w:val="20"/>
                                </w:rPr>
                                <w:t>To compare PCB output level to acc. range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2" name="Elbow Connector 75"/>
                        <wps:cNvCnPr>
                          <a:stCxn id="220" idx="2"/>
                          <a:endCxn id="213" idx="0"/>
                        </wps:cNvCnPr>
                        <wps:spPr>
                          <a:xfrm>
                            <a:off x="3198355" y="6176958"/>
                            <a:ext cx="1774" cy="15815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3" name="Diamond 223"/>
                        <wps:cNvSpPr/>
                        <wps:spPr>
                          <a:xfrm>
                            <a:off x="2523315" y="3075882"/>
                            <a:ext cx="1357820" cy="607738"/>
                          </a:xfrm>
                          <a:prstGeom prst="diamond">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CF43F5" w:rsidRDefault="00D26600" w:rsidP="00247AEF">
                              <w:pPr>
                                <w:jc w:val="center"/>
                                <w:rPr>
                                  <w:rFonts w:asciiTheme="minorHAnsi" w:hAnsiTheme="minorHAnsi"/>
                                  <w:color w:val="000000" w:themeColor="text1"/>
                                  <w:sz w:val="20"/>
                                  <w:szCs w:val="20"/>
                                  <w:lang w:val="fr-FR"/>
                                </w:rPr>
                              </w:pPr>
                              <w:r w:rsidRPr="00CF43F5">
                                <w:rPr>
                                  <w:rFonts w:asciiTheme="minorHAnsi" w:hAnsiTheme="minorHAnsi"/>
                                  <w:color w:val="000000" w:themeColor="text1"/>
                                  <w:sz w:val="20"/>
                                  <w:szCs w:val="20"/>
                                  <w:lang w:val="fr-FR"/>
                                </w:rPr>
                                <w:t>ERR_CNT &gt;= 60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6" name="Rectangle 226"/>
                        <wps:cNvSpPr/>
                        <wps:spPr>
                          <a:xfrm>
                            <a:off x="756288" y="7115308"/>
                            <a:ext cx="1369060" cy="455930"/>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7F7F7F"/>
                                </w:rPr>
                                <w:t>STAND-BY phase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7" name="Elbow Connector 75"/>
                        <wps:cNvCnPr>
                          <a:stCxn id="213" idx="2"/>
                          <a:endCxn id="228" idx="0"/>
                        </wps:cNvCnPr>
                        <wps:spPr>
                          <a:xfrm flipH="1">
                            <a:off x="3198381" y="6792308"/>
                            <a:ext cx="1748" cy="245692"/>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8" name="Diamond 228"/>
                        <wps:cNvSpPr/>
                        <wps:spPr>
                          <a:xfrm>
                            <a:off x="2519566" y="7038000"/>
                            <a:ext cx="1357630" cy="607695"/>
                          </a:xfrm>
                          <a:prstGeom prst="diamond">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lang w:val="fr-FR"/>
                                </w:rPr>
                                <w:t>STATUS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9" name="Text Box 23"/>
                        <wps:cNvSpPr txBox="1"/>
                        <wps:spPr>
                          <a:xfrm>
                            <a:off x="2326876" y="7158798"/>
                            <a:ext cx="156845"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230" name="Text Box 23"/>
                        <wps:cNvSpPr txBox="1"/>
                        <wps:spPr>
                          <a:xfrm>
                            <a:off x="3876785" y="7158820"/>
                            <a:ext cx="238760"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Default="00D26600" w:rsidP="00247AEF">
                              <w:pPr>
                                <w:pStyle w:val="NormalWeb"/>
                                <w:spacing w:before="0" w:beforeAutospacing="0" w:after="200" w:afterAutospacing="0" w:line="276" w:lineRule="auto"/>
                              </w:pPr>
                              <w:r>
                                <w:rPr>
                                  <w:rFonts w:eastAsia="Times New Roman"/>
                                  <w:sz w:val="20"/>
                                  <w:szCs w:val="20"/>
                                </w:rPr>
                                <w:t>NOK</w:t>
                              </w:r>
                            </w:p>
                          </w:txbxContent>
                        </wps:txbx>
                        <wps:bodyPr rot="0" spcFirstLastPara="0" vert="horz" wrap="none" lIns="0" tIns="0" rIns="0" bIns="0" numCol="1" spcCol="0" rtlCol="0" fromWordArt="0" anchor="ctr" anchorCtr="0" forceAA="0" compatLnSpc="1">
                          <a:prstTxWarp prst="textNoShape">
                            <a:avLst/>
                          </a:prstTxWarp>
                          <a:noAutofit/>
                        </wps:bodyPr>
                      </wps:wsp>
                      <wps:wsp>
                        <wps:cNvPr id="231" name="Rectangle 231"/>
                        <wps:cNvSpPr/>
                        <wps:spPr>
                          <a:xfrm>
                            <a:off x="4378613" y="7113917"/>
                            <a:ext cx="1369695" cy="455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6600" w:rsidRPr="00306EC8" w:rsidRDefault="00D26600" w:rsidP="00247AEF">
                              <w:pPr>
                                <w:pStyle w:val="NormalWeb"/>
                                <w:spacing w:before="0" w:beforeAutospacing="0" w:after="200" w:afterAutospacing="0" w:line="276" w:lineRule="auto"/>
                                <w:jc w:val="center"/>
                              </w:pPr>
                              <w:r>
                                <w:rPr>
                                  <w:rFonts w:eastAsia="Times New Roman"/>
                                  <w:color w:val="000000"/>
                                  <w:sz w:val="20"/>
                                  <w:szCs w:val="20"/>
                                </w:rPr>
                                <w:t>To briefly power on LED</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2" name="Elbow Connector 75"/>
                        <wps:cNvCnPr>
                          <a:stCxn id="228" idx="3"/>
                          <a:endCxn id="231" idx="1"/>
                        </wps:cNvCnPr>
                        <wps:spPr>
                          <a:xfrm>
                            <a:off x="3877196" y="7341848"/>
                            <a:ext cx="501417" cy="34"/>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3" name="Elbow Connector 233"/>
                        <wps:cNvCnPr>
                          <a:stCxn id="231" idx="2"/>
                          <a:endCxn id="95" idx="0"/>
                        </wps:cNvCnPr>
                        <wps:spPr>
                          <a:xfrm rot="16200000" flipH="1">
                            <a:off x="4937441" y="7695867"/>
                            <a:ext cx="254740" cy="2700"/>
                          </a:xfrm>
                          <a:prstGeom prst="bentConnector3">
                            <a:avLst>
                              <a:gd name="adj1" fmla="val 50000"/>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4" name="Text Box 23"/>
                        <wps:cNvSpPr txBox="1"/>
                        <wps:spPr>
                          <a:xfrm>
                            <a:off x="3244573" y="3656000"/>
                            <a:ext cx="225425" cy="183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00" w:rsidRPr="00565D2B" w:rsidRDefault="00D26600" w:rsidP="00247AEF">
                              <w:pPr>
                                <w:pStyle w:val="NormalWeb"/>
                                <w:spacing w:before="0" w:beforeAutospacing="0" w:after="200" w:afterAutospacing="0" w:line="276" w:lineRule="auto"/>
                                <w:rPr>
                                  <w:lang w:val="fr-FR"/>
                                </w:rPr>
                              </w:pPr>
                              <w:r>
                                <w:rPr>
                                  <w:lang w:val="fr-FR"/>
                                </w:rPr>
                                <w:t>YES</w:t>
                              </w:r>
                            </w:p>
                          </w:txbxContent>
                        </wps:txbx>
                        <wps:bodyPr rot="0" spcFirstLastPara="0" vert="horz" wrap="none" lIns="0" tIns="0" rIns="0" bIns="0" numCol="1" spcCol="0" rtlCol="0" fromWordArt="0" anchor="ctr" anchorCtr="0" forceAA="0" compatLnSpc="1">
                          <a:prstTxWarp prst="textNoShape">
                            <a:avLst/>
                          </a:prstTxWarp>
                          <a:noAutofit/>
                        </wps:bodyPr>
                      </wps:wsp>
                      <wps:wsp>
                        <wps:cNvPr id="270" name="Rectangle 270"/>
                        <wps:cNvSpPr/>
                        <wps:spPr>
                          <a:xfrm>
                            <a:off x="4560508" y="95754"/>
                            <a:ext cx="1227123" cy="455930"/>
                          </a:xfrm>
                          <a:prstGeom prst="rect">
                            <a:avLst/>
                          </a:prstGeom>
                          <a:noFill/>
                          <a:ln w="6350" cap="flat" cmpd="sng" algn="ctr">
                            <a:solidFill>
                              <a:sysClr val="window" lastClr="FFFFFF">
                                <a:lumMod val="50000"/>
                              </a:sys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D26600" w:rsidRDefault="00D26600" w:rsidP="00247AEF">
                              <w:pPr>
                                <w:pStyle w:val="NormalWeb"/>
                                <w:spacing w:before="0" w:beforeAutospacing="0" w:after="200" w:afterAutospacing="0" w:line="276" w:lineRule="auto"/>
                                <w:jc w:val="center"/>
                              </w:pPr>
                              <w:r>
                                <w:rPr>
                                  <w:rFonts w:eastAsia="Times New Roman"/>
                                  <w:color w:val="7F7F7F"/>
                                </w:rPr>
                                <w:t>Watchdog or Software error</w:t>
                              </w:r>
                            </w:p>
                          </w:txbxContent>
                        </wps:txbx>
                        <wps:bodyPr rot="0" spcFirstLastPara="0" vert="horz" wrap="square" lIns="0" tIns="0" rIns="0" bIns="0" numCol="1" spcCol="0" rtlCol="0" fromWordArt="0" anchor="ctr" anchorCtr="0" forceAA="0" compatLnSpc="1">
                          <a:prstTxWarp prst="textNoShape">
                            <a:avLst/>
                          </a:prstTxWarp>
                          <a:noAutofit/>
                        </wps:bodyPr>
                      </wps:wsp>
                      <wpg:wgp>
                        <wpg:cNvPr id="277" name="Group 277"/>
                        <wpg:cNvGrpSpPr/>
                        <wpg:grpSpPr>
                          <a:xfrm>
                            <a:off x="3213212" y="551745"/>
                            <a:ext cx="1902020" cy="585950"/>
                            <a:chOff x="3204022" y="551698"/>
                            <a:chExt cx="1902020" cy="585950"/>
                          </a:xfrm>
                        </wpg:grpSpPr>
                        <wps:wsp>
                          <wps:cNvPr id="273" name="Straight Arrow Connector 273"/>
                          <wps:cNvCnPr/>
                          <wps:spPr>
                            <a:xfrm>
                              <a:off x="3204895" y="852470"/>
                              <a:ext cx="0" cy="28517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4" name="Straight Connector 274"/>
                          <wps:cNvCnPr/>
                          <wps:spPr>
                            <a:xfrm>
                              <a:off x="3204022" y="852353"/>
                              <a:ext cx="1901987" cy="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5" name="Straight Connector 275"/>
                          <wps:cNvCnPr/>
                          <wps:spPr>
                            <a:xfrm flipV="1">
                              <a:off x="5106042" y="551698"/>
                              <a:ext cx="0" cy="3007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id="Canvas 188" o:spid="_x0000_s1188" editas="canvas" style="width:508.85pt;height:681.25pt;mso-position-horizontal-relative:char;mso-position-vertical-relative:line" coordsize="64617,8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">
                <v:shape id="_x0000_s1189" type="#_x0000_t75" style="position:absolute;width:64617;height:86512;visibility:visible;mso-wrap-style:square">
                  <v:fill o:detectmouseclick="t"/>
                  <v:path o:connecttype="none"/>
                </v:shape>
                <v:rect id="Rectangle 4" o:spid="_x0000_s1190" style="position:absolute;left:25131;top:38403;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5b98EA&#10;AADaAAAADwAAAGRycy9kb3ducmV2LnhtbESPQWuDQBSE74X8h+UFeqtrQ5FispGaNNBj1eT+4r6o&#10;xH0r7lbtv+8WCj0OM/MNs8sW04uJRtdZVvAcxSCIa6s7bhScq9PTKwjnkTX2lknBNznI9quHHaba&#10;zlzQVPpGBAi7FBW03g+plK5uyaCL7EAcvJsdDfogx0bqEecAN73cxHEiDXYcFloc6NBSfS+/jIKC&#10;rodTPn/OSbHk9UXy8b2aKqUe18vbFoSnxf+H/9ofWsEL/F4JN0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W/fBAAAA2gAAAA8AAAAAAAAAAAAAAAAAmAIAAGRycy9kb3du&#10;cmV2LnhtbFBLBQYAAAAABAAEAPUAAACGAw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Pr>
                            <w:rFonts w:eastAsia="Times New Roman"/>
                            <w:color w:val="000000"/>
                            <w:sz w:val="20"/>
                            <w:szCs w:val="20"/>
                          </w:rPr>
                          <w:t xml:space="preserve">RESET </w:t>
                        </w:r>
                        <w:r w:rsidRPr="00A26B3E">
                          <w:rPr>
                            <w:rFonts w:eastAsia="Times New Roman"/>
                            <w:color w:val="000000"/>
                            <w:sz w:val="20"/>
                            <w:szCs w:val="20"/>
                          </w:rPr>
                          <w:t>ERR_CNT</w:t>
                        </w:r>
                      </w:p>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p>
                    </w:txbxContent>
                  </v:textbox>
                </v:rect>
                <v:shape id="Elbow Connector 72" o:spid="_x0000_s1191" type="#_x0000_t32" style="position:absolute;left:31967;top:42975;width:22;height:167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yRc8IAAADaAAAADwAAAGRycy9kb3ducmV2LnhtbESPwWrDMBBE74X+g9hCLiWR0+LSuFFC&#10;CQTSY532vlhbS9RaGUm1nXx9FAj0OMzMG2a9nVwnBgrRelawXBQgiBuvLbcKvo77+SuImJA1dp5J&#10;wYkibDf3d2ustB/5k4Y6tSJDOFaowKTUV1LGxpDDuPA9cfZ+fHCYsgyt1AHHDHedfCqKF+nQcl4w&#10;2NPOUPNb/zkF9uPwHY7Lx0HX9b40z6vdWJ6tUrOH6f0NRKIp/Ydv7YNWUML1Sr4BcnM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yRc8IAAADaAAAADwAAAAAAAAAAAAAA&#10;AAChAgAAZHJzL2Rvd25yZXYueG1sUEsFBgAAAAAEAAQA+QAAAJADAAAAAA==&#10;" strokecolor="black [3213]" strokeweight=".5pt">
                  <v:stroke endarrow="open"/>
                </v:shape>
                <v:shape id="Elbow Connector 6" o:spid="_x0000_s1192" type="#_x0000_t34" style="position:absolute;left:31222;top:37603;width:1567;height:3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l6NcMAAADaAAAADwAAAGRycy9kb3ducmV2LnhtbESPQWvCQBSE7wX/w/IEL6VutEVqdBUR&#10;xJ4s0UI9PnafSTT7NmS3Jv33riB4HGbmG2a+7GwlrtT40rGC0TABQaydKTlX8HPYvH2C8AHZYOWY&#10;FPyTh+Wi9zLH1LiWM7ruQy4ihH2KCooQ6lRKrwuy6IeuJo7eyTUWQ5RNLk2DbYTbSo6TZCItlhwX&#10;CqxpXZC+7P+sgla/Vzv/+nGZ7r7P02OWbfXW/yo16HerGYhAXXiGH+0vo2AC9yvxBs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5ejXDAAAA2gAAAA8AAAAAAAAAAAAA&#10;AAAAoQIAAGRycy9kb3ducmV2LnhtbFBLBQYAAAAABAAEAPkAAACRAwAAAAA=&#10;" strokecolor="black [3213]" strokeweight=".5pt">
                  <v:stroke endarrow="open"/>
                </v:shape>
                <v:rect id="Rectangle 9" o:spid="_x0000_s1193" style="position:absolute;left:25194;top:24494;width:1371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0acAA&#10;AADaAAAADwAAAGRycy9kb3ducmV2LnhtbESPT4vCMBTE74LfITzBm031INo1in/Bo7W797fN27Zs&#10;81Ka2NZvbxYWPA4z8xtmsxtMLTpqXWVZwTyKQRDnVldcKPjMLrMVCOeRNdaWScGTHOy249EGE217&#10;Tqm7+0IECLsEFZTeN4mULi/JoItsQxy8H9sa9EG2hdQt9gFuarmI46U0WHFYKLGhY0n57/1hFKT0&#10;fbwc+lu/TIdD/iX5dM66TKnpZNh/gPA0+Hf4v33VCtbwdyXcAL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0acAAAADaAAAADwAAAAAAAAAAAAAAAACYAgAAZHJzL2Rvd25y&#10;ZXYueG1sUEsFBgAAAAAEAAQA9QAAAIUDA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o power OFF</w:t>
                        </w:r>
                        <w:r>
                          <w:rPr>
                            <w:color w:val="000000" w:themeColor="text1"/>
                            <w:sz w:val="20"/>
                            <w:szCs w:val="20"/>
                          </w:rPr>
                          <w:t xml:space="preserve"> pressure sensing and timer</w:t>
                        </w:r>
                      </w:p>
                      <w:p w:rsidR="00D26600" w:rsidRPr="00285599" w:rsidRDefault="00D26600" w:rsidP="00247AEF">
                        <w:pPr>
                          <w:pStyle w:val="NormalWeb"/>
                          <w:spacing w:before="0" w:beforeAutospacing="0" w:after="200" w:afterAutospacing="0" w:line="276" w:lineRule="auto"/>
                          <w:jc w:val="center"/>
                        </w:pPr>
                      </w:p>
                    </w:txbxContent>
                  </v:textbox>
                </v:rect>
                <v:shape id="Elbow Connector 75" o:spid="_x0000_s1194" type="#_x0000_t32" style="position:absolute;left:32071;top:15942;width:60;height:2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XaCcMAAADbAAAADwAAAGRycy9kb3ducmV2LnhtbESPwWrDMBBE74X+g9hCL6WR45LQuFFC&#10;CATSY53kvlgbS9RaGUmx3X59VSj0OMzMG2a9nVwnBgrRelYwnxUgiBuvLbcKzqfD8yuImJA1dp5J&#10;wRdF2G7u79ZYaT/yBw11akWGcKxQgUmpr6SMjSGHceZ74uxdfXCYsgyt1AHHDHedLItiKR1azgsG&#10;e9obaj7rm1Ng34+XcJo/DbquDwvzstqPi2+r1OPDtHsDkWhK/+G/9lErKEv4/ZJ/gN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F2gnDAAAA2wAAAA8AAAAAAAAAAAAA&#10;AAAAoQIAAGRycy9kb3ducmV2LnhtbFBLBQYAAAAABAAEAPkAAACRAwAAAAA=&#10;" strokecolor="black [3213]" strokeweight=".5pt">
                  <v:stroke endarrow="open"/>
                </v:shape>
                <v:rect id="Rectangle 30" o:spid="_x0000_s1195" style="position:absolute;left:25112;top:44654;width:1371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YMrL0A&#10;AADbAAAADwAAAGRycy9kb3ducmV2LnhtbERPy4rCMBTdC/5DuMLsNFVBpBrFJ8zSWt1fm2tbbG5K&#10;E9vO308WgsvDea+3valES40rLSuYTiIQxJnVJecKbul5vAThPLLGyjIp+CMH281wsMZY244Taq8+&#10;FyGEXYwKCu/rWEqXFWTQTWxNHLinbQz6AJtc6ga7EG4qOYuihTRYcmgosKZDQdnr+jYKEnoczvvu&#10;0i2Sfp/dJR9PaZsq9TPqdysQnnr/FX/cv1rBPKwPX8IPkJt/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VYMrL0AAADbAAAADwAAAAAAAAAAAAAAAACYAgAAZHJzL2Rvd25yZXYu&#10;eG1sUEsFBgAAAAAEAAQA9QAAAIIDA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pPr>
                        <w:r>
                          <w:rPr>
                            <w:rFonts w:eastAsia="Times New Roman"/>
                            <w:color w:val="000000"/>
                            <w:sz w:val="20"/>
                            <w:szCs w:val="20"/>
                          </w:rPr>
                          <w:t>To compare sensor current level to acc. range</w:t>
                        </w:r>
                      </w:p>
                      <w:p w:rsidR="00D26600" w:rsidRPr="00285599" w:rsidRDefault="00D26600" w:rsidP="00247AEF">
                        <w:pPr>
                          <w:pStyle w:val="NormalWeb"/>
                          <w:spacing w:before="0" w:beforeAutospacing="0" w:after="200" w:afterAutospacing="0" w:line="276" w:lineRule="auto"/>
                          <w:jc w:val="center"/>
                        </w:pPr>
                      </w:p>
                    </w:txbxContent>
                  </v:textbox>
                </v:rect>
                <v:shape id="Text Box 23" o:spid="_x0000_s1196" type="#_x0000_t202" style="position:absolute;left:54747;top:23331;width:9318;height:57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ubsQA&#10;AADbAAAADwAAAGRycy9kb3ducmV2LnhtbESP3WrCQBSE7wu+w3IE7+rGClKjq4hQmwoV/HmAQ/aY&#10;jcmeDdltTN/eFQq9HGbmG2a57m0tOmp96VjBZJyAIM6dLrlQcDl/vL6D8AFZY+2YFPySh/Vq8LLE&#10;VLs7H6k7hUJECPsUFZgQmlRKnxuy6MeuIY7e1bUWQ5RtIXWL9wi3tXxLkpm0WHJcMNjQ1lBenX6s&#10;gl15nZwPXVU0pvr63O2z71t2C0qNhv1mASJQH/7Df+1MK5jO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Drm7EAAAA2wAAAA8AAAAAAAAAAAAAAAAAmAIAAGRycy9k&#10;b3ducmV2LnhtbFBLBQYAAAAABAAEAPUAAACJAwAAAAA=&#10;" filled="f" stroked="f" strokeweight=".5pt">
                  <v:textbox inset="0,0,0,0">
                    <w:txbxContent>
                      <w:p w:rsidR="00D26600" w:rsidRPr="0016380B" w:rsidRDefault="00D26600" w:rsidP="00247AEF">
                        <w:pPr>
                          <w:pStyle w:val="NormalWeb"/>
                          <w:spacing w:before="0" w:beforeAutospacing="0" w:after="200" w:afterAutospacing="0" w:line="276" w:lineRule="auto"/>
                          <w:jc w:val="center"/>
                        </w:pPr>
                        <w:r w:rsidRPr="0016380B">
                          <w:rPr>
                            <w:rFonts w:eastAsia="Times New Roman"/>
                            <w:sz w:val="20"/>
                            <w:szCs w:val="20"/>
                          </w:rPr>
                          <w:t>To wake up on timer interruption</w:t>
                        </w:r>
                      </w:p>
                    </w:txbxContent>
                  </v:textbox>
                </v:shape>
                <v:shape id="Elbow Connector 40" o:spid="_x0000_s1197" type="#_x0000_t34" style="position:absolute;left:31190;top:29898;width:1692;height:2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Y+/sIAAADbAAAADwAAAGRycy9kb3ducmV2LnhtbERPz2vCMBS+C/sfwht4EU3dRLRrKkMY&#10;7qS0G2zHR/LWdjYvpYm2+++Xg+Dx4/ud7Ubbiiv1vnGsYLlIQBBrZxquFHx+vM03IHxANtg6JgV/&#10;5GGXP0wyTI0buKBrGSoRQ9inqKAOoUul9Lomi37hOuLI/bjeYoiwr6TpcYjhtpVPSbKWFhuODTV2&#10;tK9Jn8uLVTDo5/boZ6vz9nj63X4XxUEf/JdS08fx9QVEoDHcxTf3u1Gwiuvjl/gDZP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Y+/sIAAADbAAAADwAAAAAAAAAAAAAA&#10;AAChAgAAZHJzL2Rvd25yZXYueG1sUEsFBgAAAAAEAAQA+QAAAJADAAAAAA==&#10;" strokecolor="black [3213]" strokeweight=".5pt">
                  <v:stroke endarrow="open"/>
                </v:shape>
                <v:shape id="Text Box 23" o:spid="_x0000_s1198" type="#_x0000_t202" style="position:absolute;left:38845;top:31945;width:1727;height:184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bEQ8QA&#10;AADbAAAADwAAAGRycy9kb3ducmV2LnhtbESPwWrDMBBE74H+g9hCL6GRW0LsulFCCARyyKFx2/si&#10;bWxTa2UsxVb/vgoUchxm5g2z3kbbiZEG3zpW8LLIQBBrZ1quFXx9Hp4LED4gG+wck4Jf8rDdPMzW&#10;WBo38ZnGKtQiQdiXqKAJoS+l9Lohi37heuLkXdxgMSQ51NIMOCW47eRrlq2kxZbTQoM97RvSP9XV&#10;KvjWuZ7HwxH3sS4+dpfltX87zZV6eoy7dxCBYriH/9tHo2CZw+1L+gF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GxEPEAAAA2wAAAA8AAAAAAAAAAAAAAAAAmAIAAGRycy9k&#10;b3ducmV2LnhtbFBLBQYAAAAABAAEAPUAAACJAw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NO</w:t>
                        </w:r>
                      </w:p>
                    </w:txbxContent>
                  </v:textbox>
                </v:shape>
                <v:shape id="Text Box 23" o:spid="_x0000_s1199" type="#_x0000_t202" style="position:absolute;left:38995;top:19198;width:6248;height:183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pcsUA&#10;AADbAAAADwAAAGRycy9kb3ducmV2LnhtbESPzWrDMBCE74W8g9hAL6GRE5o2caMEEzD40EObn/si&#10;bWxTa2UsOVHfvioUehxm5htmu4+2EzcafOtYwWKegSDWzrRcKzifyqc1CB+QDXaOScE3edjvJg9b&#10;zI278yfdjqEWCcI+RwVNCH0updcNWfRz1xMn7+oGiyHJoZZmwHuC204us+xFWmw5LTTY06Eh/XUc&#10;rYKLftWzWFZ4iPX6o7g+j/3mfabU4zQWbyACxfAf/mtXRsFqBb9f0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QWlyxQAAANsAAAAPAAAAAAAAAAAAAAAAAJgCAABkcnMv&#10;ZG93bnJldi54bWxQSwUGAAAAAAQABAD1AAAAigMAAAAA&#10;" filled="f" stroked="f" strokeweight=".5pt">
                  <v:textbox inset="0,0,0,0">
                    <w:txbxContent>
                      <w:p w:rsidR="00D26600" w:rsidRDefault="00D26600" w:rsidP="00247AEF">
                        <w:pPr>
                          <w:pStyle w:val="NormalWeb"/>
                          <w:spacing w:before="0" w:beforeAutospacing="0" w:after="200" w:afterAutospacing="0" w:line="276" w:lineRule="auto"/>
                        </w:pPr>
                        <w:proofErr w:type="gramStart"/>
                        <w:r>
                          <w:rPr>
                            <w:rFonts w:eastAsia="Times New Roman"/>
                            <w:sz w:val="20"/>
                            <w:szCs w:val="20"/>
                          </w:rPr>
                          <w:t xml:space="preserve">Over 10 </w:t>
                        </w:r>
                        <w:proofErr w:type="spellStart"/>
                        <w:r w:rsidR="009028DC">
                          <w:rPr>
                            <w:rFonts w:eastAsia="Times New Roman"/>
                            <w:sz w:val="20"/>
                            <w:szCs w:val="20"/>
                          </w:rPr>
                          <w:t>ms.</w:t>
                        </w:r>
                        <w:proofErr w:type="spellEnd"/>
                        <w:proofErr w:type="gramEnd"/>
                      </w:p>
                    </w:txbxContent>
                  </v:textbox>
                </v:shape>
                <v:rect id="Rectangle 56" o:spid="_x0000_s1200" style="position:absolute;left:25279;top:11376;width:13703;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zU48EA&#10;AADbAAAADwAAAGRycy9kb3ducmV2LnhtbESPT4vCMBTE7wt+h/AEb2uqYJFqFP+ssMet1fuzebbF&#10;5qU02bb77TeC4HGYmd8w6+1gatFR6yrLCmbTCARxbnXFhYJLdvpcgnAeWWNtmRT8kYPtZvSxxkTb&#10;nlPqzr4QAcIuQQWl900ipctLMuimtiEO3t22Bn2QbSF1i32Am1rOoyiWBisOCyU2dCgpf5x/jYKU&#10;bofTvv/p43TY51fJx6+sy5SajIfdCoSnwb/Dr/a3VrCI4fkl/A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s1OPBAAAA2wAAAA8AAAAAAAAAAAAAAAAAmAIAAGRycy9kb3du&#10;cmV2LnhtbFBLBQYAAAAABAAEAPUAAACGAw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power ON pressure sensing and timer</w:t>
                        </w:r>
                      </w:p>
                      <w:p w:rsidR="00D26600" w:rsidRDefault="00D26600" w:rsidP="00247AEF">
                        <w:pPr>
                          <w:pStyle w:val="NormalWeb"/>
                          <w:spacing w:before="0" w:beforeAutospacing="0" w:after="200" w:afterAutospacing="0" w:line="276" w:lineRule="auto"/>
                          <w:jc w:val="center"/>
                        </w:pPr>
                      </w:p>
                    </w:txbxContent>
                  </v:textbox>
                </v:rect>
                <v:shape id="Elbow Connector 71" o:spid="_x0000_s1201" type="#_x0000_t34" style="position:absolute;left:16969;top:-3785;width:6043;height:242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AxT8QAAADbAAAADwAAAGRycy9kb3ducmV2LnhtbESPQWvCQBSE7wX/w/KE3upGK42JrkEL&#10;godemtacn9lnEsy+DdltjP++Wyh4HGbmG2aTjaYVA/WusaxgPotAEJdWN1wp+P46vKxAOI+ssbVM&#10;Cu7kINtOnjaYanvjTxpyX4kAYZeigtr7LpXSlTUZdDPbEQfvYnuDPsi+krrHW4CbVi6i6E0abDgs&#10;1NjRe03lNf8xCsrjYhkv98mp+EiKwz2X59dGx0o9T8fdGoSn0T/C/+2jVhDP4e9L+AF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0DFPxAAAANsAAAAPAAAAAAAAAAAA&#10;AAAAAKECAABkcnMvZG93bnJldi54bWxQSwUGAAAAAAQABAD5AAAAkgMAAAAA&#10;" strokecolor="black [3213]" strokeweight=".5pt">
                  <v:stroke endarrow="open"/>
                </v:shape>
                <v:rect id="Rectangle 95" o:spid="_x0000_s1202" style="position:absolute;left:43813;top:78245;width:13697;height:4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fwDsIA&#10;AADbAAAADwAAAGRycy9kb3ducmV2LnhtbESPQWuDQBSE74H+h+UVcotrCwmJzSY0tkKPVdv7q/ui&#10;EvetuFs1/z5bKOQ4zMw3zP44m06MNLjWsoKnKAZBXFndcq3gq8xWWxDOI2vsLJOCKzk4Hh4We0y0&#10;nTinsfC1CBB2CSpovO8TKV3VkEEX2Z44eGc7GPRBDrXUA04Bbjr5HMcbabDlsNBgT2lD1aX4NQpy&#10;+kmz0/Q5bfL5VH1Lfnsvx1Kp5eP8+gLC0+zv4f/2h1awW8Pfl/AD5O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R/AOwgAAANsAAAAPAAAAAAAAAAAAAAAAAJgCAABkcnMvZG93&#10;bnJldi54bWxQSwUGAAAAAAQABAD1AAAAhwMAAAAA&#10;" filled="f" strokecolor="black [3213]" strokeweight=".5pt">
                  <v:textbox inset="0,0,0,0">
                    <w:txbxContent>
                      <w:p w:rsidR="00D26600" w:rsidRPr="00306EC8" w:rsidRDefault="00D26600" w:rsidP="00247AEF">
                        <w:pPr>
                          <w:pStyle w:val="NormalWeb"/>
                          <w:spacing w:before="0" w:beforeAutospacing="0" w:after="200" w:afterAutospacing="0" w:line="276" w:lineRule="auto"/>
                          <w:jc w:val="center"/>
                        </w:pPr>
                        <w:r>
                          <w:rPr>
                            <w:rFonts w:eastAsia="Times New Roman"/>
                            <w:color w:val="000000"/>
                            <w:sz w:val="20"/>
                            <w:szCs w:val="20"/>
                          </w:rPr>
                          <w:t>To p</w:t>
                        </w:r>
                        <w:r w:rsidRPr="00306EC8">
                          <w:rPr>
                            <w:rFonts w:eastAsia="Times New Roman"/>
                            <w:color w:val="000000"/>
                            <w:sz w:val="20"/>
                            <w:szCs w:val="20"/>
                          </w:rPr>
                          <w:t>ut microcontroller in ultra-low-power mode</w:t>
                        </w:r>
                      </w:p>
                    </w:txbxContent>
                  </v:textbox>
                </v:rect>
                <v:shape id="Elbow Connector 173" o:spid="_x0000_s1203" type="#_x0000_t34" style="position:absolute;left:38811;top:33757;width:4995;height:4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cIsMAAADcAAAADwAAAGRycy9kb3ducmV2LnhtbERPTWvCQBC9C/0PyxR6MxtbqJK6ESsU&#10;2kvB2EtuQ3ZMYrKz6e5q4r93CwVv83ifs95MphcXcr61rGCRpCCIK6tbrhX8HD7mKxA+IGvsLZOC&#10;K3nY5A+zNWbajrynSxFqEUPYZ6igCWHIpPRVQwZ9YgfiyB2tMxgidLXUDscYbnr5nKav0mDLsaHB&#10;gXYNVV1xNgp+38vO69Vp/Crp++zMvij7cafU0+O0fQMRaAp38b/7U8f5yxf4eyZeI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PXCLDAAAA3AAAAA8AAAAAAAAAAAAA&#10;AAAAoQIAAGRycy9kb3ducmV2LnhtbFBLBQYAAAAABAAEAPkAAACRAwAAAAA=&#10;" strokecolor="black [3213]" strokeweight=".5pt">
                  <v:stroke dashstyle="longDashDot" endarrow="open"/>
                </v:shape>
                <v:shape id="Elbow Connector 72" o:spid="_x0000_s1204" type="#_x0000_t32" style="position:absolute;left:31962;top:49226;width:5;height:18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unjcIAAADcAAAADwAAAGRycy9kb3ducmV2LnhtbERPS2sCMRC+F/ofwhR6KTVrrX2sRimC&#10;YI9d2/uwmW6Cm8mSpLurv94IQm/z8T1nuR5dK3oK0XpWMJ0UIIhrry03Cr7328c3EDEha2w9k4Ij&#10;RVivbm+WWGo/8Bf1VWpEDuFYogKTUldKGWtDDuPEd8SZ+/XBYcowNFIHHHK4a+VTUbxIh5Zzg8GO&#10;NobqQ/XnFNjP3U/YTx96XVXbuZm9b4b5ySp1fzd+LEAkGtO/+Ore6Tz/9Rkuz+QL5OoM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gunjcIAAADcAAAADwAAAAAAAAAAAAAA&#10;AAChAgAAZHJzL2Rvd25yZXYueG1sUEsFBgAAAAAEAAQA+QAAAJADAAAAAA==&#10;" strokecolor="black [3213]" strokeweight=".5pt">
                  <v:stroke endarrow="open"/>
                </v:shape>
                <v:shape id="Elbow Connector 176" o:spid="_x0000_s1205" type="#_x0000_t34" style="position:absolute;left:39791;top:3716;width:11955;height:2727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GnjsEAAADcAAAADwAAAGRycy9kb3ducmV2LnhtbERPTUsDMRC9C/6HMEIv0mbtodpt0yLS&#10;Ym9iFc/DZrpZ3MwsSdqN/nojCN7m8T5nvc2+VxcKsRM2cDerQBE3YjtuDby/7acPoGJCttgLk4Ev&#10;irDdXF+tsbYy8itdjqlVJYRjjQZcSkOtdWwceYwzGYgLd5LgMRUYWm0DjiXc93peVQvtsePS4HCg&#10;J0fN5/HsDYzDdx73Lyc5LOVj9xzELcNtNmZykx9XoBLl9C/+cx9smX+/gN9nygV68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gaeOwQAAANwAAAAPAAAAAAAAAAAAAAAA&#10;AKECAABkcnMvZG93bnJldi54bWxQSwUGAAAAAAQABAD5AAAAjwMAAAAA&#10;" adj="24664" strokecolor="black [3213]" strokeweight=".5pt">
                  <v:stroke endarrow="open"/>
                </v:shape>
                <v:rect id="Rectangle 177" o:spid="_x0000_s1206" style="position:absolute;left:2097;top:768;width:11509;height:4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koQ8MA&#10;AADcAAAADwAAAGRycy9kb3ducmV2LnhtbESPzWrDMBCE74G8g9hAb4nsHmrjRjEhYOgv5O8BFmtr&#10;GVsrY6mO+/ZVoZDbLjM73+y2nG0vJhp961hBuklAENdOt9wouF6qdQ7CB2SNvWNS8EMeyt1yscVC&#10;uxufaDqHRsQQ9gUqMCEMhZS+NmTRb9xAHLUvN1oMcR0bqUe8xXDby8ckeZIWW44EgwMdDNXd+dtG&#10;CKbm2Hx+yCrP8tdTV9Hb+5WUeljN+2cQgeZwN/9fv+hYP8vg75k4gd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koQ8MAAADcAAAADwAAAAAAAAAAAAAAAACYAgAAZHJzL2Rv&#10;d25yZXYueG1sUEsFBgAAAAAEAAQA9QAAAIgDAAAAAA==&#10;" filled="f" strokecolor="#7f7f7f [1612]"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7F7F7F"/>
                          </w:rPr>
                          <w:t>INITIALIZATION phase</w:t>
                        </w:r>
                      </w:p>
                    </w:txbxContent>
                  </v:textbox>
                </v:rect>
                <v:rect id="Rectangle 191" o:spid="_x0000_s1207" style="position:absolute;left:16605;top:897;width:11699;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zVsQA&#10;AADcAAAADwAAAGRycy9kb3ducmV2LnhtbESP3WrCQBCF7wu+wzIF7+omvdCYukoRAvWn4N8DDNlp&#10;NpidDdlV49u7gtC7Gc6Z852ZLXrbiCt1vnasIB0lIIhLp2uuFJyOxUcGwgdkjY1jUnAnD4v54G2G&#10;uXY33tP1ECoRQ9jnqMCE0OZS+tKQRT9yLXHU/lxnMcS1q6Tu8BbDbSM/k2QsLdYcCQZbWhoqz4eL&#10;jRBMza763coim2Sr/bmg9eZESg3f++8vEIH68G9+Xf/oWH+awvOZOIG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g81bEAAAA3AAAAA8AAAAAAAAAAAAAAAAAmAIAAGRycy9k&#10;b3ducmV2LnhtbFBLBQYAAAAABAAEAPUAAACJAwAAAAA=&#10;" filled="f" strokecolor="#7f7f7f [1612]"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7F7F7F"/>
                          </w:rPr>
                          <w:t>STAND-BY phase</w:t>
                        </w:r>
                      </w:p>
                    </w:txbxContent>
                  </v:textbox>
                </v:rect>
                <v:rect id="Rectangle 192" o:spid="_x0000_s1208" style="position:absolute;left:30574;top:951;width:12293;height:4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JtIcMA&#10;AADcAAAADwAAAGRycy9kb3ducmV2LnhtbESP3YrCMBCF7xd8hzDC3q2pXqy1GkWEgusq+PcAQzM2&#10;xWZSmqzWt98IgncznDPnOzNbdLYWN2p95VjBcJCAIC6crrhUcD7lXykIH5A11o5JwYM8LOa9jxlm&#10;2t35QLdjKEUMYZ+hAhNCk0npC0MW/cA1xFG7uNZiiGtbSt3iPYbbWo6S5FtarDgSDDa0MlRcj382&#10;QnBo9uVuK/N0nP4crjltfs+k1Ge/W05BBOrC2/y6XutYfzKC5zNxAj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JtIcMAAADcAAAADwAAAAAAAAAAAAAAAACYAgAAZHJzL2Rv&#10;d25yZXYueG1sUEsFBgAAAAAEAAQA9QAAAIgDAAAAAA==&#10;" filled="f" strokecolor="#7f7f7f [1612]"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7F7F7F"/>
                          </w:rPr>
                          <w:t>OPERATION phase</w:t>
                        </w:r>
                      </w:p>
                    </w:txbxContent>
                  </v:textbox>
                </v:rect>
                <v:rect id="Rectangle 203" o:spid="_x0000_s1209" style="position:absolute;left:43806;top:31477;width:13704;height:4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muMEA&#10;AADcAAAADwAAAGRycy9kb3ducmV2LnhtbESPT4vCMBTE7wt+h/AEb2uqgkg1in9W8Li1en82z7bY&#10;vJQm29ZvvxEEj8PM/IZZbXpTiZYaV1pWMBlHIIgzq0vOFVzS4/cChPPIGivLpOBJDjbrwdcKY207&#10;Tqg9+1wECLsYFRTe17GULivIoBvbmjh4d9sY9EE2udQNdgFuKjmNork0WHJYKLCmfUHZ4/xnFCR0&#10;2x933W83T/pddpV8+EnbVKnRsN8uQXjq/Sf8bp+0gmk0g9eZcAT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xZrjBAAAA3AAAAA8AAAAAAAAAAAAAAAAAmAIAAGRycy9kb3du&#10;cmV2LnhtbFBLBQYAAAAABAAEAPUAAACGAwAAAAA=&#10;" filled="f" strokecolor="black [3213]" strokeweight=".5pt">
                  <v:textbox inset="0,0,0,0">
                    <w:txbxContent>
                      <w:p w:rsidR="00D26600" w:rsidRPr="00C15591" w:rsidRDefault="00D26600" w:rsidP="00247AEF">
                        <w:pPr>
                          <w:pStyle w:val="NormalWeb"/>
                          <w:spacing w:before="0" w:beforeAutospacing="0" w:after="200" w:afterAutospacing="0" w:line="276" w:lineRule="auto"/>
                          <w:jc w:val="center"/>
                        </w:pPr>
                        <w:r w:rsidRPr="00C15591">
                          <w:rPr>
                            <w:rFonts w:eastAsia="Times New Roman"/>
                            <w:color w:val="000000"/>
                            <w:sz w:val="20"/>
                            <w:szCs w:val="20"/>
                          </w:rPr>
                          <w:t xml:space="preserve">To increase </w:t>
                        </w:r>
                        <w:r w:rsidRPr="00A26B3E">
                          <w:rPr>
                            <w:color w:val="000000" w:themeColor="text1"/>
                            <w:sz w:val="20"/>
                            <w:szCs w:val="20"/>
                            <w:lang w:val="fr-FR"/>
                          </w:rPr>
                          <w:t>ERR_CNT</w:t>
                        </w:r>
                      </w:p>
                    </w:txbxContent>
                  </v:textbox>
                </v:rect>
                <v:rect id="Rectangle 204" o:spid="_x0000_s1210" style="position:absolute;left:25217;top:18012;width:1370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j+zMEA&#10;AADcAAAADwAAAGRycy9kb3ducmV2LnhtbESPT4vCMBTE7wt+h/AEb2uqiEg1in9W8Li1en82z7bY&#10;vJQm29ZvvxEEj8PM/IZZbXpTiZYaV1pWMBlHIIgzq0vOFVzS4/cChPPIGivLpOBJDjbrwdcKY207&#10;Tqg9+1wECLsYFRTe17GULivIoBvbmjh4d9sY9EE2udQNdgFuKjmNork0WHJYKLCmfUHZ4/xnFCR0&#10;2x933W83T/pddpV8+EnbVKnRsN8uQXjq/Sf8bp+0gmk0g9eZcAT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Y/szBAAAA3AAAAA8AAAAAAAAAAAAAAAAAmAIAAGRycy9kb3du&#10;cmV2LnhtbFBLBQYAAAAABAAEAPUAAACGAw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measure pressure and sensor current level</w:t>
                        </w:r>
                      </w:p>
                      <w:p w:rsidR="00D26600" w:rsidRPr="00285599" w:rsidRDefault="00D26600" w:rsidP="00247AEF">
                        <w:pPr>
                          <w:pStyle w:val="NormalWeb"/>
                          <w:spacing w:before="0" w:beforeAutospacing="0" w:after="200" w:afterAutospacing="0" w:line="276" w:lineRule="auto"/>
                          <w:jc w:val="center"/>
                        </w:pPr>
                      </w:p>
                    </w:txbxContent>
                  </v:textbox>
                </v:rect>
                <v:shape id="Elbow Connector 75" o:spid="_x0000_s1211" type="#_x0000_t32" style="position:absolute;left:32049;top:22584;width:22;height:19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QQF8QAAADcAAAADwAAAGRycy9kb3ducmV2LnhtbESPwWrDMBBE74X8g9hALqWRk+LQulFC&#10;CQTSY53kvlhbS9RaGUm1nX59VSj0OMzMG2a7n1wnBgrRelawWhYgiBuvLbcKLufjwxOImJA1dp5J&#10;wY0i7Hezuy1W2o/8TkOdWpEhHCtUYFLqKyljY8hhXPqeOHsfPjhMWYZW6oBjhrtOrotiIx1azgsG&#10;ezoYaj7rL6fAvp2u4by6H3RdH0vz+HwYy2+r1GI+vb6ASDSl//Bf+6QVrIsSfs/kI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ZBAXxAAAANwAAAAPAAAAAAAAAAAA&#10;AAAAAKECAABkcnMvZG93bnJldi54bWxQSwUGAAAAAAQABAD5AAAAkgMAAAAA&#10;" strokecolor="black [3213]" strokeweight=".5pt">
                  <v:stroke endarrow="open"/>
                </v:shape>
                <v:shape id="Elbow Connector 206" o:spid="_x0000_s1212" type="#_x0000_t34" style="position:absolute;left:28165;top:51564;width:53737;height:874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fz0cMAAADcAAAADwAAAGRycy9kb3ducmV2LnhtbESP3WoCMRSE7wu+QzhC72qiF0u7GkW0&#10;BVu8qD8PcNic/cHNybqJ7vr2RhC8HGbmG2a26G0trtT6yrGG8UiBIM6cqbjQcDz8fHyC8AHZYO2Y&#10;NNzIw2I+eJthalzHO7ruQyEihH2KGsoQmlRKn5Vk0Y9cQxy93LUWQ5RtIU2LXYTbWk6USqTFiuNC&#10;iQ2tSspO+4vV8P1Fa2U6+sd8+3s+5XXCpvjT+n3YL6cgAvXhFX62N0bDRCXwOBOP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n89HDAAAA3AAAAA8AAAAAAAAAAAAA&#10;AAAAoQIAAGRycy9kb3ducmV2LnhtbFBLBQYAAAAABAAEAPkAAACRAwAAAAA=&#10;" adj="-919" strokecolor="black [3213]" strokeweight=".5pt">
                  <v:stroke endarrow="open"/>
                </v:shape>
                <v:shape id="Elbow Connector 207" o:spid="_x0000_s1213" type="#_x0000_t34" style="position:absolute;left:24336;top:3582;width:5913;height:967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UNXsUAAADcAAAADwAAAGRycy9kb3ducmV2LnhtbESPQWvCQBSE70L/w/IKvZlNUzGauoZW&#10;EDx4MW1zfmZfk9Ds25BdTfz3bqHQ4zAz3zCbfDKduNLgWssKnqMYBHFldcu1gs+P/XwFwnlkjZ1l&#10;UnAjB/n2YbbBTNuRT3QtfC0ChF2GChrv+0xKVzVk0EW2Jw7etx0M+iCHWuoBxwA3nUzieCkNthwW&#10;Guxp11D1U1yMguqQLNLF+/qrPK7L/a2Q55dWp0o9PU5vryA8Tf4//Nc+aAVJnMLvmXAE5PY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UNXsUAAADcAAAADwAAAAAAAAAA&#10;AAAAAAChAgAAZHJzL2Rvd25yZXYueG1sUEsFBgAAAAAEAAQA+QAAAJMDAAAAAA==&#10;" strokecolor="black [3213]" strokeweight=".5pt">
                  <v:stroke endarrow="open"/>
                </v:shape>
                <v:shape id="Elbow Connector 208" o:spid="_x0000_s1214" type="#_x0000_t34" style="position:absolute;left:31496;top:6151;width:5860;height:458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uwqMIAAADcAAAADwAAAGRycy9kb3ducmV2LnhtbERPz2vCMBS+C/sfwht4EU11IlqNMgTR&#10;k1I30OMjebadzUtpou3+++Uw8Pjx/V5tOluJJzW+dKxgPEpAEGtnSs4VfH/thnMQPiAbrByTgl/y&#10;sFm/9VaYGtdyRs9zyEUMYZ+igiKEOpXS64Is+pGriSN3c43FEGGTS9NgG8NtJSdJMpMWS44NBda0&#10;LUjfzw+roNUf1dEPpvfF8fSzuGbZXu/9Ran+e/e5BBGoCy/xv/tgFEySuDaei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6uwqMIAAADcAAAADwAAAAAAAAAAAAAA&#10;AAChAgAAZHJzL2Rvd25yZXYueG1sUEsFBgAAAAAEAAQA+QAAAJADAAAAAA==&#10;" strokecolor="black [3213]" strokeweight=".5pt">
                  <v:stroke endarrow="open"/>
                </v:shape>
                <v:shape id="Elbow Connector 109" o:spid="_x0000_s1215" type="#_x0000_t34" style="position:absolute;left:33095;top:53576;width:35102;height:2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cVM8UAAADcAAAADwAAAGRycy9kb3ducmV2LnhtbESPQWvCQBSE74X+h+UVeim60RYx0VVE&#10;EHuyRAU9PnZfk9Ts25Ddmvjv3ULB4zAz3zDzZW9rcaXWV44VjIYJCGLtTMWFguNhM5iC8AHZYO2Y&#10;FNzIw3Lx/DTHzLiOc7ruQyEihH2GCsoQmkxKr0uy6IeuIY7et2sthijbQpoWuwi3tRwnyURarDgu&#10;lNjQuiR92f9aBZ1+r3f+7eOS7r5+0nOeb/XWn5R6felXMxCB+vAI/7c/jYJxksLfmXgE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cVM8UAAADcAAAADwAAAAAAAAAA&#10;AAAAAAChAgAAZHJzL2Rvd25yZXYueG1sUEsFBgAAAAAEAAQA+QAAAJMDAAAAAA==&#10;" strokecolor="black [3213]" strokeweight=".5pt">
                  <v:stroke endarrow="open"/>
                </v:shape>
                <v:rect id="Rectangle 210" o:spid="_x0000_s1216" style="position:absolute;left:25107;top:51030;width:1371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uEr8A&#10;AADcAAAADwAAAGRycy9kb3ducmV2LnhtbERPPW+DMBDdK/U/WBcpW2PIgCoaBwXaSBkLtPsVXwAF&#10;nxF2gfz7eKjU8el9H7LVDGKmyfWWFcS7CARxY3XPrYKv+vzyCsJ5ZI2DZVJwJwfZ8fnpgKm2C5c0&#10;V74VIYRdigo678dUStd0ZNDt7EgcuKudDPoAp1bqCZcQbga5j6JEGuw5NHQ4UtFRc6t+jYKSfopz&#10;vnwuSbnmzbfk9496rpXabtbTGwhPq/8X/7kvWsE+DvPDmXAE5P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um4SvwAAANwAAAAPAAAAAAAAAAAAAAAAAJgCAABkcnMvZG93bnJl&#10;di54bWxQSwUGAAAAAAQABAD1AAAAhAM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pPr>
                        <w:r>
                          <w:rPr>
                            <w:rFonts w:eastAsia="Times New Roman"/>
                            <w:color w:val="000000"/>
                            <w:sz w:val="20"/>
                            <w:szCs w:val="20"/>
                          </w:rPr>
                          <w:t>To compare sensor output level to acc. range</w:t>
                        </w:r>
                      </w:p>
                    </w:txbxContent>
                  </v:textbox>
                </v:rect>
                <v:shape id="Elbow Connector 72" o:spid="_x0000_s1217" type="#_x0000_t32" style="position:absolute;left:31962;top:55602;width:21;height:16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Z14MUAAADcAAAADwAAAGRycy9kb3ducmV2LnhtbESP0WoCMRRE3wv+Q7gF32p2RVrZGqVY&#10;ShUfiqsfcN1cd5dubtYk1fj3jSD4OMzMGWa2iKYTZ3K+tawgH2UgiCurW64V7HdfL1MQPiBr7CyT&#10;git5WMwHTzMstL3wls5lqEWCsC9QQRNCX0jpq4YM+pHtiZN3tM5gSNLVUju8JLjp5DjLXqXBltNC&#10;gz0tG6p+yz+j4K0rd26y9uXp5/sUP9f7Q9wcN0oNn+PHO4hAMTzC9/ZKKxjnOdzOpCMg5/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Z14MUAAADcAAAADwAAAAAAAAAA&#10;AAAAAAChAgAAZHJzL2Rvd25yZXYueG1sUEsFBgAAAAAEAAQA+QAAAJMDAAAAAA==&#10;" strokecolor="black [3213]" strokeweight=".5pt">
                  <v:stroke endarrow="open"/>
                </v:shape>
                <v:rect id="Rectangle 213" o:spid="_x0000_s1218" style="position:absolute;left:25146;top:63351;width:1371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jwZcIA&#10;AADcAAAADwAAAGRycy9kb3ducmV2LnhtbESPQYvCMBSE78L+h/AW9mZTXRDpGmV1FTxaq/e3zbMt&#10;Ni+liW3990YQPA4z8w2zWA2mFh21rrKsYBLFIIhzqysuFJyy3XgOwnlkjbVlUnAnB6vlx2iBibY9&#10;p9QdfSEChF2CCkrvm0RKl5dk0EW2IQ7exbYGfZBtIXWLfYCbWk7jeCYNVhwWSmxoU1J+Pd6MgpT+&#10;N7t1f+hn6bDOz5L/tlmXKfX1Ofz+gPA0+Hf41d5rBdPJNzzPh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aPBlwgAAANwAAAAPAAAAAAAAAAAAAAAAAJgCAABkcnMvZG93&#10;bnJldi54bWxQSwUGAAAAAAQABAD1AAAAhwMAAAAA&#10;" filled="f" strokecolor="black [3213]" strokeweight=".5pt">
                  <v:textbox inset="0,0,0,0">
                    <w:txbxContent>
                      <w:p w:rsidR="00D26600" w:rsidRPr="00285599" w:rsidRDefault="00D26600" w:rsidP="00247AEF">
                        <w:pPr>
                          <w:pStyle w:val="NormalWeb"/>
                          <w:spacing w:before="0" w:beforeAutospacing="0" w:after="200" w:afterAutospacing="0" w:line="276" w:lineRule="auto"/>
                          <w:jc w:val="center"/>
                          <w:rPr>
                            <w:color w:val="000000" w:themeColor="text1"/>
                            <w:sz w:val="20"/>
                            <w:szCs w:val="20"/>
                          </w:rPr>
                        </w:pPr>
                        <w:r w:rsidRPr="00285599">
                          <w:rPr>
                            <w:rFonts w:eastAsia="Times New Roman"/>
                            <w:color w:val="000000"/>
                            <w:sz w:val="20"/>
                            <w:szCs w:val="20"/>
                          </w:rPr>
                          <w:t>T</w:t>
                        </w:r>
                        <w:r>
                          <w:rPr>
                            <w:rFonts w:eastAsia="Times New Roman"/>
                            <w:color w:val="000000"/>
                            <w:sz w:val="20"/>
                            <w:szCs w:val="20"/>
                          </w:rPr>
                          <w:t xml:space="preserve">o </w:t>
                        </w:r>
                        <w:r>
                          <w:rPr>
                            <w:color w:val="000000" w:themeColor="text1"/>
                            <w:sz w:val="20"/>
                            <w:szCs w:val="20"/>
                          </w:rPr>
                          <w:t>update STATUS byte in memory</w:t>
                        </w:r>
                      </w:p>
                      <w:p w:rsidR="00D26600" w:rsidRPr="00285599" w:rsidRDefault="00D26600" w:rsidP="00247AEF">
                        <w:pPr>
                          <w:pStyle w:val="NormalWeb"/>
                          <w:spacing w:before="0" w:beforeAutospacing="0" w:after="200" w:afterAutospacing="0" w:line="276" w:lineRule="auto"/>
                          <w:jc w:val="center"/>
                        </w:pPr>
                      </w:p>
                    </w:txbxContent>
                  </v:textbox>
                </v:rect>
                <v:shape id="Elbow Connector 219" o:spid="_x0000_s1219" type="#_x0000_t34" style="position:absolute;left:21253;top:73418;width:3942;height:1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l+p8MAAADcAAAADwAAAGRycy9kb3ducmV2LnhtbESP0YrCMBRE3wX/IVzBN01VkLUaRUVx&#10;X4St+gGX5toWm5vaRFv/fiMIPg4zc4ZZrFpTiifVrrCsYDSMQBCnVhecKbic94MfEM4jaywtk4IX&#10;OVgtu50Fxto2nNDz5DMRIOxiVJB7X8VSujQng25oK+LgXW1t0AdZZ1LX2AS4KeU4iqbSYMFhIceK&#10;tjmlt9PDKJjOdNQcq8k9/UvW592h3V82u1Kpfq9dz0F4av03/Gn/agXj0QzeZ8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5fqfDAAAA3AAAAA8AAAAAAAAAAAAA&#10;AAAAoQIAAGRycy9kb3ducmV2LnhtbFBLBQYAAAAABAAEAPkAAACRAwAAAAA=&#10;" strokecolor="black [3213]" strokeweight=".5pt">
                  <v:stroke dashstyle="longDashDot" endarrow="open"/>
                </v:shape>
                <v:rect id="Rectangle 220" o:spid="_x0000_s1220" style="position:absolute;left:25131;top:57210;width:13704;height:4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akr78A&#10;AADcAAAADwAAAGRycy9kb3ducmV2LnhtbERPTY+CMBC9m+x/aGYTb1qWgzGshairiUcR9z5LZ4FI&#10;p4RWwH9vDyYeX973JptMKwbqXWNZwdcyAkFcWt1wpeBaHBdrEM4ja2wtk4IHOcjSj9kGE21Hzmm4&#10;+EqEEHYJKqi97xIpXVmTQbe0HXHg/m1v0AfYV1L3OIZw08o4ilbSYMOhocaO9jWVt8vdKMjpb3/c&#10;jedxlU+78lfyz6EYCqXmn9P2G4Snyb/FL/dJK4jjMD+cCUdAp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1qSvvwAAANwAAAAPAAAAAAAAAAAAAAAAAJgCAABkcnMvZG93bnJl&#10;di54bWxQSwUGAAAAAAQABAD1AAAAhAMAAAAA&#10;" filled="f" strokecolor="black [3213]" strokeweight=".5pt">
                  <v:textbox inset="0,0,0,0">
                    <w:txbxContent>
                      <w:p w:rsidR="00D26600" w:rsidRPr="00C15591" w:rsidRDefault="00D26600" w:rsidP="00247AEF">
                        <w:pPr>
                          <w:pStyle w:val="NormalWeb"/>
                          <w:spacing w:before="0" w:beforeAutospacing="0" w:after="200" w:afterAutospacing="0" w:line="276" w:lineRule="auto"/>
                          <w:jc w:val="center"/>
                        </w:pPr>
                        <w:r w:rsidRPr="00C15591">
                          <w:rPr>
                            <w:rFonts w:eastAsia="Times New Roman"/>
                            <w:color w:val="000000"/>
                            <w:sz w:val="20"/>
                            <w:szCs w:val="20"/>
                          </w:rPr>
                          <w:t>To compare PCB output level to acc. range</w:t>
                        </w:r>
                      </w:p>
                    </w:txbxContent>
                  </v:textbox>
                </v:rect>
                <v:shape id="Elbow Connector 75" o:spid="_x0000_s1221" type="#_x0000_t32" style="position:absolute;left:31983;top:61769;width:18;height:15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ghKsUAAADcAAAADwAAAGRycy9kb3ducmV2LnhtbESP0WoCMRRE3wX/IVzBN826SCtboxRL&#10;seJDcfUDbjfX3aWbmzWJmv59Uyj4OMzMGWa5jqYTN3K+taxgNs1AEFdWt1wrOB3fJwsQPiBr7CyT&#10;gh/ysF4NB0sstL3zgW5lqEWCsC9QQRNCX0jpq4YM+qntiZN3ts5gSNLVUju8J7jpZJ5lT9Jgy2mh&#10;wZ42DVXf5dUoeO7Ko5vvfHn53F7i2+70FffnvVLjUXx9AREohkf4v/2hFeR5D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4ghKsUAAADcAAAADwAAAAAAAAAA&#10;AAAAAAChAgAAZHJzL2Rvd25yZXYueG1sUEsFBgAAAAAEAAQA+QAAAJMDAAAAAA==&#10;" strokecolor="black [3213]" strokeweight=".5pt">
                  <v:stroke endarrow="open"/>
                </v:shape>
                <v:shapetype id="_x0000_t4" coordsize="21600,21600" o:spt="4" path="m10800,l,10800,10800,21600,21600,10800xe">
                  <v:stroke joinstyle="miter"/>
                  <v:path gradientshapeok="t" o:connecttype="rect" textboxrect="5400,5400,16200,16200"/>
                </v:shapetype>
                <v:shape id="Diamond 223" o:spid="_x0000_s1222" type="#_x0000_t4" style="position:absolute;left:25233;top:30758;width:13578;height:6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K2IsMA&#10;AADcAAAADwAAAGRycy9kb3ducmV2LnhtbESPS2sCMRSF9wX/Q7hCd06mI9V2NIoUCu3SR2mXt5Pr&#10;ZOjkZkyijv/eCEKXh/P4OPNlb1txIh8axwqeshwEceV0w7WC3fZ99AIiRGSNrWNScKEAy8XgYY6l&#10;dmde02kTa5FGOJSowMTYlVKGypDFkLmOOHl75y3GJH0ttcdzGretLPJ8Ii02nAgGO3ozVP1tjjZB&#10;iuf1d+6Pv58V/bw68+Xrw3iq1OOwX81AROrjf/je/tAKimIMtzPpCM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K2IsMAAADcAAAADwAAAAAAAAAAAAAAAACYAgAAZHJzL2Rv&#10;d25yZXYueG1sUEsFBgAAAAAEAAQA9QAAAIgDAAAAAA==&#10;" filled="f" strokecolor="black [3213]" strokeweight=".5pt">
                  <v:textbox inset="0,0,0,0">
                    <w:txbxContent>
                      <w:p w:rsidR="00D26600" w:rsidRPr="00CF43F5" w:rsidRDefault="00D26600" w:rsidP="00247AEF">
                        <w:pPr>
                          <w:jc w:val="center"/>
                          <w:rPr>
                            <w:rFonts w:asciiTheme="minorHAnsi" w:hAnsiTheme="minorHAnsi"/>
                            <w:color w:val="000000" w:themeColor="text1"/>
                            <w:sz w:val="20"/>
                            <w:szCs w:val="20"/>
                            <w:lang w:val="fr-FR"/>
                          </w:rPr>
                        </w:pPr>
                        <w:r w:rsidRPr="00CF43F5">
                          <w:rPr>
                            <w:rFonts w:asciiTheme="minorHAnsi" w:hAnsiTheme="minorHAnsi"/>
                            <w:color w:val="000000" w:themeColor="text1"/>
                            <w:sz w:val="20"/>
                            <w:szCs w:val="20"/>
                            <w:lang w:val="fr-FR"/>
                          </w:rPr>
                          <w:t>ERR_CNT &gt;= 60 ?</w:t>
                        </w:r>
                      </w:p>
                    </w:txbxContent>
                  </v:textbox>
                </v:shape>
                <v:rect id="Rectangle 226" o:spid="_x0000_s1223" style="position:absolute;left:7562;top:71153;width:13691;height:4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DucIA&#10;AADcAAAADwAAAGRycy9kb3ducmV2LnhtbESP3YrCMBCF7wXfIYzgnab2Qks1iggF111h/XmAoRmb&#10;YjMpTVa7b78RhL08nJ+Ps9r0thEP6nztWMFsmoAgLp2uuVJwvRSTDIQPyBobx6Tglzxs1sPBCnPt&#10;nnyixzlUIo6wz1GBCaHNpfSlIYt+6lri6N1cZzFE2VVSd/iM47aRaZLMpcWaI8FgSztD5f38YyME&#10;Z+a7On7JIltkH6d7QYfPKyk1HvXbJYhAffgPv9t7rSBN5/A6E4+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U8O5wgAAANwAAAAPAAAAAAAAAAAAAAAAAJgCAABkcnMvZG93&#10;bnJldi54bWxQSwUGAAAAAAQABAD1AAAAhwMAAAAA&#10;" filled="f" strokecolor="#7f7f7f [1612]"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7F7F7F"/>
                          </w:rPr>
                          <w:t>STAND-BY phase</w:t>
                        </w:r>
                      </w:p>
                    </w:txbxContent>
                  </v:textbox>
                </v:rect>
                <v:shape id="Elbow Connector 75" o:spid="_x0000_s1224" type="#_x0000_t32" style="position:absolute;left:31983;top:67923;width:18;height:24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93m8QAAADcAAAADwAAAGRycy9kb3ducmV2LnhtbESPQUsDMRSE70L/Q3gFL9Jmu1Jb16ZF&#10;CoV6dGvvj81zE9y8LEncXf31RhA8DjPzDbM7TK4TA4VoPStYLQsQxI3XllsFb5fTYgsiJmSNnWdS&#10;8EURDvvZzQ4r7Ud+paFOrcgQjhUqMCn1lZSxMeQwLn1PnL13HxymLEMrdcAxw10ny6J4kA4t5wWD&#10;PR0NNR/1p1NgX87XcFndDbquT2tz/3gc199Wqdv59PwEItGU/sN/7bNWUJYb+D2Tj4D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T3ebxAAAANwAAAAPAAAAAAAAAAAA&#10;AAAAAKECAABkcnMvZG93bnJldi54bWxQSwUGAAAAAAQABAD5AAAAkgMAAAAA&#10;" strokecolor="black [3213]" strokeweight=".5pt">
                  <v:stroke endarrow="open"/>
                </v:shape>
                <v:shape id="Diamond 228" o:spid="_x0000_s1225" type="#_x0000_t4" style="position:absolute;left:25195;top:70380;width:13576;height:60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kU8EA&#10;AADcAAAADwAAAGRycy9kb3ducmV2LnhtbERPTU8CMRC9m/gfmjHxJl3XqLBSCCEh0SMggeOwHbcb&#10;t9OlLbD+e+dg4vHlfU/ng+/UhWJqAxt4HBWgiOtgW24MfG5XD2NQKSNb7AKTgR9KMJ/d3kyxsuHK&#10;a7pscqMkhFOFBlzOfaV1qh15TKPQEwv3FaLHLDA22ka8SrjvdFkUL9pjy9LgsKelo/p7c/ZSUj6v&#10;90U8Hz9qOkyC28Xm9PRqzP3dsHgDlWnI/+I/97s1UJayVs7IEd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2JFPBAAAA3AAAAA8AAAAAAAAAAAAAAAAAmAIAAGRycy9kb3du&#10;cmV2LnhtbFBLBQYAAAAABAAEAPUAAACGAwAAAAA=&#10;" filled="f" strokecolor="black [3213]"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000000"/>
                            <w:sz w:val="20"/>
                            <w:szCs w:val="20"/>
                            <w:lang w:val="fr-FR"/>
                          </w:rPr>
                          <w:t>STATUS ?</w:t>
                        </w:r>
                      </w:p>
                    </w:txbxContent>
                  </v:textbox>
                </v:shape>
                <v:shape id="Text Box 23" o:spid="_x0000_s1226" type="#_x0000_t202" style="position:absolute;left:23268;top:71587;width:1569;height:184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5VtsQA&#10;AADcAAAADwAAAGRycy9kb3ducmV2LnhtbESPT4vCMBTE74LfIbwFL6KpZfFPNYoIggcPq+7eH8mz&#10;Ldu8lCZq/PZmYcHjMDO/YVabaBtxp87XjhVMxhkIYu1MzaWC78t+NAfhA7LBxjEpeJKHzbrfW2Fh&#10;3INPdD+HUiQI+wIVVCG0hZReV2TRj11LnLyr6yyGJLtSmg4fCW4bmWfZVFqsOS1U2NKuIv17vlkF&#10;P3qmh3F/wF0s51/b6+etXRyHSg0+4nYJIlAM7/B/+2AU5PkC/s6kI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VbbEAAAA3AAAAA8AAAAAAAAAAAAAAAAAmAIAAGRycy9k&#10;b3ducmV2LnhtbFBLBQYAAAAABAAEAPUAAACJAw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OK</w:t>
                        </w:r>
                      </w:p>
                    </w:txbxContent>
                  </v:textbox>
                </v:shape>
                <v:shape id="Text Box 23" o:spid="_x0000_s1227" type="#_x0000_t202" style="position:absolute;left:38767;top:71588;width:2388;height:184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1q9sIA&#10;AADcAAAADwAAAGRycy9kb3ducmV2LnhtbERPz2vCMBS+D/wfwhO8yEx1w3WdUaQgeNhh6nZ/JM+2&#10;2LyUJq3xv18Ogx0/vt+bXbStGKn3jWMFy0UGglg703Cl4PtyeM5B+IBssHVMCh7kYbedPG2wMO7O&#10;JxrPoRIphH2BCuoQukJKr2uy6BeuI07c1fUWQ4J9JU2P9xRuW7nKsrW02HBqqLGjsiZ9Ow9WwY9+&#10;0/N4OGIZq/xrf30duvfPuVKzadx/gAgUw7/4z300ClYvaX46k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bWr2wgAAANwAAAAPAAAAAAAAAAAAAAAAAJgCAABkcnMvZG93&#10;bnJldi54bWxQSwUGAAAAAAQABAD1AAAAhwMAAAAA&#10;" filled="f" stroked="f" strokeweight=".5pt">
                  <v:textbox inset="0,0,0,0">
                    <w:txbxContent>
                      <w:p w:rsidR="00D26600" w:rsidRDefault="00D26600" w:rsidP="00247AEF">
                        <w:pPr>
                          <w:pStyle w:val="NormalWeb"/>
                          <w:spacing w:before="0" w:beforeAutospacing="0" w:after="200" w:afterAutospacing="0" w:line="276" w:lineRule="auto"/>
                        </w:pPr>
                        <w:r>
                          <w:rPr>
                            <w:rFonts w:eastAsia="Times New Roman"/>
                            <w:sz w:val="20"/>
                            <w:szCs w:val="20"/>
                          </w:rPr>
                          <w:t>NOK</w:t>
                        </w:r>
                      </w:p>
                    </w:txbxContent>
                  </v:textbox>
                </v:shape>
                <v:rect id="Rectangle 231" o:spid="_x0000_s1228" style="position:absolute;left:43786;top:71139;width:13697;height:4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X6cIA&#10;AADcAAAADwAAAGRycy9kb3ducmV2LnhtbESPQYvCMBSE78L+h/AW9mZTXRDpGmV1FTxaq/e3zbMt&#10;Ni+liW3990YQPA4z8w2zWA2mFh21rrKsYBLFIIhzqysuFJyy3XgOwnlkjbVlUnAnB6vlx2iBibY9&#10;p9QdfSEChF2CCkrvm0RKl5dk0EW2IQ7exbYGfZBtIXWLfYCbWk7jeCYNVhwWSmxoU1J+Pd6MgpT+&#10;N7t1f+hn6bDOz5L/tlmXKfX1Ofz+gPA0+Hf41d5rBdPvCTzPh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Q5fpwgAAANwAAAAPAAAAAAAAAAAAAAAAAJgCAABkcnMvZG93&#10;bnJldi54bWxQSwUGAAAAAAQABAD1AAAAhwMAAAAA&#10;" filled="f" strokecolor="black [3213]" strokeweight=".5pt">
                  <v:textbox inset="0,0,0,0">
                    <w:txbxContent>
                      <w:p w:rsidR="00D26600" w:rsidRPr="00306EC8" w:rsidRDefault="00D26600" w:rsidP="00247AEF">
                        <w:pPr>
                          <w:pStyle w:val="NormalWeb"/>
                          <w:spacing w:before="0" w:beforeAutospacing="0" w:after="200" w:afterAutospacing="0" w:line="276" w:lineRule="auto"/>
                          <w:jc w:val="center"/>
                        </w:pPr>
                        <w:r>
                          <w:rPr>
                            <w:rFonts w:eastAsia="Times New Roman"/>
                            <w:color w:val="000000"/>
                            <w:sz w:val="20"/>
                            <w:szCs w:val="20"/>
                          </w:rPr>
                          <w:t>To briefly power on LED</w:t>
                        </w:r>
                      </w:p>
                    </w:txbxContent>
                  </v:textbox>
                </v:rect>
                <v:shape id="Elbow Connector 75" o:spid="_x0000_s1229" type="#_x0000_t32" style="position:absolute;left:38771;top:73418;width:50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398UAAADcAAAADwAAAGRycy9kb3ducmV2LnhtbESP0WoCMRRE3wX/IVzBt5rtWqpsjSKK&#10;tOJD6eoH3G6uu0s3N2uSavr3TaHg4zAzZ5jFKppOXMn51rKCx0kGgriyuuVawem4e5iD8AFZY2eZ&#10;FPyQh9VyOFhgoe2NP+hahlokCPsCFTQh9IWUvmrIoJ/Ynjh5Z+sMhiRdLbXDW4KbTuZZ9iwNtpwW&#10;Guxp01D1VX4bBbOuPLqnvS8v76+XuN2fPuPhfFBqPIrrFxCBYriH/9tvWkE+zeHvTDoC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398UAAADcAAAADwAAAAAAAAAA&#10;AAAAAAChAgAAZHJzL2Rvd25yZXYueG1sUEsFBgAAAAAEAAQA+QAAAJMDAAAAAA==&#10;" strokecolor="black [3213]" strokeweight=".5pt">
                  <v:stroke endarrow="open"/>
                </v:shape>
                <v:shape id="Elbow Connector 233" o:spid="_x0000_s1230" type="#_x0000_t34" style="position:absolute;left:49374;top:76958;width:2547;height:2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LB4MQAAADcAAAADwAAAGRycy9kb3ducmV2LnhtbESPQYvCMBSE74L/IbyFvWm6rehajaIL&#10;ggcvVtfzs3m2xealNFHrvzcLCx6HmfmGmS87U4s7ta6yrOBrGIEgzq2uuFBwPGwG3yCcR9ZYWyYF&#10;T3KwXPR7c0y1ffCe7pkvRICwS1FB6X2TSunykgy6oW2Ig3exrUEfZFtI3eIjwE0t4ygaS4MVh4US&#10;G/opKb9mN6Mg38ajyWg9/T3tpqfNM5PnpNITpT4/utUMhKfOv8P/7a1WECcJ/J0JR0Au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QsHgxAAAANwAAAAPAAAAAAAAAAAA&#10;AAAAAKECAABkcnMvZG93bnJldi54bWxQSwUGAAAAAAQABAD5AAAAkgMAAAAA&#10;" strokecolor="black [3213]" strokeweight=".5pt">
                  <v:stroke endarrow="open"/>
                </v:shape>
                <v:shape id="Text Box 23" o:spid="_x0000_s1231" type="#_x0000_t202" style="position:absolute;left:32445;top:36560;width:2254;height:183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s9cMA&#10;AADcAAAADwAAAGRycy9kb3ducmV2LnhtbESPQWsCMRSE74L/ITzBi2hWK1VXo4ggeOhBrd4fyXN3&#10;cfOybKLGf98UCj0OM/MNs9pEW4sntb5yrGA8ykAQa2cqLhRcvvfDOQgfkA3WjknBmzxs1t3OCnPj&#10;Xnyi5zkUIkHY56igDKHJpfS6JIt+5Bri5N1cazEk2RbStPhKcFvLSZZ9SosVp4USG9qVpO/nh1Vw&#10;1TM9iPsD7mIxP25v00ez+Boo1e/F7RJEoBj+w3/tg1Ew+ZjC75l0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Zs9cMAAADcAAAADwAAAAAAAAAAAAAAAACYAgAAZHJzL2Rv&#10;d25yZXYueG1sUEsFBgAAAAAEAAQA9QAAAIgDAAAAAA==&#10;" filled="f" stroked="f" strokeweight=".5pt">
                  <v:textbox inset="0,0,0,0">
                    <w:txbxContent>
                      <w:p w:rsidR="00D26600" w:rsidRPr="00565D2B" w:rsidRDefault="00D26600" w:rsidP="00247AEF">
                        <w:pPr>
                          <w:pStyle w:val="NormalWeb"/>
                          <w:spacing w:before="0" w:beforeAutospacing="0" w:after="200" w:afterAutospacing="0" w:line="276" w:lineRule="auto"/>
                          <w:rPr>
                            <w:lang w:val="fr-FR"/>
                          </w:rPr>
                        </w:pPr>
                        <w:r>
                          <w:rPr>
                            <w:lang w:val="fr-FR"/>
                          </w:rPr>
                          <w:t>YES</w:t>
                        </w:r>
                      </w:p>
                    </w:txbxContent>
                  </v:textbox>
                </v:shape>
                <v:rect id="Rectangle 270" o:spid="_x0000_s1232" style="position:absolute;left:45605;top:957;width:12271;height:4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GBr0A&#10;AADcAAAADwAAAGRycy9kb3ducmV2LnhtbERPyQrCMBC9C/5DGMGbpgpu1ShSEQRPLiDehmZsi82k&#10;NNHWvzcHwePj7atNa0rxptoVlhWMhhEI4tTqgjMF18t+MAfhPLLG0jIp+JCDzbrbWWGsbcMnep99&#10;JkIIuxgV5N5XsZQuzcmgG9qKOHAPWxv0AdaZ1DU2IdyUchxFU2mw4NCQY0VJTunz/DIKJuluXh2T&#10;+9HgazRLErrdmwUr1e+12yUIT63/i3/ug1YwnoX54Uw4An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WnGBr0AAADcAAAADwAAAAAAAAAAAAAAAACYAgAAZHJzL2Rvd25yZXYu&#10;eG1sUEsFBgAAAAAEAAQA9QAAAIIDAAAAAA==&#10;" filled="f" strokecolor="#7f7f7f" strokeweight=".5pt">
                  <v:textbox inset="0,0,0,0">
                    <w:txbxContent>
                      <w:p w:rsidR="00D26600" w:rsidRDefault="00D26600" w:rsidP="00247AEF">
                        <w:pPr>
                          <w:pStyle w:val="NormalWeb"/>
                          <w:spacing w:before="0" w:beforeAutospacing="0" w:after="200" w:afterAutospacing="0" w:line="276" w:lineRule="auto"/>
                          <w:jc w:val="center"/>
                        </w:pPr>
                        <w:r>
                          <w:rPr>
                            <w:rFonts w:eastAsia="Times New Roman"/>
                            <w:color w:val="7F7F7F"/>
                          </w:rPr>
                          <w:t>Watchdog or Software error</w:t>
                        </w:r>
                      </w:p>
                    </w:txbxContent>
                  </v:textbox>
                </v:rect>
                <v:group id="Group 277" o:spid="_x0000_s1233" style="position:absolute;left:32132;top:5517;width:19020;height:5859" coordorigin="32040,5516" coordsize="19020,5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Straight Arrow Connector 273" o:spid="_x0000_s1234" type="#_x0000_t32" style="position:absolute;left:32048;top:8524;width:0;height:28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sWKcEAAADcAAAADwAAAGRycy9kb3ducmV2LnhtbESPT4vCMBTE7wt+h/AEb2tqCyrVKKIr&#10;LHvzD54fzbMtbV5Kkq31228WBI/DzPyGWW8H04qenK8tK5hNExDEhdU1lwqul+PnEoQPyBpby6Tg&#10;SR62m9HHGnNtH3yi/hxKESHsc1RQhdDlUvqiIoN+ajvi6N2tMxiidKXUDh8RblqZJslcGqw5LlTY&#10;0b6iojn/GgU1Z4HTQ3akn6/GLcpb09vsqtRkPOxWIAIN4R1+tb+1gnSRwf+ZeATk5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CxYpwQAAANwAAAAPAAAAAAAAAAAAAAAA&#10;AKECAABkcnMvZG93bnJldi54bWxQSwUGAAAAAAQABAD5AAAAjwMAAAAA&#10;" strokecolor="black [3213]">
                    <v:stroke endarrow="open"/>
                  </v:shape>
                  <v:line id="Straight Connector 274" o:spid="_x0000_s1235" style="position:absolute;visibility:visible;mso-wrap-style:square" from="32040,8523" to="51060,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gYesYAAADcAAAADwAAAGRycy9kb3ducmV2LnhtbESPQWvCQBSE7wX/w/KE3urG0BpJXSUI&#10;Qq0ntaXXR/Y1Sc2+DbvbGPvru4LgcZiZb5jFajCt6Mn5xrKC6SQBQVxa3XCl4OO4eZqD8AFZY2uZ&#10;FFzIw2o5elhgru2Z99QfQiUihH2OCuoQulxKX9Zk0E9sRxy9b+sMhihdJbXDc4SbVqZJMpMGG44L&#10;NXa0rqk8HX6Ngnn5/uOKrNhOXz677K9Pd7PNV6bU43goXkEEGsI9fGu/aQVp9gz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4GHrGAAAA3AAAAA8AAAAAAAAA&#10;AAAAAAAAoQIAAGRycy9kb3ducmV2LnhtbFBLBQYAAAAABAAEAPkAAACUAwAAAAA=&#10;" strokecolor="black [3213]"/>
                  <v:line id="Straight Connector 275" o:spid="_x0000_s1236" style="position:absolute;flip:y;visibility:visible;mso-wrap-style:square" from="51060,5516" to="51060,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T9lcQAAADcAAAADwAAAGRycy9kb3ducmV2LnhtbESP0WoCMRRE3wX/IVzBt5pV1LZbo6gg&#10;SF+k1g+4bG43Szc3axJ13a83hYKPw8ycYRar1tbiSj5UjhWMRxkI4sLpiksFp+/dyxuIEJE11o5J&#10;wZ0CrJb93gJz7W78RddjLEWCcMhRgYmxyaUMhSGLYeQa4uT9OG8xJulLqT3eEtzWcpJlc2mx4rRg&#10;sKGtoeL3eLEK6i6euvfN1nTZeXrXh8Pc+dmnUsNBu/4AEamNz/B/e68VTF5n8HcmHQ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hP2VxAAAANwAAAAPAAAAAAAAAAAA&#10;AAAAAKECAABkcnMvZG93bnJldi54bWxQSwUGAAAAAAQABAD5AAAAkgMAAAAA&#10;" strokecolor="black [3213]"/>
                </v:group>
                <w10:anchorlock/>
              </v:group>
            </w:pict>
          </mc:Fallback>
        </mc:AlternateContent>
      </w:r>
      <w:r>
        <w:t xml:space="preserve"> </w:t>
      </w:r>
    </w:p>
    <w:p w:rsidR="00247AEF" w:rsidRPr="00141EF0" w:rsidRDefault="00247AEF" w:rsidP="00247AEF">
      <w:pPr>
        <w:pStyle w:val="INSText"/>
      </w:pPr>
    </w:p>
    <w:p w:rsidR="00247AEF" w:rsidRDefault="00247AEF" w:rsidP="00C13147">
      <w:pPr>
        <w:pStyle w:val="Heading3"/>
      </w:pPr>
      <w:bookmarkStart w:id="47" w:name="_Toc373753792"/>
      <w:r>
        <w:lastRenderedPageBreak/>
        <w:t>To power ON pressure sensing and timer</w:t>
      </w:r>
      <w:bookmarkEnd w:id="47"/>
    </w:p>
    <w:p w:rsidR="00247AEF" w:rsidRDefault="00247AEF" w:rsidP="00247AEF">
      <w:pPr>
        <w:pStyle w:val="INSText"/>
      </w:pPr>
      <w:r>
        <w:t>Microcontroller turns its LP1-VDD output (RB2) to positive level.</w:t>
      </w:r>
    </w:p>
    <w:p w:rsidR="00247AEF" w:rsidRDefault="00247AEF" w:rsidP="00C13147">
      <w:pPr>
        <w:pStyle w:val="Heading3"/>
      </w:pPr>
      <w:bookmarkStart w:id="48" w:name="_Toc373753793"/>
      <w:r>
        <w:t>To measure pressure and sensor current level</w:t>
      </w:r>
      <w:bookmarkEnd w:id="48"/>
    </w:p>
    <w:p w:rsidR="00247AEF" w:rsidRPr="0016380B" w:rsidRDefault="00247AEF" w:rsidP="00247AEF">
      <w:pPr>
        <w:pStyle w:val="INSText"/>
      </w:pPr>
      <w:r>
        <w:t xml:space="preserve">Levels at RA0 and RB6 are measured and average over 100 </w:t>
      </w:r>
      <w:proofErr w:type="spellStart"/>
      <w:r w:rsidR="009028DC">
        <w:t>ms.</w:t>
      </w:r>
      <w:proofErr w:type="spellEnd"/>
      <w:r>
        <w:t xml:space="preserve"> </w:t>
      </w:r>
    </w:p>
    <w:p w:rsidR="00247AEF" w:rsidRDefault="00247AEF" w:rsidP="00C13147">
      <w:pPr>
        <w:pStyle w:val="Heading3"/>
      </w:pPr>
      <w:bookmarkStart w:id="49" w:name="_Toc373753794"/>
      <w:r>
        <w:t>To power OFF pressure sensing and timer</w:t>
      </w:r>
      <w:bookmarkEnd w:id="49"/>
    </w:p>
    <w:p w:rsidR="00247AEF" w:rsidRDefault="00247AEF" w:rsidP="00247AEF">
      <w:pPr>
        <w:pStyle w:val="INSText"/>
      </w:pPr>
      <w:r>
        <w:t>Microcontroller turns its LP1-VDD output (RB2) to zero.</w:t>
      </w:r>
    </w:p>
    <w:p w:rsidR="00247AEF" w:rsidRDefault="00247AEF" w:rsidP="00C13147">
      <w:pPr>
        <w:pStyle w:val="Heading3"/>
      </w:pPr>
      <w:bookmarkStart w:id="50" w:name="_Toc373753795"/>
      <w:r>
        <w:t xml:space="preserve">To check </w:t>
      </w:r>
      <w:r w:rsidRPr="0044026D">
        <w:t>ERR_CNT</w:t>
      </w:r>
      <w:bookmarkEnd w:id="50"/>
    </w:p>
    <w:p w:rsidR="00247AEF" w:rsidRDefault="00247AEF" w:rsidP="00C13147">
      <w:pPr>
        <w:pStyle w:val="Heading3"/>
      </w:pPr>
      <w:bookmarkStart w:id="51" w:name="_Toc373753796"/>
      <w:r>
        <w:t xml:space="preserve">TO RESET </w:t>
      </w:r>
      <w:r w:rsidRPr="0044026D">
        <w:t>ERR_CNT</w:t>
      </w:r>
      <w:bookmarkEnd w:id="51"/>
    </w:p>
    <w:p w:rsidR="00247AEF" w:rsidRPr="0030084D" w:rsidRDefault="00247AEF" w:rsidP="00C13147">
      <w:pPr>
        <w:pStyle w:val="Heading3"/>
      </w:pPr>
      <w:bookmarkStart w:id="52" w:name="_Toc373753797"/>
      <w:r>
        <w:t xml:space="preserve">To increase </w:t>
      </w:r>
      <w:r w:rsidRPr="0044026D">
        <w:t>ERR_CNT</w:t>
      </w:r>
      <w:bookmarkEnd w:id="52"/>
    </w:p>
    <w:p w:rsidR="00247AEF" w:rsidRDefault="00247AEF" w:rsidP="00C13147">
      <w:pPr>
        <w:pStyle w:val="Heading3"/>
      </w:pPr>
      <w:bookmarkStart w:id="53" w:name="_Toc373753798"/>
      <w:r>
        <w:t>To compare sensor current level to accepted range</w:t>
      </w:r>
      <w:bookmarkEnd w:id="53"/>
    </w:p>
    <w:p w:rsidR="00247AEF" w:rsidRDefault="00247AEF" w:rsidP="00247AEF">
      <w:pPr>
        <w:pStyle w:val="INSText"/>
      </w:pPr>
      <w:r>
        <w:t>Microcontroller compares averaged measurement at RB6 input to accepted range (SENSOR_MIN and SENSOR_MAX).</w:t>
      </w:r>
      <w:r w:rsidRPr="00A45898">
        <w:t xml:space="preserve"> </w:t>
      </w:r>
      <w:r>
        <w:t>If this measurement is not within the acceptable range, microcontroller accesses memory as soon as available for writing and updates ERROR_STATUS field. Then, it</w:t>
      </w:r>
      <w:r w:rsidRPr="00A45898">
        <w:t xml:space="preserve"> </w:t>
      </w:r>
      <w:r>
        <w:t>goes to “error” phase.</w:t>
      </w:r>
    </w:p>
    <w:p w:rsidR="00247AEF" w:rsidRDefault="007152F1" w:rsidP="00C13147">
      <w:pPr>
        <w:pStyle w:val="Heading3"/>
      </w:pPr>
      <w:bookmarkStart w:id="54" w:name="_Toc373753799"/>
      <w:r>
        <w:t>S</w:t>
      </w:r>
      <w:r w:rsidR="00247AEF">
        <w:t xml:space="preserve">tatus and update </w:t>
      </w:r>
      <w:proofErr w:type="spellStart"/>
      <w:r w:rsidR="00247AEF">
        <w:t>ERROR_status</w:t>
      </w:r>
      <w:bookmarkEnd w:id="54"/>
      <w:proofErr w:type="spellEnd"/>
    </w:p>
    <w:p w:rsidR="00247AEF" w:rsidRDefault="00247AEF" w:rsidP="00247AEF">
      <w:pPr>
        <w:pStyle w:val="INSText"/>
      </w:pPr>
      <w:r>
        <w:t>To minimize power consumption this action is done once every 60 cycles. A local counter will manage this periodicity.</w:t>
      </w:r>
    </w:p>
    <w:p w:rsidR="00247AEF" w:rsidRDefault="00247AEF" w:rsidP="00247AEF">
      <w:pPr>
        <w:pStyle w:val="INSText"/>
      </w:pPr>
      <w:r>
        <w:t xml:space="preserve">Microcontroller measures successively flotation bag and sensor level. It compares these measurements to minimum and maximum acceptable values during normal operation. If any of these measurements is not within the acceptable range, microcontroller goes to “error” phase, otherwise it goes to “stand-by” phase. </w:t>
      </w:r>
    </w:p>
    <w:p w:rsidR="00247AEF" w:rsidRDefault="00247AEF" w:rsidP="00247AEF">
      <w:pPr>
        <w:pStyle w:val="INSText"/>
      </w:pPr>
      <w:r>
        <w:t>At the end of these checks, microcontroller accesses memory as soon as available for writing and updates ERROR_STATUS field.</w:t>
      </w:r>
    </w:p>
    <w:p w:rsidR="00247AEF" w:rsidRDefault="00247AEF" w:rsidP="00247AEF">
      <w:pPr>
        <w:pStyle w:val="INSText"/>
      </w:pPr>
    </w:p>
    <w:p w:rsidR="00247AEF" w:rsidRDefault="00247AEF" w:rsidP="00247AEF">
      <w:pPr>
        <w:pStyle w:val="INSText"/>
      </w:pPr>
      <w:r>
        <w:t xml:space="preserve">These measurements </w:t>
      </w:r>
      <w:r w:rsidR="00C373EF">
        <w:t>are</w:t>
      </w:r>
      <w:r>
        <w:t xml:space="preserve"> described with more details in “ERROR” phase chapter.</w:t>
      </w:r>
    </w:p>
    <w:p w:rsidR="00247AEF" w:rsidRDefault="00247AEF" w:rsidP="00247AEF">
      <w:pPr>
        <w:pStyle w:val="INSText"/>
      </w:pPr>
      <w:r>
        <w:t>Battery level is not checked.</w:t>
      </w:r>
    </w:p>
    <w:p w:rsidR="00247AEF" w:rsidRDefault="00247AEF" w:rsidP="00C13147">
      <w:pPr>
        <w:pStyle w:val="Heading3"/>
      </w:pPr>
      <w:bookmarkStart w:id="55" w:name="_Toc373753800"/>
      <w:r>
        <w:t>To briefly power ON LED output</w:t>
      </w:r>
      <w:bookmarkEnd w:id="55"/>
    </w:p>
    <w:p w:rsidR="00247AEF" w:rsidRDefault="00247AEF" w:rsidP="00247AEF">
      <w:pPr>
        <w:pStyle w:val="INSText"/>
      </w:pPr>
      <w:r>
        <w:t>This action is done once every 3 cycles. A local counter will manage this periodicity.</w:t>
      </w:r>
    </w:p>
    <w:p w:rsidR="00247AEF" w:rsidRDefault="00247AEF" w:rsidP="00247AEF">
      <w:pPr>
        <w:pStyle w:val="INSText"/>
      </w:pPr>
      <w:r>
        <w:t xml:space="preserve">Microcontroller turns its FLASH_LED output (RA6) to positive level for 10 </w:t>
      </w:r>
      <w:proofErr w:type="spellStart"/>
      <w:r w:rsidR="009028DC">
        <w:t>ms.</w:t>
      </w:r>
      <w:proofErr w:type="spellEnd"/>
      <w:r>
        <w:t xml:space="preserve"> and then turns it back to zero again.</w:t>
      </w:r>
    </w:p>
    <w:p w:rsidR="00247AEF" w:rsidRDefault="00247AEF" w:rsidP="00247AEF">
      <w:pPr>
        <w:pStyle w:val="INSText"/>
      </w:pPr>
    </w:p>
    <w:p w:rsidR="00247AEF" w:rsidRDefault="00247AEF" w:rsidP="00C13147">
      <w:pPr>
        <w:pStyle w:val="Heading3"/>
      </w:pPr>
      <w:bookmarkStart w:id="56" w:name="_Toc373753801"/>
      <w:r>
        <w:t>To put microcontroller in ultra-low-power mode</w:t>
      </w:r>
      <w:bookmarkEnd w:id="56"/>
    </w:p>
    <w:p w:rsidR="00247AEF" w:rsidRPr="00890049" w:rsidRDefault="00247AEF" w:rsidP="00247AEF">
      <w:pPr>
        <w:pStyle w:val="INSText"/>
      </w:pPr>
      <w:r>
        <w:t>Microcontroller is set to ultra-low-power mode and configured to wake-up when RB0 will reach a low value.</w:t>
      </w:r>
    </w:p>
    <w:p w:rsidR="00247AEF" w:rsidRPr="00F742E3" w:rsidRDefault="00247AEF" w:rsidP="00247AEF">
      <w:pPr>
        <w:pStyle w:val="INSText"/>
      </w:pPr>
    </w:p>
    <w:p w:rsidR="00247AEF" w:rsidRPr="00247AEF" w:rsidRDefault="00247AEF" w:rsidP="00D60886">
      <w:pPr>
        <w:rPr>
          <w:lang w:val="en-GB"/>
        </w:rPr>
      </w:pPr>
    </w:p>
    <w:p w:rsidR="00FB4566" w:rsidRDefault="00FB4566" w:rsidP="00D60886"/>
    <w:p w:rsidR="004A1C01" w:rsidRDefault="004A1C01">
      <w:pPr>
        <w:jc w:val="left"/>
      </w:pPr>
    </w:p>
    <w:p w:rsidR="004A1C01" w:rsidRDefault="004A1C01">
      <w:pPr>
        <w:jc w:val="left"/>
      </w:pPr>
    </w:p>
    <w:p w:rsidR="004A1C01" w:rsidRDefault="004A1C01">
      <w:pPr>
        <w:jc w:val="left"/>
      </w:pPr>
    </w:p>
    <w:p w:rsidR="004A1C01" w:rsidRDefault="004A1C01">
      <w:pPr>
        <w:jc w:val="left"/>
      </w:pPr>
    </w:p>
    <w:p w:rsidR="004A1C01" w:rsidRDefault="004A1C01">
      <w:pPr>
        <w:jc w:val="left"/>
      </w:pPr>
    </w:p>
    <w:p w:rsidR="004A1C01" w:rsidRDefault="004A1C01">
      <w:pPr>
        <w:jc w:val="left"/>
      </w:pPr>
    </w:p>
    <w:p w:rsidR="004A1C01" w:rsidRDefault="004A1C01">
      <w:pPr>
        <w:jc w:val="left"/>
      </w:pPr>
    </w:p>
    <w:p w:rsidR="004A1C01" w:rsidRDefault="004A1C01">
      <w:pPr>
        <w:jc w:val="left"/>
      </w:pPr>
    </w:p>
    <w:p w:rsidR="004A1C01" w:rsidRDefault="004A1C01">
      <w:pPr>
        <w:jc w:val="left"/>
      </w:pPr>
    </w:p>
    <w:p w:rsidR="004A1C01" w:rsidRDefault="004A1C01">
      <w:pPr>
        <w:jc w:val="left"/>
      </w:pPr>
    </w:p>
    <w:p w:rsidR="004A1C01" w:rsidRDefault="004A1C01">
      <w:pPr>
        <w:jc w:val="left"/>
      </w:pPr>
    </w:p>
    <w:p w:rsidR="004A1C01" w:rsidRDefault="004A1C01">
      <w:pPr>
        <w:jc w:val="left"/>
      </w:pPr>
    </w:p>
    <w:p w:rsidR="004A1C01" w:rsidRDefault="004A1C01">
      <w:pPr>
        <w:jc w:val="left"/>
      </w:pPr>
    </w:p>
    <w:p w:rsidR="004A1C01" w:rsidRDefault="004A1C01">
      <w:pPr>
        <w:jc w:val="left"/>
      </w:pPr>
    </w:p>
    <w:p w:rsidR="004A1C01" w:rsidRDefault="004A1C01">
      <w:pPr>
        <w:jc w:val="left"/>
      </w:pPr>
    </w:p>
    <w:p w:rsidR="004A1C01" w:rsidRDefault="004A1C01">
      <w:pPr>
        <w:jc w:val="left"/>
      </w:pPr>
    </w:p>
    <w:p w:rsidR="00247AEF" w:rsidRDefault="00247AEF">
      <w:pPr>
        <w:jc w:val="left"/>
        <w:rPr>
          <w:rFonts w:eastAsia="Times"/>
          <w:bCs/>
          <w:sz w:val="32"/>
          <w:szCs w:val="20"/>
          <w:lang w:eastAsia="en-US"/>
        </w:rPr>
      </w:pPr>
      <w:r>
        <w:br w:type="page"/>
      </w:r>
    </w:p>
    <w:p w:rsidR="00247AEF" w:rsidRDefault="00247AEF" w:rsidP="003951CC">
      <w:pPr>
        <w:pStyle w:val="Heading1"/>
        <w:numPr>
          <w:ilvl w:val="0"/>
          <w:numId w:val="0"/>
        </w:numPr>
      </w:pPr>
    </w:p>
    <w:p w:rsidR="00FB4566" w:rsidRDefault="00FB4566" w:rsidP="003951CC">
      <w:pPr>
        <w:pStyle w:val="Heading1"/>
      </w:pPr>
      <w:bookmarkStart w:id="57" w:name="_Toc373753802"/>
      <w:r>
        <w:t>BROADSEIS SRD, PCB drawing</w:t>
      </w:r>
      <w:bookmarkEnd w:id="57"/>
    </w:p>
    <w:p w:rsidR="00247AEF" w:rsidRDefault="00247AEF" w:rsidP="00247AEF">
      <w:pPr>
        <w:rPr>
          <w:lang w:eastAsia="en-US"/>
        </w:rPr>
      </w:pPr>
    </w:p>
    <w:p w:rsidR="00247AEF" w:rsidRDefault="00247AEF" w:rsidP="00247AEF">
      <w:pPr>
        <w:rPr>
          <w:lang w:eastAsia="en-US"/>
        </w:rPr>
      </w:pPr>
      <w:r>
        <w:rPr>
          <w:noProof/>
          <w:lang w:eastAsia="en-US"/>
        </w:rPr>
        <w:drawing>
          <wp:inline distT="0" distB="0" distL="0" distR="0" wp14:anchorId="44793D9B" wp14:editId="7A3D4456">
            <wp:extent cx="6802079" cy="4511615"/>
            <wp:effectExtent l="0" t="0" r="0" b="3810"/>
            <wp:docPr id="24" name="Picture 2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08343" cy="4515770"/>
                    </a:xfrm>
                    <a:prstGeom prst="rect">
                      <a:avLst/>
                    </a:prstGeom>
                    <a:noFill/>
                    <a:ln>
                      <a:noFill/>
                    </a:ln>
                  </pic:spPr>
                </pic:pic>
              </a:graphicData>
            </a:graphic>
          </wp:inline>
        </w:drawing>
      </w:r>
    </w:p>
    <w:p w:rsidR="000D615D" w:rsidRDefault="000D615D">
      <w:pPr>
        <w:jc w:val="left"/>
        <w:rPr>
          <w:lang w:eastAsia="en-US"/>
        </w:rPr>
      </w:pPr>
    </w:p>
    <w:p w:rsidR="00247AEF" w:rsidRPr="00247AEF" w:rsidRDefault="00247AEF" w:rsidP="00247AEF">
      <w:pPr>
        <w:rPr>
          <w:lang w:eastAsia="en-US"/>
        </w:rPr>
      </w:pPr>
    </w:p>
    <w:sectPr w:rsidR="00247AEF" w:rsidRPr="00247AEF" w:rsidSect="003A086C">
      <w:headerReference w:type="even" r:id="rId20"/>
      <w:headerReference w:type="default" r:id="rId21"/>
      <w:footerReference w:type="even" r:id="rId22"/>
      <w:footerReference w:type="default" r:id="rId23"/>
      <w:headerReference w:type="first" r:id="rId24"/>
      <w:footerReference w:type="first" r:id="rId25"/>
      <w:pgSz w:w="11900" w:h="16840" w:code="9"/>
      <w:pgMar w:top="851" w:right="851" w:bottom="851" w:left="851" w:header="284"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AE1" w:rsidRDefault="00680AE1">
      <w:r>
        <w:separator/>
      </w:r>
    </w:p>
  </w:endnote>
  <w:endnote w:type="continuationSeparator" w:id="0">
    <w:p w:rsidR="00680AE1" w:rsidRDefault="0068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Officina Sans Std Book">
    <w:altName w:val="Courier New"/>
    <w:panose1 w:val="00000000000000000000"/>
    <w:charset w:val="00"/>
    <w:family w:val="modern"/>
    <w:notTrueType/>
    <w:pitch w:val="variable"/>
    <w:sig w:usb0="00000003" w:usb1="4000204A"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F39" w:rsidRDefault="002C2F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00" w:rsidRPr="00837B8B" w:rsidRDefault="00D26600" w:rsidP="00AB73E7">
    <w:pPr>
      <w:pStyle w:val="Footer"/>
      <w:pBdr>
        <w:top w:val="single" w:sz="12" w:space="1" w:color="0182AC"/>
      </w:pBdr>
      <w:tabs>
        <w:tab w:val="clear" w:pos="4536"/>
        <w:tab w:val="clear" w:pos="9072"/>
        <w:tab w:val="center" w:pos="5103"/>
        <w:tab w:val="right" w:pos="10206"/>
      </w:tabs>
      <w:jc w:val="left"/>
      <w:rPr>
        <w:rFonts w:ascii="Calibri" w:hAnsi="Calibri"/>
        <w:sz w:val="16"/>
        <w:szCs w:val="16"/>
      </w:rPr>
    </w:pPr>
    <w:r w:rsidRPr="00837B8B">
      <w:rPr>
        <w:rFonts w:ascii="Calibri" w:hAnsi="Calibri"/>
        <w:b/>
        <w:i/>
        <w:sz w:val="16"/>
        <w:szCs w:val="16"/>
      </w:rPr>
      <w:t>COPYRIGHT © CGG</w:t>
    </w:r>
    <w:r w:rsidRPr="00837B8B">
      <w:rPr>
        <w:rFonts w:ascii="Calibri" w:hAnsi="Calibri"/>
        <w:sz w:val="16"/>
        <w:szCs w:val="16"/>
      </w:rPr>
      <w:tab/>
      <w:t xml:space="preserve">File: </w:t>
    </w:r>
    <w:r w:rsidRPr="00907BE8">
      <w:rPr>
        <w:rFonts w:ascii="Calibri" w:hAnsi="Calibri"/>
        <w:sz w:val="16"/>
        <w:szCs w:val="16"/>
      </w:rPr>
      <w:fldChar w:fldCharType="begin"/>
    </w:r>
    <w:r w:rsidRPr="00837B8B">
      <w:rPr>
        <w:rFonts w:ascii="Calibri" w:hAnsi="Calibri"/>
        <w:sz w:val="16"/>
        <w:szCs w:val="16"/>
      </w:rPr>
      <w:instrText xml:space="preserve"> FILENAME </w:instrText>
    </w:r>
    <w:r w:rsidRPr="00907BE8">
      <w:rPr>
        <w:rFonts w:ascii="Calibri" w:hAnsi="Calibri"/>
        <w:sz w:val="16"/>
        <w:szCs w:val="16"/>
      </w:rPr>
      <w:fldChar w:fldCharType="separate"/>
    </w:r>
    <w:r w:rsidR="002C2F39">
      <w:rPr>
        <w:rFonts w:ascii="Calibri" w:hAnsi="Calibri"/>
        <w:noProof/>
        <w:sz w:val="16"/>
        <w:szCs w:val="16"/>
      </w:rPr>
      <w:t>MAR INS SPX 001E_Broadseis SRD Activation cone Firmware v1.2</w:t>
    </w:r>
    <w:r w:rsidRPr="00907BE8">
      <w:rPr>
        <w:rFonts w:ascii="Calibri" w:hAnsi="Calibri"/>
        <w:sz w:val="16"/>
        <w:szCs w:val="16"/>
      </w:rPr>
      <w:fldChar w:fldCharType="end"/>
    </w:r>
    <w:bookmarkStart w:id="58" w:name="_GoBack"/>
    <w:bookmarkEnd w:id="58"/>
    <w:r w:rsidRPr="00837B8B">
      <w:rPr>
        <w:rFonts w:ascii="Calibri" w:hAnsi="Calibri"/>
        <w:sz w:val="16"/>
        <w:szCs w:val="16"/>
      </w:rPr>
      <w:tab/>
      <w:t xml:space="preserve">Page </w:t>
    </w:r>
    <w:r w:rsidRPr="00ED6EB6">
      <w:rPr>
        <w:rFonts w:ascii="Calibri" w:hAnsi="Calibri"/>
        <w:sz w:val="16"/>
        <w:szCs w:val="16"/>
      </w:rPr>
      <w:fldChar w:fldCharType="begin"/>
    </w:r>
    <w:r w:rsidRPr="00837B8B">
      <w:rPr>
        <w:rFonts w:ascii="Calibri" w:hAnsi="Calibri"/>
        <w:sz w:val="16"/>
        <w:szCs w:val="16"/>
      </w:rPr>
      <w:instrText xml:space="preserve"> PAGE </w:instrText>
    </w:r>
    <w:r w:rsidRPr="00ED6EB6">
      <w:rPr>
        <w:rFonts w:ascii="Calibri" w:hAnsi="Calibri"/>
        <w:sz w:val="16"/>
        <w:szCs w:val="16"/>
      </w:rPr>
      <w:fldChar w:fldCharType="separate"/>
    </w:r>
    <w:r w:rsidR="002C2F39">
      <w:rPr>
        <w:rFonts w:ascii="Calibri" w:hAnsi="Calibri"/>
        <w:noProof/>
        <w:sz w:val="16"/>
        <w:szCs w:val="16"/>
      </w:rPr>
      <w:t>2</w:t>
    </w:r>
    <w:r w:rsidRPr="00ED6EB6">
      <w:rPr>
        <w:rFonts w:ascii="Calibri" w:hAnsi="Calibri"/>
        <w:sz w:val="16"/>
        <w:szCs w:val="16"/>
      </w:rPr>
      <w:fldChar w:fldCharType="end"/>
    </w:r>
    <w:r w:rsidRPr="00837B8B">
      <w:rPr>
        <w:rFonts w:ascii="Calibri" w:hAnsi="Calibri"/>
        <w:sz w:val="16"/>
        <w:szCs w:val="16"/>
      </w:rPr>
      <w:t>/</w:t>
    </w:r>
    <w:r w:rsidRPr="00ED6EB6">
      <w:rPr>
        <w:rFonts w:ascii="Calibri" w:hAnsi="Calibri"/>
        <w:sz w:val="16"/>
        <w:szCs w:val="16"/>
      </w:rPr>
      <w:fldChar w:fldCharType="begin"/>
    </w:r>
    <w:r w:rsidRPr="00837B8B">
      <w:rPr>
        <w:rFonts w:ascii="Calibri" w:hAnsi="Calibri"/>
        <w:sz w:val="16"/>
        <w:szCs w:val="16"/>
      </w:rPr>
      <w:instrText xml:space="preserve"> NUMPAGES  </w:instrText>
    </w:r>
    <w:r w:rsidRPr="00ED6EB6">
      <w:rPr>
        <w:rFonts w:ascii="Calibri" w:hAnsi="Calibri"/>
        <w:sz w:val="16"/>
        <w:szCs w:val="16"/>
      </w:rPr>
      <w:fldChar w:fldCharType="separate"/>
    </w:r>
    <w:r w:rsidR="002C2F39">
      <w:rPr>
        <w:rFonts w:ascii="Calibri" w:hAnsi="Calibri"/>
        <w:noProof/>
        <w:sz w:val="16"/>
        <w:szCs w:val="16"/>
      </w:rPr>
      <w:t>18</w:t>
    </w:r>
    <w:r w:rsidRPr="00ED6EB6">
      <w:rPr>
        <w:rFonts w:ascii="Calibri" w:hAnsi="Calibri"/>
        <w:sz w:val="16"/>
        <w:szCs w:val="16"/>
      </w:rPr>
      <w:fldChar w:fldCharType="end"/>
    </w:r>
  </w:p>
  <w:p w:rsidR="00D26600" w:rsidRPr="00907BE8" w:rsidRDefault="00D26600" w:rsidP="00AB73E7">
    <w:pPr>
      <w:pStyle w:val="Footer"/>
      <w:pBdr>
        <w:top w:val="single" w:sz="12" w:space="1" w:color="0182AC"/>
      </w:pBdr>
      <w:tabs>
        <w:tab w:val="clear" w:pos="9072"/>
        <w:tab w:val="center" w:pos="5103"/>
        <w:tab w:val="right" w:pos="10206"/>
      </w:tabs>
      <w:rPr>
        <w:rFonts w:ascii="Calibri" w:hAnsi="Calibri"/>
        <w:sz w:val="16"/>
        <w:szCs w:val="16"/>
      </w:rPr>
    </w:pPr>
    <w:r w:rsidRPr="00907BE8">
      <w:rPr>
        <w:rFonts w:ascii="Calibri" w:hAnsi="Calibri"/>
        <w:i/>
        <w:sz w:val="16"/>
        <w:szCs w:val="16"/>
      </w:rPr>
      <w:t xml:space="preserve">Any Hard copy of this document is regarded as document non controlled. </w:t>
    </w:r>
    <w:r>
      <w:rPr>
        <w:rFonts w:ascii="Calibri" w:hAnsi="Calibri"/>
        <w:i/>
        <w:sz w:val="16"/>
        <w:szCs w:val="16"/>
      </w:rPr>
      <w:t>Check validity when printed</w:t>
    </w:r>
    <w:r>
      <w:rPr>
        <w:rFonts w:ascii="Calibri" w:hAnsi="Calibri"/>
        <w:i/>
        <w:sz w:val="16"/>
        <w:szCs w:val="16"/>
      </w:rPr>
      <w:tab/>
      <w:t xml:space="preserve">MAR TSS FOM </w:t>
    </w:r>
    <w:r w:rsidRPr="00907BE8">
      <w:rPr>
        <w:rFonts w:ascii="Calibri" w:hAnsi="Calibri"/>
        <w:i/>
        <w:sz w:val="16"/>
        <w:szCs w:val="16"/>
      </w:rPr>
      <w:t>01E</w:t>
    </w:r>
    <w:r>
      <w:rPr>
        <w:rFonts w:ascii="Calibri" w:hAnsi="Calibri"/>
        <w:i/>
        <w:sz w:val="16"/>
        <w:szCs w:val="16"/>
      </w:rPr>
      <w:t xml:space="preserve"> v2.3</w:t>
    </w:r>
  </w:p>
  <w:p w:rsidR="00D26600" w:rsidRPr="00AB73E7" w:rsidRDefault="00D26600" w:rsidP="00AB73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00" w:rsidRPr="001B1742" w:rsidRDefault="00D26600" w:rsidP="00995E39">
    <w:pPr>
      <w:pStyle w:val="Footer"/>
      <w:pBdr>
        <w:top w:val="single" w:sz="12" w:space="1" w:color="0182AC"/>
      </w:pBdr>
      <w:tabs>
        <w:tab w:val="clear" w:pos="4536"/>
        <w:tab w:val="clear" w:pos="9072"/>
        <w:tab w:val="center" w:pos="5103"/>
        <w:tab w:val="right" w:pos="10206"/>
      </w:tabs>
      <w:jc w:val="left"/>
      <w:rPr>
        <w:rFonts w:ascii="Calibri" w:hAnsi="Calibri"/>
        <w:sz w:val="16"/>
        <w:szCs w:val="16"/>
      </w:rPr>
    </w:pPr>
    <w:r w:rsidRPr="001B1742">
      <w:rPr>
        <w:rFonts w:ascii="Calibri" w:hAnsi="Calibri"/>
        <w:b/>
        <w:i/>
        <w:sz w:val="16"/>
        <w:szCs w:val="16"/>
      </w:rPr>
      <w:t>COPYRIGHT © CGG</w:t>
    </w:r>
    <w:r w:rsidRPr="001B1742">
      <w:rPr>
        <w:rFonts w:ascii="Calibri" w:hAnsi="Calibri"/>
        <w:sz w:val="16"/>
        <w:szCs w:val="16"/>
      </w:rPr>
      <w:tab/>
      <w:t xml:space="preserve">MAR INS </w:t>
    </w:r>
    <w:r w:rsidR="002C2F39">
      <w:rPr>
        <w:rFonts w:ascii="Calibri" w:hAnsi="Calibri"/>
        <w:sz w:val="16"/>
        <w:szCs w:val="16"/>
      </w:rPr>
      <w:t xml:space="preserve">SPX </w:t>
    </w:r>
    <w:r w:rsidRPr="001B1742">
      <w:rPr>
        <w:rFonts w:ascii="Calibri" w:hAnsi="Calibri"/>
        <w:sz w:val="16"/>
        <w:szCs w:val="16"/>
      </w:rPr>
      <w:t>0</w:t>
    </w:r>
    <w:r w:rsidR="00941ECF">
      <w:rPr>
        <w:rFonts w:ascii="Calibri" w:hAnsi="Calibri"/>
        <w:sz w:val="16"/>
        <w:szCs w:val="16"/>
      </w:rPr>
      <w:t>01</w:t>
    </w:r>
    <w:r w:rsidRPr="001B1742">
      <w:rPr>
        <w:rFonts w:ascii="Calibri" w:hAnsi="Calibri"/>
        <w:sz w:val="16"/>
        <w:szCs w:val="16"/>
      </w:rPr>
      <w:t>E_BROADSEIS SRD Activation cone</w:t>
    </w:r>
    <w:r>
      <w:rPr>
        <w:rFonts w:ascii="Calibri" w:hAnsi="Calibri"/>
        <w:sz w:val="16"/>
        <w:szCs w:val="16"/>
      </w:rPr>
      <w:t xml:space="preserve"> Firmware</w:t>
    </w:r>
    <w:r w:rsidRPr="001B1742">
      <w:rPr>
        <w:rFonts w:ascii="Calibri" w:hAnsi="Calibri"/>
        <w:sz w:val="16"/>
        <w:szCs w:val="16"/>
      </w:rPr>
      <w:tab/>
      <w:t xml:space="preserve">Page </w:t>
    </w:r>
    <w:r w:rsidRPr="00ED6EB6">
      <w:rPr>
        <w:rFonts w:ascii="Calibri" w:hAnsi="Calibri"/>
        <w:sz w:val="16"/>
        <w:szCs w:val="16"/>
      </w:rPr>
      <w:fldChar w:fldCharType="begin"/>
    </w:r>
    <w:r w:rsidRPr="001B1742">
      <w:rPr>
        <w:rFonts w:ascii="Calibri" w:hAnsi="Calibri"/>
        <w:sz w:val="16"/>
        <w:szCs w:val="16"/>
      </w:rPr>
      <w:instrText xml:space="preserve"> PAGE </w:instrText>
    </w:r>
    <w:r w:rsidRPr="00ED6EB6">
      <w:rPr>
        <w:rFonts w:ascii="Calibri" w:hAnsi="Calibri"/>
        <w:sz w:val="16"/>
        <w:szCs w:val="16"/>
      </w:rPr>
      <w:fldChar w:fldCharType="separate"/>
    </w:r>
    <w:r w:rsidR="002C2F39">
      <w:rPr>
        <w:rFonts w:ascii="Calibri" w:hAnsi="Calibri"/>
        <w:noProof/>
        <w:sz w:val="16"/>
        <w:szCs w:val="16"/>
      </w:rPr>
      <w:t>1</w:t>
    </w:r>
    <w:r w:rsidRPr="00ED6EB6">
      <w:rPr>
        <w:rFonts w:ascii="Calibri" w:hAnsi="Calibri"/>
        <w:sz w:val="16"/>
        <w:szCs w:val="16"/>
      </w:rPr>
      <w:fldChar w:fldCharType="end"/>
    </w:r>
    <w:r w:rsidRPr="001B1742">
      <w:rPr>
        <w:rFonts w:ascii="Calibri" w:hAnsi="Calibri"/>
        <w:sz w:val="16"/>
        <w:szCs w:val="16"/>
      </w:rPr>
      <w:t>/</w:t>
    </w:r>
    <w:r w:rsidRPr="00ED6EB6">
      <w:rPr>
        <w:rFonts w:ascii="Calibri" w:hAnsi="Calibri"/>
        <w:sz w:val="16"/>
        <w:szCs w:val="16"/>
      </w:rPr>
      <w:fldChar w:fldCharType="begin"/>
    </w:r>
    <w:r w:rsidRPr="001B1742">
      <w:rPr>
        <w:rFonts w:ascii="Calibri" w:hAnsi="Calibri"/>
        <w:sz w:val="16"/>
        <w:szCs w:val="16"/>
      </w:rPr>
      <w:instrText xml:space="preserve"> NUMPAGES  </w:instrText>
    </w:r>
    <w:r w:rsidRPr="00ED6EB6">
      <w:rPr>
        <w:rFonts w:ascii="Calibri" w:hAnsi="Calibri"/>
        <w:sz w:val="16"/>
        <w:szCs w:val="16"/>
      </w:rPr>
      <w:fldChar w:fldCharType="separate"/>
    </w:r>
    <w:r w:rsidR="002C2F39">
      <w:rPr>
        <w:rFonts w:ascii="Calibri" w:hAnsi="Calibri"/>
        <w:noProof/>
        <w:sz w:val="16"/>
        <w:szCs w:val="16"/>
      </w:rPr>
      <w:t>18</w:t>
    </w:r>
    <w:r w:rsidRPr="00ED6EB6">
      <w:rPr>
        <w:rFonts w:ascii="Calibri" w:hAnsi="Calibri"/>
        <w:sz w:val="16"/>
        <w:szCs w:val="16"/>
      </w:rPr>
      <w:fldChar w:fldCharType="end"/>
    </w:r>
  </w:p>
  <w:p w:rsidR="00D26600" w:rsidRPr="00907BE8" w:rsidRDefault="00D26600" w:rsidP="00995E39">
    <w:pPr>
      <w:pStyle w:val="Footer"/>
      <w:pBdr>
        <w:top w:val="single" w:sz="12" w:space="1" w:color="0182AC"/>
      </w:pBdr>
      <w:tabs>
        <w:tab w:val="clear" w:pos="9072"/>
        <w:tab w:val="center" w:pos="5103"/>
        <w:tab w:val="right" w:pos="10206"/>
      </w:tabs>
      <w:rPr>
        <w:rFonts w:ascii="Calibri" w:hAnsi="Calibri"/>
        <w:sz w:val="16"/>
        <w:szCs w:val="16"/>
      </w:rPr>
    </w:pPr>
    <w:r w:rsidRPr="00907BE8">
      <w:rPr>
        <w:rFonts w:ascii="Calibri" w:hAnsi="Calibri"/>
        <w:i/>
        <w:sz w:val="16"/>
        <w:szCs w:val="16"/>
      </w:rPr>
      <w:t xml:space="preserve">Any Hard copy of this document is regarded as document non controlled. </w:t>
    </w:r>
    <w:r>
      <w:rPr>
        <w:rFonts w:ascii="Calibri" w:hAnsi="Calibri"/>
        <w:i/>
        <w:sz w:val="16"/>
        <w:szCs w:val="16"/>
      </w:rPr>
      <w:t>Check validity when printed</w:t>
    </w:r>
    <w:r>
      <w:rPr>
        <w:rFonts w:ascii="Calibri" w:hAnsi="Calibri"/>
        <w:i/>
        <w:sz w:val="16"/>
        <w:szCs w:val="16"/>
      </w:rPr>
      <w:tab/>
      <w:t xml:space="preserve">MAR TSS FOM </w:t>
    </w:r>
    <w:r w:rsidRPr="00907BE8">
      <w:rPr>
        <w:rFonts w:ascii="Calibri" w:hAnsi="Calibri"/>
        <w:i/>
        <w:sz w:val="16"/>
        <w:szCs w:val="16"/>
      </w:rPr>
      <w:t>01E</w:t>
    </w:r>
    <w:r>
      <w:rPr>
        <w:rFonts w:ascii="Calibri" w:hAnsi="Calibri"/>
        <w:i/>
        <w:sz w:val="16"/>
        <w:szCs w:val="16"/>
      </w:rPr>
      <w:t xml:space="preserve"> v2.3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AE1" w:rsidRDefault="00680AE1">
      <w:r>
        <w:separator/>
      </w:r>
    </w:p>
  </w:footnote>
  <w:footnote w:type="continuationSeparator" w:id="0">
    <w:p w:rsidR="00680AE1" w:rsidRDefault="00680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00" w:rsidRDefault="00D2660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00" w:rsidRPr="00247AEF" w:rsidRDefault="00D26600" w:rsidP="00310A8F">
    <w:pPr>
      <w:pStyle w:val="Header"/>
      <w:pBdr>
        <w:bottom w:val="single" w:sz="12" w:space="1" w:color="0182AC"/>
      </w:pBdr>
      <w:tabs>
        <w:tab w:val="center" w:pos="5103"/>
        <w:tab w:val="right" w:pos="10206"/>
      </w:tabs>
      <w:rPr>
        <w:rFonts w:ascii="Calibri" w:hAnsi="Calibri"/>
        <w:color w:val="C00000"/>
        <w:sz w:val="20"/>
      </w:rPr>
    </w:pPr>
    <w:r w:rsidRPr="00247AEF">
      <w:rPr>
        <w:rFonts w:ascii="Calibri" w:hAnsi="Calibri"/>
        <w:sz w:val="20"/>
        <w:szCs w:val="20"/>
      </w:rPr>
      <w:t xml:space="preserve">Technical Specification – </w:t>
    </w:r>
    <w:r w:rsidRPr="00247AEF">
      <w:rPr>
        <w:rFonts w:ascii="Calibri" w:hAnsi="Calibri"/>
        <w:color w:val="C00000"/>
        <w:sz w:val="20"/>
      </w:rPr>
      <w:t>BROADSEIS SRD Activation cone</w:t>
    </w:r>
    <w:r>
      <w:rPr>
        <w:rFonts w:ascii="Calibri" w:hAnsi="Calibri"/>
        <w:color w:val="C00000"/>
        <w:sz w:val="20"/>
      </w:rPr>
      <w:t xml:space="preserve"> Firmware</w:t>
    </w:r>
  </w:p>
  <w:p w:rsidR="00D26600" w:rsidRPr="00995E39" w:rsidRDefault="00D26600" w:rsidP="00995E39">
    <w:pPr>
      <w:pStyle w:val="Header"/>
      <w:pBdr>
        <w:bottom w:val="single" w:sz="12" w:space="1" w:color="0182AC"/>
      </w:pBdr>
      <w:tabs>
        <w:tab w:val="clear" w:pos="4536"/>
        <w:tab w:val="clear" w:pos="9072"/>
        <w:tab w:val="center" w:pos="5103"/>
        <w:tab w:val="right" w:pos="10206"/>
      </w:tabs>
      <w:rPr>
        <w:rFonts w:ascii="Calibri" w:hAnsi="Calibri"/>
        <w:sz w:val="20"/>
        <w:szCs w:val="20"/>
      </w:rPr>
    </w:pPr>
    <w:r w:rsidRPr="00247AEF">
      <w:rPr>
        <w:rFonts w:ascii="Calibri" w:hAnsi="Calibri"/>
        <w:sz w:val="20"/>
        <w:szCs w:val="20"/>
      </w:rPr>
      <w:tab/>
    </w:r>
    <w:r w:rsidRPr="00247AEF">
      <w:rPr>
        <w:rFonts w:ascii="Calibri" w:hAnsi="Calibri"/>
        <w:sz w:val="20"/>
        <w:szCs w:val="20"/>
      </w:rPr>
      <w:tab/>
    </w:r>
    <w:r w:rsidRPr="00995E39">
      <w:rPr>
        <w:rFonts w:ascii="Calibri" w:hAnsi="Calibri" w:cs="Arial"/>
        <w:sz w:val="20"/>
        <w:szCs w:val="20"/>
      </w:rPr>
      <w:t>MAR_</w:t>
    </w:r>
    <w:r>
      <w:rPr>
        <w:rFonts w:ascii="Calibri" w:hAnsi="Calibri" w:cs="Arial"/>
        <w:sz w:val="20"/>
        <w:szCs w:val="20"/>
      </w:rPr>
      <w:t>INS_</w:t>
    </w:r>
    <w:r w:rsidR="002C2F39">
      <w:rPr>
        <w:rFonts w:ascii="Calibri" w:hAnsi="Calibri" w:cs="Arial"/>
        <w:sz w:val="20"/>
        <w:szCs w:val="20"/>
      </w:rPr>
      <w:t>SPX</w:t>
    </w:r>
    <w:r w:rsidRPr="00995E39">
      <w:rPr>
        <w:rFonts w:ascii="Calibri" w:hAnsi="Calibri" w:cs="Arial"/>
        <w:sz w:val="20"/>
        <w:szCs w:val="20"/>
      </w:rPr>
      <w:t xml:space="preserve"> _</w:t>
    </w:r>
    <w:r>
      <w:rPr>
        <w:rFonts w:ascii="Calibri" w:hAnsi="Calibri" w:cs="Arial"/>
        <w:sz w:val="20"/>
        <w:szCs w:val="20"/>
      </w:rPr>
      <w:t>0</w:t>
    </w:r>
    <w:r w:rsidR="009028DC">
      <w:rPr>
        <w:rFonts w:ascii="Calibri" w:hAnsi="Calibri" w:cs="Arial"/>
        <w:sz w:val="20"/>
        <w:szCs w:val="20"/>
      </w:rPr>
      <w:t>01</w:t>
    </w:r>
    <w:r>
      <w:rPr>
        <w:rFonts w:ascii="Calibri" w:hAnsi="Calibri" w:cs="Arial"/>
        <w:sz w:val="20"/>
        <w:szCs w:val="20"/>
      </w:rPr>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00" w:rsidRDefault="00D26600" w:rsidP="00EB6C3C">
    <w:pPr>
      <w:tabs>
        <w:tab w:val="right" w:pos="10065"/>
      </w:tabs>
      <w:rPr>
        <w:noProof/>
        <w:sz w:val="20"/>
        <w:szCs w:val="20"/>
        <w:lang w:eastAsia="en-US"/>
      </w:rPr>
    </w:pPr>
    <w:r>
      <w:rPr>
        <w:noProof/>
        <w:sz w:val="20"/>
        <w:szCs w:val="20"/>
        <w:lang w:eastAsia="en-US"/>
      </w:rPr>
      <w:drawing>
        <wp:inline distT="0" distB="0" distL="0" distR="0" wp14:anchorId="54D7D07F" wp14:editId="76667F03">
          <wp:extent cx="1504950" cy="495300"/>
          <wp:effectExtent l="0" t="0" r="0" b="0"/>
          <wp:docPr id="243" name="Picture 243" descr="C:\Users\troux\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oux\Pictures\Cap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inline>
      </w:drawing>
    </w:r>
    <w:r>
      <w:rPr>
        <w:noProof/>
        <w:sz w:val="20"/>
        <w:szCs w:val="20"/>
        <w:lang w:eastAsia="en-US"/>
      </w:rPr>
      <w:tab/>
    </w:r>
    <w:r>
      <w:rPr>
        <w:noProof/>
        <w:sz w:val="20"/>
        <w:szCs w:val="20"/>
        <w:lang w:eastAsia="en-US"/>
      </w:rPr>
      <w:tab/>
    </w:r>
    <w:r w:rsidRPr="00EB6C3C">
      <w:rPr>
        <w:b/>
        <w:noProof/>
        <w:color w:val="00B0F0"/>
        <w:sz w:val="20"/>
        <w:szCs w:val="20"/>
        <w:lang w:eastAsia="en-US"/>
      </w:rPr>
      <w:t>Marine</w:t>
    </w:r>
  </w:p>
  <w:p w:rsidR="00D26600" w:rsidRPr="00824E91" w:rsidRDefault="00D26600" w:rsidP="00824E91">
    <w:pPr>
      <w:rPr>
        <w:noProof/>
        <w:sz w:val="20"/>
        <w:szCs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DA43644"/>
    <w:lvl w:ilvl="0">
      <w:start w:val="1"/>
      <w:numFmt w:val="bullet"/>
      <w:pStyle w:val="ListBullet2"/>
      <w:lvlText w:val=""/>
      <w:lvlJc w:val="left"/>
      <w:pPr>
        <w:ind w:left="643" w:hanging="360"/>
      </w:pPr>
      <w:rPr>
        <w:rFonts w:ascii="Symbol" w:hAnsi="Symbol" w:hint="default"/>
        <w:color w:val="00B0F0"/>
      </w:rPr>
    </w:lvl>
  </w:abstractNum>
  <w:abstractNum w:abstractNumId="1">
    <w:nsid w:val="FFFFFF89"/>
    <w:multiLevelType w:val="singleLevel"/>
    <w:tmpl w:val="239C7CDC"/>
    <w:lvl w:ilvl="0">
      <w:start w:val="1"/>
      <w:numFmt w:val="bullet"/>
      <w:pStyle w:val="ListBullet"/>
      <w:lvlText w:val=""/>
      <w:lvlJc w:val="left"/>
      <w:pPr>
        <w:ind w:left="360" w:hanging="360"/>
      </w:pPr>
      <w:rPr>
        <w:rFonts w:ascii="Wingdings" w:hAnsi="Wingdings" w:hint="default"/>
        <w:color w:val="7ABC32"/>
      </w:rPr>
    </w:lvl>
  </w:abstractNum>
  <w:abstractNum w:abstractNumId="2">
    <w:nsid w:val="047C377E"/>
    <w:multiLevelType w:val="hybridMultilevel"/>
    <w:tmpl w:val="A2A8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94169"/>
    <w:multiLevelType w:val="hybridMultilevel"/>
    <w:tmpl w:val="1FE2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47F3C"/>
    <w:multiLevelType w:val="multilevel"/>
    <w:tmpl w:val="55BC60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D729C9"/>
    <w:multiLevelType w:val="multilevel"/>
    <w:tmpl w:val="D9DC75A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3F781A1A"/>
    <w:multiLevelType w:val="hybridMultilevel"/>
    <w:tmpl w:val="1966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1F5867"/>
    <w:multiLevelType w:val="multilevel"/>
    <w:tmpl w:val="8CCAB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25A62C8"/>
    <w:multiLevelType w:val="hybridMultilevel"/>
    <w:tmpl w:val="7CE8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2"/>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204" w:allStyles="0" w:customStyles="0" w:latentStyles="1" w:stylesInUse="0" w:headingStyles="0" w:numberingStyles="0" w:tableStyles="0" w:directFormattingOnRuns="0" w:directFormattingOnParagraphs="1" w:directFormattingOnNumbering="0" w:directFormattingOnTables="0"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o:colormru v:ext="edit" colors="#15127f,#1c797f,#7e7f5a,#e86b00,#9a000c,#7e144d,#0c8ab7,#024e8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0E"/>
    <w:rsid w:val="0000252C"/>
    <w:rsid w:val="0000292E"/>
    <w:rsid w:val="00002A8E"/>
    <w:rsid w:val="000054C4"/>
    <w:rsid w:val="00012EA7"/>
    <w:rsid w:val="000243B5"/>
    <w:rsid w:val="000264C1"/>
    <w:rsid w:val="000271E2"/>
    <w:rsid w:val="00043844"/>
    <w:rsid w:val="000546DC"/>
    <w:rsid w:val="0008731B"/>
    <w:rsid w:val="00091B17"/>
    <w:rsid w:val="000B3896"/>
    <w:rsid w:val="000B6417"/>
    <w:rsid w:val="000C2B1D"/>
    <w:rsid w:val="000C518D"/>
    <w:rsid w:val="000D5E76"/>
    <w:rsid w:val="000D615D"/>
    <w:rsid w:val="000E216F"/>
    <w:rsid w:val="000F1234"/>
    <w:rsid w:val="000F49C5"/>
    <w:rsid w:val="000F6D5B"/>
    <w:rsid w:val="001075BB"/>
    <w:rsid w:val="00115A4A"/>
    <w:rsid w:val="001538F2"/>
    <w:rsid w:val="00154EE1"/>
    <w:rsid w:val="00156A21"/>
    <w:rsid w:val="00173E44"/>
    <w:rsid w:val="00181F73"/>
    <w:rsid w:val="001925EE"/>
    <w:rsid w:val="001B1742"/>
    <w:rsid w:val="001B546F"/>
    <w:rsid w:val="001C21CB"/>
    <w:rsid w:val="001C418B"/>
    <w:rsid w:val="00223530"/>
    <w:rsid w:val="002240B5"/>
    <w:rsid w:val="002308E5"/>
    <w:rsid w:val="00234761"/>
    <w:rsid w:val="00240544"/>
    <w:rsid w:val="00245272"/>
    <w:rsid w:val="00247AEF"/>
    <w:rsid w:val="002562C9"/>
    <w:rsid w:val="00257BD9"/>
    <w:rsid w:val="002615E9"/>
    <w:rsid w:val="00263E06"/>
    <w:rsid w:val="00271EF5"/>
    <w:rsid w:val="00274FC8"/>
    <w:rsid w:val="0029325F"/>
    <w:rsid w:val="002A11E6"/>
    <w:rsid w:val="002C2F39"/>
    <w:rsid w:val="002D192B"/>
    <w:rsid w:val="002E33B9"/>
    <w:rsid w:val="002E7E8D"/>
    <w:rsid w:val="002F2F1E"/>
    <w:rsid w:val="00310A8F"/>
    <w:rsid w:val="00333802"/>
    <w:rsid w:val="00344AFF"/>
    <w:rsid w:val="00360D62"/>
    <w:rsid w:val="003620D2"/>
    <w:rsid w:val="00384253"/>
    <w:rsid w:val="00390C62"/>
    <w:rsid w:val="003951CC"/>
    <w:rsid w:val="0039721C"/>
    <w:rsid w:val="00397FD4"/>
    <w:rsid w:val="003A086C"/>
    <w:rsid w:val="003A6468"/>
    <w:rsid w:val="003B16C1"/>
    <w:rsid w:val="003B7C69"/>
    <w:rsid w:val="003C57AC"/>
    <w:rsid w:val="003D4D01"/>
    <w:rsid w:val="003E0580"/>
    <w:rsid w:val="003F337C"/>
    <w:rsid w:val="00400A52"/>
    <w:rsid w:val="00412671"/>
    <w:rsid w:val="004136FC"/>
    <w:rsid w:val="00415165"/>
    <w:rsid w:val="00420727"/>
    <w:rsid w:val="00426660"/>
    <w:rsid w:val="004364BC"/>
    <w:rsid w:val="004445A9"/>
    <w:rsid w:val="00447745"/>
    <w:rsid w:val="004514F3"/>
    <w:rsid w:val="0045305F"/>
    <w:rsid w:val="00455278"/>
    <w:rsid w:val="00456E14"/>
    <w:rsid w:val="0046440D"/>
    <w:rsid w:val="00466736"/>
    <w:rsid w:val="00481BB1"/>
    <w:rsid w:val="004861EB"/>
    <w:rsid w:val="0049599A"/>
    <w:rsid w:val="004A1C01"/>
    <w:rsid w:val="004A2D71"/>
    <w:rsid w:val="004C5C13"/>
    <w:rsid w:val="004D310E"/>
    <w:rsid w:val="004D722D"/>
    <w:rsid w:val="005022A9"/>
    <w:rsid w:val="00502D6F"/>
    <w:rsid w:val="0051313D"/>
    <w:rsid w:val="005250DF"/>
    <w:rsid w:val="00543092"/>
    <w:rsid w:val="00544E4C"/>
    <w:rsid w:val="005475C3"/>
    <w:rsid w:val="005955E4"/>
    <w:rsid w:val="00595EEE"/>
    <w:rsid w:val="005A15F1"/>
    <w:rsid w:val="005C4EFD"/>
    <w:rsid w:val="005D7704"/>
    <w:rsid w:val="005F12B6"/>
    <w:rsid w:val="00640B76"/>
    <w:rsid w:val="00644D29"/>
    <w:rsid w:val="00680AE1"/>
    <w:rsid w:val="00687756"/>
    <w:rsid w:val="006933D9"/>
    <w:rsid w:val="006C6C89"/>
    <w:rsid w:val="006D1FF1"/>
    <w:rsid w:val="006D3564"/>
    <w:rsid w:val="006D4712"/>
    <w:rsid w:val="006D7AA7"/>
    <w:rsid w:val="006E40CF"/>
    <w:rsid w:val="00705E50"/>
    <w:rsid w:val="00711AF8"/>
    <w:rsid w:val="007152F1"/>
    <w:rsid w:val="00715420"/>
    <w:rsid w:val="00732F37"/>
    <w:rsid w:val="00742318"/>
    <w:rsid w:val="007508DD"/>
    <w:rsid w:val="007645FB"/>
    <w:rsid w:val="007812A7"/>
    <w:rsid w:val="0078168E"/>
    <w:rsid w:val="00796335"/>
    <w:rsid w:val="0079698C"/>
    <w:rsid w:val="007A58EC"/>
    <w:rsid w:val="007D18C7"/>
    <w:rsid w:val="007E7C22"/>
    <w:rsid w:val="007F1AE7"/>
    <w:rsid w:val="007F7D25"/>
    <w:rsid w:val="00801008"/>
    <w:rsid w:val="00810305"/>
    <w:rsid w:val="008229ED"/>
    <w:rsid w:val="00823C1D"/>
    <w:rsid w:val="00824E91"/>
    <w:rsid w:val="00833DC1"/>
    <w:rsid w:val="00837B8B"/>
    <w:rsid w:val="00840FC9"/>
    <w:rsid w:val="0084222A"/>
    <w:rsid w:val="008736BB"/>
    <w:rsid w:val="008B6F50"/>
    <w:rsid w:val="008B729E"/>
    <w:rsid w:val="009028DC"/>
    <w:rsid w:val="00907BE8"/>
    <w:rsid w:val="00914E6D"/>
    <w:rsid w:val="0093006D"/>
    <w:rsid w:val="00937039"/>
    <w:rsid w:val="0093734C"/>
    <w:rsid w:val="00941ECF"/>
    <w:rsid w:val="0094669D"/>
    <w:rsid w:val="0095253F"/>
    <w:rsid w:val="00955DED"/>
    <w:rsid w:val="00955E1E"/>
    <w:rsid w:val="009807F8"/>
    <w:rsid w:val="0098171E"/>
    <w:rsid w:val="009839DA"/>
    <w:rsid w:val="00992CDA"/>
    <w:rsid w:val="00995E39"/>
    <w:rsid w:val="009B2FCD"/>
    <w:rsid w:val="009B62EB"/>
    <w:rsid w:val="009B6D31"/>
    <w:rsid w:val="009B75BB"/>
    <w:rsid w:val="009C79BA"/>
    <w:rsid w:val="009D45DB"/>
    <w:rsid w:val="009D50E1"/>
    <w:rsid w:val="009E323A"/>
    <w:rsid w:val="009E6D23"/>
    <w:rsid w:val="00A17997"/>
    <w:rsid w:val="00A24AB5"/>
    <w:rsid w:val="00A25CBA"/>
    <w:rsid w:val="00A4659B"/>
    <w:rsid w:val="00A53ACC"/>
    <w:rsid w:val="00A53AE6"/>
    <w:rsid w:val="00A73ED5"/>
    <w:rsid w:val="00A76791"/>
    <w:rsid w:val="00A8409A"/>
    <w:rsid w:val="00A973F8"/>
    <w:rsid w:val="00A979BB"/>
    <w:rsid w:val="00AB2B7A"/>
    <w:rsid w:val="00AB73E7"/>
    <w:rsid w:val="00AC4713"/>
    <w:rsid w:val="00AD0E9E"/>
    <w:rsid w:val="00AD3CE2"/>
    <w:rsid w:val="00AE0E1E"/>
    <w:rsid w:val="00AE497E"/>
    <w:rsid w:val="00AE79F6"/>
    <w:rsid w:val="00B11295"/>
    <w:rsid w:val="00B15CE8"/>
    <w:rsid w:val="00B17B5F"/>
    <w:rsid w:val="00B34165"/>
    <w:rsid w:val="00B6023B"/>
    <w:rsid w:val="00B72EB5"/>
    <w:rsid w:val="00B73056"/>
    <w:rsid w:val="00B82209"/>
    <w:rsid w:val="00B87BE2"/>
    <w:rsid w:val="00BA5190"/>
    <w:rsid w:val="00BA7C17"/>
    <w:rsid w:val="00BB05A2"/>
    <w:rsid w:val="00BB145D"/>
    <w:rsid w:val="00BB4D97"/>
    <w:rsid w:val="00BB66AD"/>
    <w:rsid w:val="00BC399E"/>
    <w:rsid w:val="00BC5BB7"/>
    <w:rsid w:val="00BC72E4"/>
    <w:rsid w:val="00BE1A1E"/>
    <w:rsid w:val="00BE61AF"/>
    <w:rsid w:val="00BF737C"/>
    <w:rsid w:val="00C05B39"/>
    <w:rsid w:val="00C075C3"/>
    <w:rsid w:val="00C13147"/>
    <w:rsid w:val="00C20709"/>
    <w:rsid w:val="00C21DAC"/>
    <w:rsid w:val="00C234DC"/>
    <w:rsid w:val="00C373EF"/>
    <w:rsid w:val="00C52145"/>
    <w:rsid w:val="00C52E26"/>
    <w:rsid w:val="00C70C93"/>
    <w:rsid w:val="00C83E3E"/>
    <w:rsid w:val="00C9290A"/>
    <w:rsid w:val="00CD6346"/>
    <w:rsid w:val="00CE224D"/>
    <w:rsid w:val="00CF43F5"/>
    <w:rsid w:val="00D12C23"/>
    <w:rsid w:val="00D20754"/>
    <w:rsid w:val="00D21B41"/>
    <w:rsid w:val="00D26600"/>
    <w:rsid w:val="00D33A58"/>
    <w:rsid w:val="00D33E14"/>
    <w:rsid w:val="00D41EC9"/>
    <w:rsid w:val="00D43096"/>
    <w:rsid w:val="00D55D26"/>
    <w:rsid w:val="00D60886"/>
    <w:rsid w:val="00D80C0B"/>
    <w:rsid w:val="00D976F5"/>
    <w:rsid w:val="00DA0766"/>
    <w:rsid w:val="00DA70BE"/>
    <w:rsid w:val="00DC3B0C"/>
    <w:rsid w:val="00DE2C4B"/>
    <w:rsid w:val="00DE7B49"/>
    <w:rsid w:val="00DF3683"/>
    <w:rsid w:val="00DF5B37"/>
    <w:rsid w:val="00E22059"/>
    <w:rsid w:val="00E32531"/>
    <w:rsid w:val="00E34194"/>
    <w:rsid w:val="00E85F3F"/>
    <w:rsid w:val="00E90025"/>
    <w:rsid w:val="00E9405F"/>
    <w:rsid w:val="00EA04DD"/>
    <w:rsid w:val="00EA2148"/>
    <w:rsid w:val="00EA3DF7"/>
    <w:rsid w:val="00EB6C3C"/>
    <w:rsid w:val="00EB70D6"/>
    <w:rsid w:val="00EE09FE"/>
    <w:rsid w:val="00EF0181"/>
    <w:rsid w:val="00EF0A8F"/>
    <w:rsid w:val="00F129A4"/>
    <w:rsid w:val="00F16A83"/>
    <w:rsid w:val="00F22590"/>
    <w:rsid w:val="00F2759B"/>
    <w:rsid w:val="00F30135"/>
    <w:rsid w:val="00F44429"/>
    <w:rsid w:val="00F540CD"/>
    <w:rsid w:val="00F662F2"/>
    <w:rsid w:val="00F86591"/>
    <w:rsid w:val="00FB4566"/>
    <w:rsid w:val="00FC2D0C"/>
    <w:rsid w:val="00FC377D"/>
    <w:rsid w:val="00FF25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5127f,#1c797f,#7e7f5a,#e86b00,#9a000c,#7e144d,#0c8ab7,#024e86"/>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uiPriority="99"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346"/>
    <w:pPr>
      <w:jc w:val="both"/>
    </w:pPr>
    <w:rPr>
      <w:rFonts w:ascii="Arial" w:hAnsi="Arial"/>
      <w:sz w:val="22"/>
      <w:szCs w:val="24"/>
      <w:lang w:eastAsia="fr-FR"/>
    </w:rPr>
  </w:style>
  <w:style w:type="paragraph" w:styleId="Heading1">
    <w:name w:val="heading 1"/>
    <w:aliases w:val="INS 1"/>
    <w:basedOn w:val="Normal"/>
    <w:next w:val="Normal"/>
    <w:link w:val="Heading1Char"/>
    <w:qFormat/>
    <w:rsid w:val="003951CC"/>
    <w:pPr>
      <w:keepNext/>
      <w:numPr>
        <w:numId w:val="9"/>
      </w:numPr>
      <w:pBdr>
        <w:bottom w:val="single" w:sz="12" w:space="1" w:color="FF9900"/>
      </w:pBdr>
      <w:outlineLvl w:val="0"/>
    </w:pPr>
    <w:rPr>
      <w:rFonts w:eastAsia="Times"/>
      <w:bCs/>
      <w:sz w:val="32"/>
      <w:szCs w:val="20"/>
      <w:lang w:eastAsia="en-US"/>
    </w:rPr>
  </w:style>
  <w:style w:type="paragraph" w:styleId="Heading2">
    <w:name w:val="heading 2"/>
    <w:aliases w:val="INS 2"/>
    <w:basedOn w:val="Normal"/>
    <w:next w:val="Normal"/>
    <w:link w:val="Heading2Char"/>
    <w:qFormat/>
    <w:rsid w:val="00C13147"/>
    <w:pPr>
      <w:keepNext/>
      <w:numPr>
        <w:ilvl w:val="1"/>
        <w:numId w:val="9"/>
      </w:numPr>
      <w:spacing w:before="240" w:after="60"/>
      <w:outlineLvl w:val="1"/>
    </w:pPr>
    <w:rPr>
      <w:rFonts w:ascii="Cambria" w:hAnsi="Cambria"/>
      <w:b/>
      <w:bCs/>
      <w:i/>
      <w:iCs/>
      <w:sz w:val="28"/>
      <w:szCs w:val="28"/>
      <w:lang w:eastAsia="en-US"/>
    </w:rPr>
  </w:style>
  <w:style w:type="paragraph" w:styleId="Heading3">
    <w:name w:val="heading 3"/>
    <w:aliases w:val="INS 3"/>
    <w:basedOn w:val="Heading2"/>
    <w:next w:val="Normal"/>
    <w:link w:val="Heading3Char"/>
    <w:qFormat/>
    <w:rsid w:val="00A4659B"/>
    <w:pPr>
      <w:numPr>
        <w:ilvl w:val="2"/>
      </w:numPr>
      <w:outlineLvl w:val="2"/>
    </w:pPr>
    <w:rPr>
      <w:rFonts w:ascii="Arial" w:hAnsi="Arial" w:cs="Arial"/>
      <w:b w:val="0"/>
      <w:i w:val="0"/>
      <w:sz w:val="22"/>
      <w:szCs w:val="22"/>
      <w:u w:val="thick" w:color="0070C0"/>
    </w:rPr>
  </w:style>
  <w:style w:type="paragraph" w:styleId="Heading4">
    <w:name w:val="heading 4"/>
    <w:aliases w:val="INS 4"/>
    <w:basedOn w:val="Normal"/>
    <w:next w:val="Normal"/>
    <w:link w:val="Heading4Char"/>
    <w:qFormat/>
    <w:rsid w:val="00F662F2"/>
    <w:pPr>
      <w:numPr>
        <w:ilvl w:val="3"/>
        <w:numId w:val="9"/>
      </w:numPr>
      <w:outlineLvl w:val="3"/>
    </w:pPr>
    <w:rPr>
      <w:rFonts w:ascii="ITC Officina Sans Std Book" w:hAnsi="ITC Officina Sans Std Book" w:cs="Arial"/>
      <w:lang w:eastAsia="en-US"/>
    </w:rPr>
  </w:style>
  <w:style w:type="paragraph" w:styleId="Heading5">
    <w:name w:val="heading 5"/>
    <w:aliases w:val="Heading 5;INS 5"/>
    <w:basedOn w:val="Normal"/>
    <w:next w:val="Normal"/>
    <w:link w:val="Heading5Char"/>
    <w:qFormat/>
    <w:rsid w:val="003B16C1"/>
    <w:pPr>
      <w:keepNext/>
      <w:keepLines/>
      <w:numPr>
        <w:ilvl w:val="4"/>
        <w:numId w:val="9"/>
      </w:numPr>
      <w:spacing w:before="200"/>
      <w:outlineLvl w:val="4"/>
    </w:pPr>
    <w:rPr>
      <w:color w:val="243F60"/>
    </w:rPr>
  </w:style>
  <w:style w:type="paragraph" w:styleId="Heading6">
    <w:name w:val="heading 6"/>
    <w:basedOn w:val="Normal"/>
    <w:next w:val="Normal"/>
    <w:link w:val="Heading6Char"/>
    <w:semiHidden/>
    <w:unhideWhenUsed/>
    <w:qFormat/>
    <w:rsid w:val="001B174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B174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B1742"/>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B1742"/>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rsid w:val="003B16C1"/>
    <w:pPr>
      <w:tabs>
        <w:tab w:val="center" w:pos="4536"/>
        <w:tab w:val="right" w:pos="9072"/>
      </w:tabs>
      <w:jc w:val="left"/>
    </w:pPr>
    <w:rPr>
      <w:b/>
      <w:sz w:val="72"/>
    </w:rPr>
  </w:style>
  <w:style w:type="paragraph" w:styleId="Footer">
    <w:name w:val="footer"/>
    <w:basedOn w:val="Normal"/>
    <w:link w:val="FooterChar"/>
    <w:rsid w:val="00F6594B"/>
    <w:pPr>
      <w:tabs>
        <w:tab w:val="center" w:pos="4536"/>
        <w:tab w:val="right" w:pos="9072"/>
      </w:tabs>
    </w:pPr>
  </w:style>
  <w:style w:type="character" w:customStyle="1" w:styleId="TitleArialBoldCustomColorRGB21">
    <w:name w:val="Title Arial Bold Custom Color(RGB(21"/>
    <w:aliases w:val="18,127))"/>
    <w:basedOn w:val="DefaultParagraphFont"/>
    <w:rsid w:val="00B6023B"/>
    <w:rPr>
      <w:rFonts w:ascii="Arial" w:hAnsi="Arial"/>
      <w:b/>
      <w:bCs/>
      <w:color w:val="15127F"/>
    </w:rPr>
  </w:style>
  <w:style w:type="character" w:customStyle="1" w:styleId="SubtitleArial11ptBoldCustomColorRGB126">
    <w:name w:val="Sub title Arial 11 pt Bold Custom Color(RGB(126"/>
    <w:aliases w:val="126,126))"/>
    <w:basedOn w:val="DefaultParagraphFont"/>
    <w:rsid w:val="00B6023B"/>
    <w:rPr>
      <w:rFonts w:ascii="Arial" w:hAnsi="Arial"/>
      <w:b/>
      <w:bCs/>
      <w:color w:val="7E7E7E"/>
      <w:sz w:val="22"/>
    </w:rPr>
  </w:style>
  <w:style w:type="paragraph" w:customStyle="1" w:styleId="Highlightedtext">
    <w:name w:val="Highlighted text"/>
    <w:basedOn w:val="Normal"/>
    <w:link w:val="HighlightedtextChar"/>
    <w:rsid w:val="00B6023B"/>
    <w:rPr>
      <w:b/>
      <w:color w:val="9A000C"/>
      <w:sz w:val="20"/>
    </w:rPr>
  </w:style>
  <w:style w:type="character" w:customStyle="1" w:styleId="HighlightedtextChar">
    <w:name w:val="Highlighted text Char"/>
    <w:basedOn w:val="DefaultParagraphFont"/>
    <w:link w:val="Highlightedtext"/>
    <w:rsid w:val="00B6023B"/>
    <w:rPr>
      <w:rFonts w:ascii="Arial" w:hAnsi="Arial"/>
      <w:b/>
      <w:color w:val="9A000C"/>
      <w:szCs w:val="24"/>
      <w:lang w:val="fr-FR" w:eastAsia="fr-FR" w:bidi="ar-SA"/>
    </w:rPr>
  </w:style>
  <w:style w:type="paragraph" w:styleId="BalloonText">
    <w:name w:val="Balloon Text"/>
    <w:basedOn w:val="Normal"/>
    <w:link w:val="BalloonTextChar"/>
    <w:rsid w:val="0098171E"/>
    <w:rPr>
      <w:rFonts w:ascii="Tahoma" w:hAnsi="Tahoma" w:cs="Tahoma"/>
      <w:sz w:val="16"/>
      <w:szCs w:val="16"/>
    </w:rPr>
  </w:style>
  <w:style w:type="character" w:customStyle="1" w:styleId="BalloonTextChar">
    <w:name w:val="Balloon Text Char"/>
    <w:basedOn w:val="DefaultParagraphFont"/>
    <w:link w:val="BalloonText"/>
    <w:rsid w:val="0098171E"/>
    <w:rPr>
      <w:rFonts w:ascii="Tahoma" w:hAnsi="Tahoma" w:cs="Tahoma"/>
      <w:sz w:val="16"/>
      <w:szCs w:val="16"/>
      <w:lang w:val="fr-FR" w:eastAsia="fr-FR"/>
    </w:rPr>
  </w:style>
  <w:style w:type="character" w:styleId="PlaceholderText">
    <w:name w:val="Placeholder Text"/>
    <w:basedOn w:val="DefaultParagraphFont"/>
    <w:uiPriority w:val="99"/>
    <w:semiHidden/>
    <w:rsid w:val="0098171E"/>
    <w:rPr>
      <w:color w:val="808080"/>
    </w:rPr>
  </w:style>
  <w:style w:type="paragraph" w:styleId="Title">
    <w:name w:val="Title"/>
    <w:basedOn w:val="Normal"/>
    <w:next w:val="Normal"/>
    <w:link w:val="TitleChar"/>
    <w:qFormat/>
    <w:rsid w:val="006C6C89"/>
    <w:pPr>
      <w:pBdr>
        <w:top w:val="single" w:sz="12" w:space="1" w:color="002060"/>
        <w:bottom w:val="single" w:sz="12" w:space="1" w:color="002060"/>
      </w:pBdr>
      <w:spacing w:before="120" w:after="120"/>
      <w:jc w:val="center"/>
    </w:pPr>
    <w:rPr>
      <w:rFonts w:eastAsia="Times"/>
      <w:b/>
      <w:sz w:val="36"/>
      <w:szCs w:val="20"/>
      <w:lang w:eastAsia="en-US"/>
    </w:rPr>
  </w:style>
  <w:style w:type="character" w:customStyle="1" w:styleId="TitleChar">
    <w:name w:val="Title Char"/>
    <w:basedOn w:val="DefaultParagraphFont"/>
    <w:link w:val="Title"/>
    <w:rsid w:val="006C6C89"/>
    <w:rPr>
      <w:rFonts w:ascii="Arial" w:eastAsia="Times" w:hAnsi="Arial"/>
      <w:b/>
      <w:sz w:val="36"/>
    </w:rPr>
  </w:style>
  <w:style w:type="character" w:customStyle="1" w:styleId="Heading2Char">
    <w:name w:val="Heading 2 Char"/>
    <w:aliases w:val="INS 2 Char"/>
    <w:basedOn w:val="DefaultParagraphFont"/>
    <w:link w:val="Heading2"/>
    <w:rsid w:val="00C13147"/>
    <w:rPr>
      <w:rFonts w:ascii="Cambria" w:hAnsi="Cambria"/>
      <w:b/>
      <w:bCs/>
      <w:i/>
      <w:iCs/>
      <w:sz w:val="28"/>
      <w:szCs w:val="28"/>
    </w:rPr>
  </w:style>
  <w:style w:type="paragraph" w:styleId="ListBullet">
    <w:name w:val="List Bullet"/>
    <w:basedOn w:val="Normal"/>
    <w:rsid w:val="00B34165"/>
    <w:pPr>
      <w:numPr>
        <w:numId w:val="1"/>
      </w:numPr>
      <w:contextualSpacing/>
    </w:pPr>
    <w:rPr>
      <w:rFonts w:ascii="ITC Officina Sans Std Book" w:eastAsia="Times" w:hAnsi="ITC Officina Sans Std Book"/>
      <w:szCs w:val="20"/>
      <w:lang w:eastAsia="en-US"/>
    </w:rPr>
  </w:style>
  <w:style w:type="paragraph" w:styleId="ListBullet2">
    <w:name w:val="List Bullet 2"/>
    <w:basedOn w:val="Normal"/>
    <w:rsid w:val="00B34165"/>
    <w:pPr>
      <w:numPr>
        <w:numId w:val="2"/>
      </w:numPr>
      <w:contextualSpacing/>
    </w:pPr>
    <w:rPr>
      <w:rFonts w:ascii="ITC Officina Sans Std Book" w:eastAsia="Times" w:hAnsi="ITC Officina Sans Std Book"/>
      <w:szCs w:val="20"/>
      <w:lang w:eastAsia="en-US"/>
    </w:rPr>
  </w:style>
  <w:style w:type="paragraph" w:styleId="ListParagraph">
    <w:name w:val="List Paragraph"/>
    <w:basedOn w:val="Normal"/>
    <w:uiPriority w:val="34"/>
    <w:qFormat/>
    <w:rsid w:val="007F1AE7"/>
    <w:pPr>
      <w:ind w:left="720"/>
      <w:contextualSpacing/>
    </w:pPr>
  </w:style>
  <w:style w:type="character" w:customStyle="1" w:styleId="Heading3Char">
    <w:name w:val="Heading 3 Char"/>
    <w:aliases w:val="INS 3 Char"/>
    <w:basedOn w:val="DefaultParagraphFont"/>
    <w:link w:val="Heading3"/>
    <w:rsid w:val="00A4659B"/>
    <w:rPr>
      <w:rFonts w:ascii="Arial" w:hAnsi="Arial" w:cs="Arial"/>
      <w:bCs/>
      <w:iCs/>
      <w:sz w:val="22"/>
      <w:szCs w:val="22"/>
      <w:u w:val="thick" w:color="0070C0"/>
    </w:rPr>
  </w:style>
  <w:style w:type="character" w:customStyle="1" w:styleId="Heading4Char">
    <w:name w:val="Heading 4 Char"/>
    <w:aliases w:val="INS 4 Char"/>
    <w:basedOn w:val="DefaultParagraphFont"/>
    <w:link w:val="Heading4"/>
    <w:rsid w:val="00F662F2"/>
    <w:rPr>
      <w:rFonts w:ascii="ITC Officina Sans Std Book" w:hAnsi="ITC Officina Sans Std Book" w:cs="Arial"/>
      <w:sz w:val="22"/>
      <w:szCs w:val="24"/>
    </w:rPr>
  </w:style>
  <w:style w:type="character" w:customStyle="1" w:styleId="Heading5Char">
    <w:name w:val="Heading 5 Char"/>
    <w:aliases w:val="Heading 5;INS 5 Char"/>
    <w:basedOn w:val="DefaultParagraphFont"/>
    <w:link w:val="Heading5"/>
    <w:rsid w:val="003B16C1"/>
    <w:rPr>
      <w:rFonts w:ascii="Arial" w:hAnsi="Arial"/>
      <w:color w:val="243F60"/>
      <w:sz w:val="22"/>
      <w:szCs w:val="24"/>
      <w:lang w:eastAsia="fr-FR"/>
    </w:rPr>
  </w:style>
  <w:style w:type="character" w:customStyle="1" w:styleId="HeaderChar">
    <w:name w:val="Header Char"/>
    <w:basedOn w:val="DefaultParagraphFont"/>
    <w:link w:val="Header"/>
    <w:uiPriority w:val="99"/>
    <w:rsid w:val="00995E39"/>
    <w:rPr>
      <w:rFonts w:ascii="Arial" w:hAnsi="Arial"/>
      <w:b/>
      <w:sz w:val="72"/>
      <w:szCs w:val="24"/>
      <w:lang w:eastAsia="fr-FR"/>
    </w:rPr>
  </w:style>
  <w:style w:type="character" w:customStyle="1" w:styleId="Style1">
    <w:name w:val="Style1"/>
    <w:basedOn w:val="DefaultParagraphFont"/>
    <w:uiPriority w:val="1"/>
    <w:rsid w:val="00995E39"/>
    <w:rPr>
      <w:rFonts w:ascii="Arial" w:hAnsi="Arial"/>
      <w:b/>
      <w:color w:val="000000"/>
      <w:sz w:val="32"/>
    </w:rPr>
  </w:style>
  <w:style w:type="paragraph" w:styleId="BodyText">
    <w:name w:val="Body Text"/>
    <w:basedOn w:val="Normal"/>
    <w:link w:val="BodyTextChar"/>
    <w:uiPriority w:val="99"/>
    <w:rsid w:val="003E0580"/>
    <w:pPr>
      <w:suppressAutoHyphens/>
      <w:spacing w:before="120"/>
      <w:jc w:val="left"/>
    </w:pPr>
    <w:rPr>
      <w:rFonts w:ascii="Times New Roman" w:hAnsi="Times New Roman"/>
      <w:b/>
      <w:sz w:val="20"/>
      <w:szCs w:val="20"/>
      <w:lang w:val="en-GB" w:eastAsia="ar-SA"/>
    </w:rPr>
  </w:style>
  <w:style w:type="character" w:customStyle="1" w:styleId="BodyTextChar">
    <w:name w:val="Body Text Char"/>
    <w:basedOn w:val="DefaultParagraphFont"/>
    <w:link w:val="BodyText"/>
    <w:uiPriority w:val="99"/>
    <w:rsid w:val="003E0580"/>
    <w:rPr>
      <w:b/>
      <w:lang w:val="en-GB" w:eastAsia="ar-SA"/>
    </w:rPr>
  </w:style>
  <w:style w:type="paragraph" w:styleId="Caption">
    <w:name w:val="caption"/>
    <w:basedOn w:val="Normal"/>
    <w:next w:val="Normal"/>
    <w:uiPriority w:val="99"/>
    <w:qFormat/>
    <w:rsid w:val="003E0580"/>
    <w:pPr>
      <w:suppressAutoHyphens/>
      <w:spacing w:before="120" w:after="120"/>
      <w:jc w:val="left"/>
    </w:pPr>
    <w:rPr>
      <w:rFonts w:ascii="Times New Roman" w:hAnsi="Times New Roman"/>
      <w:b/>
      <w:sz w:val="24"/>
      <w:szCs w:val="20"/>
      <w:lang w:val="en-GB" w:eastAsia="ar-SA"/>
    </w:rPr>
  </w:style>
  <w:style w:type="character" w:customStyle="1" w:styleId="FooterChar">
    <w:name w:val="Footer Char"/>
    <w:basedOn w:val="DefaultParagraphFont"/>
    <w:link w:val="Footer"/>
    <w:rsid w:val="00AB73E7"/>
    <w:rPr>
      <w:rFonts w:ascii="Arial" w:hAnsi="Arial"/>
      <w:sz w:val="22"/>
      <w:szCs w:val="24"/>
      <w:lang w:eastAsia="fr-FR"/>
    </w:rPr>
  </w:style>
  <w:style w:type="character" w:customStyle="1" w:styleId="Heading1Char">
    <w:name w:val="Heading 1 Char"/>
    <w:aliases w:val="INS 1 Char"/>
    <w:basedOn w:val="DefaultParagraphFont"/>
    <w:link w:val="Heading1"/>
    <w:rsid w:val="003951CC"/>
    <w:rPr>
      <w:rFonts w:ascii="Arial" w:eastAsia="Times" w:hAnsi="Arial"/>
      <w:bCs/>
      <w:sz w:val="32"/>
    </w:rPr>
  </w:style>
  <w:style w:type="character" w:styleId="Hyperlink">
    <w:name w:val="Hyperlink"/>
    <w:basedOn w:val="DefaultParagraphFont"/>
    <w:uiPriority w:val="99"/>
    <w:rsid w:val="00D60886"/>
    <w:rPr>
      <w:color w:val="0000FF"/>
      <w:u w:val="single"/>
    </w:rPr>
  </w:style>
  <w:style w:type="paragraph" w:styleId="TOC1">
    <w:name w:val="toc 1"/>
    <w:basedOn w:val="Normal"/>
    <w:next w:val="Normal"/>
    <w:autoRedefine/>
    <w:uiPriority w:val="39"/>
    <w:rsid w:val="00D60886"/>
  </w:style>
  <w:style w:type="paragraph" w:styleId="TOCHeading">
    <w:name w:val="TOC Heading"/>
    <w:basedOn w:val="Heading1"/>
    <w:next w:val="Normal"/>
    <w:uiPriority w:val="39"/>
    <w:semiHidden/>
    <w:unhideWhenUsed/>
    <w:qFormat/>
    <w:rsid w:val="00D60886"/>
    <w:pPr>
      <w:keepLines/>
      <w:pBdr>
        <w:bottom w:val="none" w:sz="0" w:space="0" w:color="auto"/>
      </w:pBdr>
      <w:spacing w:before="480" w:line="276" w:lineRule="auto"/>
      <w:jc w:val="left"/>
      <w:outlineLvl w:val="9"/>
    </w:pPr>
    <w:rPr>
      <w:rFonts w:ascii="Cambria" w:eastAsia="Times New Roman" w:hAnsi="Cambria"/>
      <w:b/>
      <w:color w:val="365F91"/>
      <w:sz w:val="28"/>
      <w:szCs w:val="28"/>
    </w:rPr>
  </w:style>
  <w:style w:type="character" w:styleId="FollowedHyperlink">
    <w:name w:val="FollowedHyperlink"/>
    <w:basedOn w:val="DefaultParagraphFont"/>
    <w:rsid w:val="00EF0181"/>
    <w:rPr>
      <w:color w:val="800080" w:themeColor="followedHyperlink"/>
      <w:u w:val="single"/>
    </w:rPr>
  </w:style>
  <w:style w:type="paragraph" w:customStyle="1" w:styleId="Default">
    <w:name w:val="Default"/>
    <w:rsid w:val="00B82209"/>
    <w:pPr>
      <w:autoSpaceDE w:val="0"/>
      <w:autoSpaceDN w:val="0"/>
      <w:adjustRightInd w:val="0"/>
    </w:pPr>
    <w:rPr>
      <w:rFonts w:ascii="Arial" w:hAnsi="Arial" w:cs="Arial"/>
      <w:color w:val="000000"/>
      <w:sz w:val="24"/>
      <w:szCs w:val="24"/>
    </w:rPr>
  </w:style>
  <w:style w:type="paragraph" w:customStyle="1" w:styleId="INSText">
    <w:name w:val="INS Text"/>
    <w:basedOn w:val="Normal"/>
    <w:link w:val="INSTextChar"/>
    <w:qFormat/>
    <w:rsid w:val="00F2759B"/>
    <w:pPr>
      <w:tabs>
        <w:tab w:val="left" w:pos="964"/>
      </w:tabs>
    </w:pPr>
    <w:rPr>
      <w:rFonts w:asciiTheme="minorHAnsi" w:hAnsiTheme="minorHAnsi" w:cs="Arial"/>
      <w:sz w:val="20"/>
      <w:szCs w:val="22"/>
      <w:lang w:val="en-GB" w:eastAsia="nb-NO"/>
    </w:rPr>
  </w:style>
  <w:style w:type="character" w:customStyle="1" w:styleId="INSTextChar">
    <w:name w:val="INS Text Char"/>
    <w:link w:val="INSText"/>
    <w:rsid w:val="00F2759B"/>
    <w:rPr>
      <w:rFonts w:asciiTheme="minorHAnsi" w:hAnsiTheme="minorHAnsi" w:cs="Arial"/>
      <w:szCs w:val="22"/>
      <w:lang w:val="en-GB" w:eastAsia="nb-NO"/>
    </w:rPr>
  </w:style>
  <w:style w:type="paragraph" w:styleId="TOC2">
    <w:name w:val="toc 2"/>
    <w:basedOn w:val="Normal"/>
    <w:next w:val="Normal"/>
    <w:autoRedefine/>
    <w:uiPriority w:val="39"/>
    <w:rsid w:val="00F2759B"/>
    <w:pPr>
      <w:spacing w:after="100"/>
      <w:ind w:left="220"/>
    </w:pPr>
  </w:style>
  <w:style w:type="paragraph" w:styleId="TOC3">
    <w:name w:val="toc 3"/>
    <w:basedOn w:val="Normal"/>
    <w:next w:val="Normal"/>
    <w:autoRedefine/>
    <w:uiPriority w:val="39"/>
    <w:rsid w:val="00F2759B"/>
    <w:pPr>
      <w:spacing w:after="100"/>
      <w:ind w:left="440"/>
    </w:pPr>
  </w:style>
  <w:style w:type="table" w:styleId="TableGrid">
    <w:name w:val="Table Grid"/>
    <w:basedOn w:val="TableNormal"/>
    <w:uiPriority w:val="1"/>
    <w:rsid w:val="00247AEF"/>
    <w:rPr>
      <w:lang w:val="nb-NO" w:eastAsia="nb-N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247AEF"/>
    <w:pPr>
      <w:spacing w:before="100" w:beforeAutospacing="1" w:after="100" w:afterAutospacing="1"/>
    </w:pPr>
    <w:rPr>
      <w:rFonts w:asciiTheme="minorHAnsi" w:eastAsiaTheme="minorEastAsia" w:hAnsiTheme="minorHAnsi"/>
      <w:sz w:val="24"/>
      <w:lang w:eastAsia="en-US"/>
    </w:rPr>
  </w:style>
  <w:style w:type="paragraph" w:customStyle="1" w:styleId="TextBox">
    <w:name w:val="TextBox"/>
    <w:basedOn w:val="NormalWeb"/>
    <w:link w:val="TextBoxChar"/>
    <w:qFormat/>
    <w:rsid w:val="00247AEF"/>
    <w:pPr>
      <w:spacing w:before="0" w:beforeAutospacing="0" w:after="200" w:afterAutospacing="0" w:line="276" w:lineRule="auto"/>
      <w:jc w:val="center"/>
    </w:pPr>
    <w:rPr>
      <w:color w:val="000000"/>
    </w:rPr>
  </w:style>
  <w:style w:type="character" w:customStyle="1" w:styleId="NormalWebChar">
    <w:name w:val="Normal (Web) Char"/>
    <w:basedOn w:val="DefaultParagraphFont"/>
    <w:link w:val="NormalWeb"/>
    <w:uiPriority w:val="99"/>
    <w:rsid w:val="00247AEF"/>
    <w:rPr>
      <w:rFonts w:asciiTheme="minorHAnsi" w:eastAsiaTheme="minorEastAsia" w:hAnsiTheme="minorHAnsi"/>
      <w:sz w:val="24"/>
      <w:szCs w:val="24"/>
    </w:rPr>
  </w:style>
  <w:style w:type="character" w:customStyle="1" w:styleId="TextBoxChar">
    <w:name w:val="TextBox Char"/>
    <w:basedOn w:val="NormalWebChar"/>
    <w:link w:val="TextBox"/>
    <w:rsid w:val="00247AEF"/>
    <w:rPr>
      <w:rFonts w:asciiTheme="minorHAnsi" w:eastAsiaTheme="minorEastAsia" w:hAnsiTheme="minorHAnsi"/>
      <w:color w:val="000000"/>
      <w:sz w:val="24"/>
      <w:szCs w:val="24"/>
    </w:rPr>
  </w:style>
  <w:style w:type="character" w:customStyle="1" w:styleId="Heading6Char">
    <w:name w:val="Heading 6 Char"/>
    <w:basedOn w:val="DefaultParagraphFont"/>
    <w:link w:val="Heading6"/>
    <w:semiHidden/>
    <w:rsid w:val="001B1742"/>
    <w:rPr>
      <w:rFonts w:asciiTheme="majorHAnsi" w:eastAsiaTheme="majorEastAsia" w:hAnsiTheme="majorHAnsi" w:cstheme="majorBidi"/>
      <w:i/>
      <w:iCs/>
      <w:color w:val="243F60" w:themeColor="accent1" w:themeShade="7F"/>
      <w:sz w:val="22"/>
      <w:szCs w:val="24"/>
      <w:lang w:eastAsia="fr-FR"/>
    </w:rPr>
  </w:style>
  <w:style w:type="character" w:customStyle="1" w:styleId="Heading7Char">
    <w:name w:val="Heading 7 Char"/>
    <w:basedOn w:val="DefaultParagraphFont"/>
    <w:link w:val="Heading7"/>
    <w:semiHidden/>
    <w:rsid w:val="001B1742"/>
    <w:rPr>
      <w:rFonts w:asciiTheme="majorHAnsi" w:eastAsiaTheme="majorEastAsia" w:hAnsiTheme="majorHAnsi" w:cstheme="majorBidi"/>
      <w:i/>
      <w:iCs/>
      <w:color w:val="404040" w:themeColor="text1" w:themeTint="BF"/>
      <w:sz w:val="22"/>
      <w:szCs w:val="24"/>
      <w:lang w:eastAsia="fr-FR"/>
    </w:rPr>
  </w:style>
  <w:style w:type="character" w:customStyle="1" w:styleId="Heading8Char">
    <w:name w:val="Heading 8 Char"/>
    <w:basedOn w:val="DefaultParagraphFont"/>
    <w:link w:val="Heading8"/>
    <w:semiHidden/>
    <w:rsid w:val="001B1742"/>
    <w:rPr>
      <w:rFonts w:asciiTheme="majorHAnsi" w:eastAsiaTheme="majorEastAsia" w:hAnsiTheme="majorHAnsi" w:cstheme="majorBidi"/>
      <w:color w:val="404040" w:themeColor="text1" w:themeTint="BF"/>
      <w:lang w:eastAsia="fr-FR"/>
    </w:rPr>
  </w:style>
  <w:style w:type="character" w:customStyle="1" w:styleId="Heading9Char">
    <w:name w:val="Heading 9 Char"/>
    <w:basedOn w:val="DefaultParagraphFont"/>
    <w:link w:val="Heading9"/>
    <w:semiHidden/>
    <w:rsid w:val="001B1742"/>
    <w:rPr>
      <w:rFonts w:asciiTheme="majorHAnsi" w:eastAsiaTheme="majorEastAsia" w:hAnsiTheme="majorHAnsi" w:cstheme="majorBidi"/>
      <w:i/>
      <w:iCs/>
      <w:color w:val="404040" w:themeColor="text1" w:themeTint="BF"/>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uiPriority="99"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346"/>
    <w:pPr>
      <w:jc w:val="both"/>
    </w:pPr>
    <w:rPr>
      <w:rFonts w:ascii="Arial" w:hAnsi="Arial"/>
      <w:sz w:val="22"/>
      <w:szCs w:val="24"/>
      <w:lang w:eastAsia="fr-FR"/>
    </w:rPr>
  </w:style>
  <w:style w:type="paragraph" w:styleId="Heading1">
    <w:name w:val="heading 1"/>
    <w:aliases w:val="INS 1"/>
    <w:basedOn w:val="Normal"/>
    <w:next w:val="Normal"/>
    <w:link w:val="Heading1Char"/>
    <w:qFormat/>
    <w:rsid w:val="003951CC"/>
    <w:pPr>
      <w:keepNext/>
      <w:numPr>
        <w:numId w:val="9"/>
      </w:numPr>
      <w:pBdr>
        <w:bottom w:val="single" w:sz="12" w:space="1" w:color="FF9900"/>
      </w:pBdr>
      <w:outlineLvl w:val="0"/>
    </w:pPr>
    <w:rPr>
      <w:rFonts w:eastAsia="Times"/>
      <w:bCs/>
      <w:sz w:val="32"/>
      <w:szCs w:val="20"/>
      <w:lang w:eastAsia="en-US"/>
    </w:rPr>
  </w:style>
  <w:style w:type="paragraph" w:styleId="Heading2">
    <w:name w:val="heading 2"/>
    <w:aliases w:val="INS 2"/>
    <w:basedOn w:val="Normal"/>
    <w:next w:val="Normal"/>
    <w:link w:val="Heading2Char"/>
    <w:qFormat/>
    <w:rsid w:val="00C13147"/>
    <w:pPr>
      <w:keepNext/>
      <w:numPr>
        <w:ilvl w:val="1"/>
        <w:numId w:val="9"/>
      </w:numPr>
      <w:spacing w:before="240" w:after="60"/>
      <w:outlineLvl w:val="1"/>
    </w:pPr>
    <w:rPr>
      <w:rFonts w:ascii="Cambria" w:hAnsi="Cambria"/>
      <w:b/>
      <w:bCs/>
      <w:i/>
      <w:iCs/>
      <w:sz w:val="28"/>
      <w:szCs w:val="28"/>
      <w:lang w:eastAsia="en-US"/>
    </w:rPr>
  </w:style>
  <w:style w:type="paragraph" w:styleId="Heading3">
    <w:name w:val="heading 3"/>
    <w:aliases w:val="INS 3"/>
    <w:basedOn w:val="Heading2"/>
    <w:next w:val="Normal"/>
    <w:link w:val="Heading3Char"/>
    <w:qFormat/>
    <w:rsid w:val="00A4659B"/>
    <w:pPr>
      <w:numPr>
        <w:ilvl w:val="2"/>
      </w:numPr>
      <w:outlineLvl w:val="2"/>
    </w:pPr>
    <w:rPr>
      <w:rFonts w:ascii="Arial" w:hAnsi="Arial" w:cs="Arial"/>
      <w:b w:val="0"/>
      <w:i w:val="0"/>
      <w:sz w:val="22"/>
      <w:szCs w:val="22"/>
      <w:u w:val="thick" w:color="0070C0"/>
    </w:rPr>
  </w:style>
  <w:style w:type="paragraph" w:styleId="Heading4">
    <w:name w:val="heading 4"/>
    <w:aliases w:val="INS 4"/>
    <w:basedOn w:val="Normal"/>
    <w:next w:val="Normal"/>
    <w:link w:val="Heading4Char"/>
    <w:qFormat/>
    <w:rsid w:val="00F662F2"/>
    <w:pPr>
      <w:numPr>
        <w:ilvl w:val="3"/>
        <w:numId w:val="9"/>
      </w:numPr>
      <w:outlineLvl w:val="3"/>
    </w:pPr>
    <w:rPr>
      <w:rFonts w:ascii="ITC Officina Sans Std Book" w:hAnsi="ITC Officina Sans Std Book" w:cs="Arial"/>
      <w:lang w:eastAsia="en-US"/>
    </w:rPr>
  </w:style>
  <w:style w:type="paragraph" w:styleId="Heading5">
    <w:name w:val="heading 5"/>
    <w:aliases w:val="Heading 5;INS 5"/>
    <w:basedOn w:val="Normal"/>
    <w:next w:val="Normal"/>
    <w:link w:val="Heading5Char"/>
    <w:qFormat/>
    <w:rsid w:val="003B16C1"/>
    <w:pPr>
      <w:keepNext/>
      <w:keepLines/>
      <w:numPr>
        <w:ilvl w:val="4"/>
        <w:numId w:val="9"/>
      </w:numPr>
      <w:spacing w:before="200"/>
      <w:outlineLvl w:val="4"/>
    </w:pPr>
    <w:rPr>
      <w:color w:val="243F60"/>
    </w:rPr>
  </w:style>
  <w:style w:type="paragraph" w:styleId="Heading6">
    <w:name w:val="heading 6"/>
    <w:basedOn w:val="Normal"/>
    <w:next w:val="Normal"/>
    <w:link w:val="Heading6Char"/>
    <w:semiHidden/>
    <w:unhideWhenUsed/>
    <w:qFormat/>
    <w:rsid w:val="001B174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B174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B1742"/>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B1742"/>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rsid w:val="003B16C1"/>
    <w:pPr>
      <w:tabs>
        <w:tab w:val="center" w:pos="4536"/>
        <w:tab w:val="right" w:pos="9072"/>
      </w:tabs>
      <w:jc w:val="left"/>
    </w:pPr>
    <w:rPr>
      <w:b/>
      <w:sz w:val="72"/>
    </w:rPr>
  </w:style>
  <w:style w:type="paragraph" w:styleId="Footer">
    <w:name w:val="footer"/>
    <w:basedOn w:val="Normal"/>
    <w:link w:val="FooterChar"/>
    <w:rsid w:val="00F6594B"/>
    <w:pPr>
      <w:tabs>
        <w:tab w:val="center" w:pos="4536"/>
        <w:tab w:val="right" w:pos="9072"/>
      </w:tabs>
    </w:pPr>
  </w:style>
  <w:style w:type="character" w:customStyle="1" w:styleId="TitleArialBoldCustomColorRGB21">
    <w:name w:val="Title Arial Bold Custom Color(RGB(21"/>
    <w:aliases w:val="18,127))"/>
    <w:basedOn w:val="DefaultParagraphFont"/>
    <w:rsid w:val="00B6023B"/>
    <w:rPr>
      <w:rFonts w:ascii="Arial" w:hAnsi="Arial"/>
      <w:b/>
      <w:bCs/>
      <w:color w:val="15127F"/>
    </w:rPr>
  </w:style>
  <w:style w:type="character" w:customStyle="1" w:styleId="SubtitleArial11ptBoldCustomColorRGB126">
    <w:name w:val="Sub title Arial 11 pt Bold Custom Color(RGB(126"/>
    <w:aliases w:val="126,126))"/>
    <w:basedOn w:val="DefaultParagraphFont"/>
    <w:rsid w:val="00B6023B"/>
    <w:rPr>
      <w:rFonts w:ascii="Arial" w:hAnsi="Arial"/>
      <w:b/>
      <w:bCs/>
      <w:color w:val="7E7E7E"/>
      <w:sz w:val="22"/>
    </w:rPr>
  </w:style>
  <w:style w:type="paragraph" w:customStyle="1" w:styleId="Highlightedtext">
    <w:name w:val="Highlighted text"/>
    <w:basedOn w:val="Normal"/>
    <w:link w:val="HighlightedtextChar"/>
    <w:rsid w:val="00B6023B"/>
    <w:rPr>
      <w:b/>
      <w:color w:val="9A000C"/>
      <w:sz w:val="20"/>
    </w:rPr>
  </w:style>
  <w:style w:type="character" w:customStyle="1" w:styleId="HighlightedtextChar">
    <w:name w:val="Highlighted text Char"/>
    <w:basedOn w:val="DefaultParagraphFont"/>
    <w:link w:val="Highlightedtext"/>
    <w:rsid w:val="00B6023B"/>
    <w:rPr>
      <w:rFonts w:ascii="Arial" w:hAnsi="Arial"/>
      <w:b/>
      <w:color w:val="9A000C"/>
      <w:szCs w:val="24"/>
      <w:lang w:val="fr-FR" w:eastAsia="fr-FR" w:bidi="ar-SA"/>
    </w:rPr>
  </w:style>
  <w:style w:type="paragraph" w:styleId="BalloonText">
    <w:name w:val="Balloon Text"/>
    <w:basedOn w:val="Normal"/>
    <w:link w:val="BalloonTextChar"/>
    <w:rsid w:val="0098171E"/>
    <w:rPr>
      <w:rFonts w:ascii="Tahoma" w:hAnsi="Tahoma" w:cs="Tahoma"/>
      <w:sz w:val="16"/>
      <w:szCs w:val="16"/>
    </w:rPr>
  </w:style>
  <w:style w:type="character" w:customStyle="1" w:styleId="BalloonTextChar">
    <w:name w:val="Balloon Text Char"/>
    <w:basedOn w:val="DefaultParagraphFont"/>
    <w:link w:val="BalloonText"/>
    <w:rsid w:val="0098171E"/>
    <w:rPr>
      <w:rFonts w:ascii="Tahoma" w:hAnsi="Tahoma" w:cs="Tahoma"/>
      <w:sz w:val="16"/>
      <w:szCs w:val="16"/>
      <w:lang w:val="fr-FR" w:eastAsia="fr-FR"/>
    </w:rPr>
  </w:style>
  <w:style w:type="character" w:styleId="PlaceholderText">
    <w:name w:val="Placeholder Text"/>
    <w:basedOn w:val="DefaultParagraphFont"/>
    <w:uiPriority w:val="99"/>
    <w:semiHidden/>
    <w:rsid w:val="0098171E"/>
    <w:rPr>
      <w:color w:val="808080"/>
    </w:rPr>
  </w:style>
  <w:style w:type="paragraph" w:styleId="Title">
    <w:name w:val="Title"/>
    <w:basedOn w:val="Normal"/>
    <w:next w:val="Normal"/>
    <w:link w:val="TitleChar"/>
    <w:qFormat/>
    <w:rsid w:val="006C6C89"/>
    <w:pPr>
      <w:pBdr>
        <w:top w:val="single" w:sz="12" w:space="1" w:color="002060"/>
        <w:bottom w:val="single" w:sz="12" w:space="1" w:color="002060"/>
      </w:pBdr>
      <w:spacing w:before="120" w:after="120"/>
      <w:jc w:val="center"/>
    </w:pPr>
    <w:rPr>
      <w:rFonts w:eastAsia="Times"/>
      <w:b/>
      <w:sz w:val="36"/>
      <w:szCs w:val="20"/>
      <w:lang w:eastAsia="en-US"/>
    </w:rPr>
  </w:style>
  <w:style w:type="character" w:customStyle="1" w:styleId="TitleChar">
    <w:name w:val="Title Char"/>
    <w:basedOn w:val="DefaultParagraphFont"/>
    <w:link w:val="Title"/>
    <w:rsid w:val="006C6C89"/>
    <w:rPr>
      <w:rFonts w:ascii="Arial" w:eastAsia="Times" w:hAnsi="Arial"/>
      <w:b/>
      <w:sz w:val="36"/>
    </w:rPr>
  </w:style>
  <w:style w:type="character" w:customStyle="1" w:styleId="Heading2Char">
    <w:name w:val="Heading 2 Char"/>
    <w:aliases w:val="INS 2 Char"/>
    <w:basedOn w:val="DefaultParagraphFont"/>
    <w:link w:val="Heading2"/>
    <w:rsid w:val="00C13147"/>
    <w:rPr>
      <w:rFonts w:ascii="Cambria" w:hAnsi="Cambria"/>
      <w:b/>
      <w:bCs/>
      <w:i/>
      <w:iCs/>
      <w:sz w:val="28"/>
      <w:szCs w:val="28"/>
    </w:rPr>
  </w:style>
  <w:style w:type="paragraph" w:styleId="ListBullet">
    <w:name w:val="List Bullet"/>
    <w:basedOn w:val="Normal"/>
    <w:rsid w:val="00B34165"/>
    <w:pPr>
      <w:numPr>
        <w:numId w:val="1"/>
      </w:numPr>
      <w:contextualSpacing/>
    </w:pPr>
    <w:rPr>
      <w:rFonts w:ascii="ITC Officina Sans Std Book" w:eastAsia="Times" w:hAnsi="ITC Officina Sans Std Book"/>
      <w:szCs w:val="20"/>
      <w:lang w:eastAsia="en-US"/>
    </w:rPr>
  </w:style>
  <w:style w:type="paragraph" w:styleId="ListBullet2">
    <w:name w:val="List Bullet 2"/>
    <w:basedOn w:val="Normal"/>
    <w:rsid w:val="00B34165"/>
    <w:pPr>
      <w:numPr>
        <w:numId w:val="2"/>
      </w:numPr>
      <w:contextualSpacing/>
    </w:pPr>
    <w:rPr>
      <w:rFonts w:ascii="ITC Officina Sans Std Book" w:eastAsia="Times" w:hAnsi="ITC Officina Sans Std Book"/>
      <w:szCs w:val="20"/>
      <w:lang w:eastAsia="en-US"/>
    </w:rPr>
  </w:style>
  <w:style w:type="paragraph" w:styleId="ListParagraph">
    <w:name w:val="List Paragraph"/>
    <w:basedOn w:val="Normal"/>
    <w:uiPriority w:val="34"/>
    <w:qFormat/>
    <w:rsid w:val="007F1AE7"/>
    <w:pPr>
      <w:ind w:left="720"/>
      <w:contextualSpacing/>
    </w:pPr>
  </w:style>
  <w:style w:type="character" w:customStyle="1" w:styleId="Heading3Char">
    <w:name w:val="Heading 3 Char"/>
    <w:aliases w:val="INS 3 Char"/>
    <w:basedOn w:val="DefaultParagraphFont"/>
    <w:link w:val="Heading3"/>
    <w:rsid w:val="00A4659B"/>
    <w:rPr>
      <w:rFonts w:ascii="Arial" w:hAnsi="Arial" w:cs="Arial"/>
      <w:bCs/>
      <w:iCs/>
      <w:sz w:val="22"/>
      <w:szCs w:val="22"/>
      <w:u w:val="thick" w:color="0070C0"/>
    </w:rPr>
  </w:style>
  <w:style w:type="character" w:customStyle="1" w:styleId="Heading4Char">
    <w:name w:val="Heading 4 Char"/>
    <w:aliases w:val="INS 4 Char"/>
    <w:basedOn w:val="DefaultParagraphFont"/>
    <w:link w:val="Heading4"/>
    <w:rsid w:val="00F662F2"/>
    <w:rPr>
      <w:rFonts w:ascii="ITC Officina Sans Std Book" w:hAnsi="ITC Officina Sans Std Book" w:cs="Arial"/>
      <w:sz w:val="22"/>
      <w:szCs w:val="24"/>
    </w:rPr>
  </w:style>
  <w:style w:type="character" w:customStyle="1" w:styleId="Heading5Char">
    <w:name w:val="Heading 5 Char"/>
    <w:aliases w:val="Heading 5;INS 5 Char"/>
    <w:basedOn w:val="DefaultParagraphFont"/>
    <w:link w:val="Heading5"/>
    <w:rsid w:val="003B16C1"/>
    <w:rPr>
      <w:rFonts w:ascii="Arial" w:hAnsi="Arial"/>
      <w:color w:val="243F60"/>
      <w:sz w:val="22"/>
      <w:szCs w:val="24"/>
      <w:lang w:eastAsia="fr-FR"/>
    </w:rPr>
  </w:style>
  <w:style w:type="character" w:customStyle="1" w:styleId="HeaderChar">
    <w:name w:val="Header Char"/>
    <w:basedOn w:val="DefaultParagraphFont"/>
    <w:link w:val="Header"/>
    <w:uiPriority w:val="99"/>
    <w:rsid w:val="00995E39"/>
    <w:rPr>
      <w:rFonts w:ascii="Arial" w:hAnsi="Arial"/>
      <w:b/>
      <w:sz w:val="72"/>
      <w:szCs w:val="24"/>
      <w:lang w:eastAsia="fr-FR"/>
    </w:rPr>
  </w:style>
  <w:style w:type="character" w:customStyle="1" w:styleId="Style1">
    <w:name w:val="Style1"/>
    <w:basedOn w:val="DefaultParagraphFont"/>
    <w:uiPriority w:val="1"/>
    <w:rsid w:val="00995E39"/>
    <w:rPr>
      <w:rFonts w:ascii="Arial" w:hAnsi="Arial"/>
      <w:b/>
      <w:color w:val="000000"/>
      <w:sz w:val="32"/>
    </w:rPr>
  </w:style>
  <w:style w:type="paragraph" w:styleId="BodyText">
    <w:name w:val="Body Text"/>
    <w:basedOn w:val="Normal"/>
    <w:link w:val="BodyTextChar"/>
    <w:uiPriority w:val="99"/>
    <w:rsid w:val="003E0580"/>
    <w:pPr>
      <w:suppressAutoHyphens/>
      <w:spacing w:before="120"/>
      <w:jc w:val="left"/>
    </w:pPr>
    <w:rPr>
      <w:rFonts w:ascii="Times New Roman" w:hAnsi="Times New Roman"/>
      <w:b/>
      <w:sz w:val="20"/>
      <w:szCs w:val="20"/>
      <w:lang w:val="en-GB" w:eastAsia="ar-SA"/>
    </w:rPr>
  </w:style>
  <w:style w:type="character" w:customStyle="1" w:styleId="BodyTextChar">
    <w:name w:val="Body Text Char"/>
    <w:basedOn w:val="DefaultParagraphFont"/>
    <w:link w:val="BodyText"/>
    <w:uiPriority w:val="99"/>
    <w:rsid w:val="003E0580"/>
    <w:rPr>
      <w:b/>
      <w:lang w:val="en-GB" w:eastAsia="ar-SA"/>
    </w:rPr>
  </w:style>
  <w:style w:type="paragraph" w:styleId="Caption">
    <w:name w:val="caption"/>
    <w:basedOn w:val="Normal"/>
    <w:next w:val="Normal"/>
    <w:uiPriority w:val="99"/>
    <w:qFormat/>
    <w:rsid w:val="003E0580"/>
    <w:pPr>
      <w:suppressAutoHyphens/>
      <w:spacing w:before="120" w:after="120"/>
      <w:jc w:val="left"/>
    </w:pPr>
    <w:rPr>
      <w:rFonts w:ascii="Times New Roman" w:hAnsi="Times New Roman"/>
      <w:b/>
      <w:sz w:val="24"/>
      <w:szCs w:val="20"/>
      <w:lang w:val="en-GB" w:eastAsia="ar-SA"/>
    </w:rPr>
  </w:style>
  <w:style w:type="character" w:customStyle="1" w:styleId="FooterChar">
    <w:name w:val="Footer Char"/>
    <w:basedOn w:val="DefaultParagraphFont"/>
    <w:link w:val="Footer"/>
    <w:rsid w:val="00AB73E7"/>
    <w:rPr>
      <w:rFonts w:ascii="Arial" w:hAnsi="Arial"/>
      <w:sz w:val="22"/>
      <w:szCs w:val="24"/>
      <w:lang w:eastAsia="fr-FR"/>
    </w:rPr>
  </w:style>
  <w:style w:type="character" w:customStyle="1" w:styleId="Heading1Char">
    <w:name w:val="Heading 1 Char"/>
    <w:aliases w:val="INS 1 Char"/>
    <w:basedOn w:val="DefaultParagraphFont"/>
    <w:link w:val="Heading1"/>
    <w:rsid w:val="003951CC"/>
    <w:rPr>
      <w:rFonts w:ascii="Arial" w:eastAsia="Times" w:hAnsi="Arial"/>
      <w:bCs/>
      <w:sz w:val="32"/>
    </w:rPr>
  </w:style>
  <w:style w:type="character" w:styleId="Hyperlink">
    <w:name w:val="Hyperlink"/>
    <w:basedOn w:val="DefaultParagraphFont"/>
    <w:uiPriority w:val="99"/>
    <w:rsid w:val="00D60886"/>
    <w:rPr>
      <w:color w:val="0000FF"/>
      <w:u w:val="single"/>
    </w:rPr>
  </w:style>
  <w:style w:type="paragraph" w:styleId="TOC1">
    <w:name w:val="toc 1"/>
    <w:basedOn w:val="Normal"/>
    <w:next w:val="Normal"/>
    <w:autoRedefine/>
    <w:uiPriority w:val="39"/>
    <w:rsid w:val="00D60886"/>
  </w:style>
  <w:style w:type="paragraph" w:styleId="TOCHeading">
    <w:name w:val="TOC Heading"/>
    <w:basedOn w:val="Heading1"/>
    <w:next w:val="Normal"/>
    <w:uiPriority w:val="39"/>
    <w:semiHidden/>
    <w:unhideWhenUsed/>
    <w:qFormat/>
    <w:rsid w:val="00D60886"/>
    <w:pPr>
      <w:keepLines/>
      <w:pBdr>
        <w:bottom w:val="none" w:sz="0" w:space="0" w:color="auto"/>
      </w:pBdr>
      <w:spacing w:before="480" w:line="276" w:lineRule="auto"/>
      <w:jc w:val="left"/>
      <w:outlineLvl w:val="9"/>
    </w:pPr>
    <w:rPr>
      <w:rFonts w:ascii="Cambria" w:eastAsia="Times New Roman" w:hAnsi="Cambria"/>
      <w:b/>
      <w:color w:val="365F91"/>
      <w:sz w:val="28"/>
      <w:szCs w:val="28"/>
    </w:rPr>
  </w:style>
  <w:style w:type="character" w:styleId="FollowedHyperlink">
    <w:name w:val="FollowedHyperlink"/>
    <w:basedOn w:val="DefaultParagraphFont"/>
    <w:rsid w:val="00EF0181"/>
    <w:rPr>
      <w:color w:val="800080" w:themeColor="followedHyperlink"/>
      <w:u w:val="single"/>
    </w:rPr>
  </w:style>
  <w:style w:type="paragraph" w:customStyle="1" w:styleId="Default">
    <w:name w:val="Default"/>
    <w:rsid w:val="00B82209"/>
    <w:pPr>
      <w:autoSpaceDE w:val="0"/>
      <w:autoSpaceDN w:val="0"/>
      <w:adjustRightInd w:val="0"/>
    </w:pPr>
    <w:rPr>
      <w:rFonts w:ascii="Arial" w:hAnsi="Arial" w:cs="Arial"/>
      <w:color w:val="000000"/>
      <w:sz w:val="24"/>
      <w:szCs w:val="24"/>
    </w:rPr>
  </w:style>
  <w:style w:type="paragraph" w:customStyle="1" w:styleId="INSText">
    <w:name w:val="INS Text"/>
    <w:basedOn w:val="Normal"/>
    <w:link w:val="INSTextChar"/>
    <w:qFormat/>
    <w:rsid w:val="00F2759B"/>
    <w:pPr>
      <w:tabs>
        <w:tab w:val="left" w:pos="964"/>
      </w:tabs>
    </w:pPr>
    <w:rPr>
      <w:rFonts w:asciiTheme="minorHAnsi" w:hAnsiTheme="minorHAnsi" w:cs="Arial"/>
      <w:sz w:val="20"/>
      <w:szCs w:val="22"/>
      <w:lang w:val="en-GB" w:eastAsia="nb-NO"/>
    </w:rPr>
  </w:style>
  <w:style w:type="character" w:customStyle="1" w:styleId="INSTextChar">
    <w:name w:val="INS Text Char"/>
    <w:link w:val="INSText"/>
    <w:rsid w:val="00F2759B"/>
    <w:rPr>
      <w:rFonts w:asciiTheme="minorHAnsi" w:hAnsiTheme="minorHAnsi" w:cs="Arial"/>
      <w:szCs w:val="22"/>
      <w:lang w:val="en-GB" w:eastAsia="nb-NO"/>
    </w:rPr>
  </w:style>
  <w:style w:type="paragraph" w:styleId="TOC2">
    <w:name w:val="toc 2"/>
    <w:basedOn w:val="Normal"/>
    <w:next w:val="Normal"/>
    <w:autoRedefine/>
    <w:uiPriority w:val="39"/>
    <w:rsid w:val="00F2759B"/>
    <w:pPr>
      <w:spacing w:after="100"/>
      <w:ind w:left="220"/>
    </w:pPr>
  </w:style>
  <w:style w:type="paragraph" w:styleId="TOC3">
    <w:name w:val="toc 3"/>
    <w:basedOn w:val="Normal"/>
    <w:next w:val="Normal"/>
    <w:autoRedefine/>
    <w:uiPriority w:val="39"/>
    <w:rsid w:val="00F2759B"/>
    <w:pPr>
      <w:spacing w:after="100"/>
      <w:ind w:left="440"/>
    </w:pPr>
  </w:style>
  <w:style w:type="table" w:styleId="TableGrid">
    <w:name w:val="Table Grid"/>
    <w:basedOn w:val="TableNormal"/>
    <w:uiPriority w:val="1"/>
    <w:rsid w:val="00247AEF"/>
    <w:rPr>
      <w:lang w:val="nb-NO" w:eastAsia="nb-N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247AEF"/>
    <w:pPr>
      <w:spacing w:before="100" w:beforeAutospacing="1" w:after="100" w:afterAutospacing="1"/>
    </w:pPr>
    <w:rPr>
      <w:rFonts w:asciiTheme="minorHAnsi" w:eastAsiaTheme="minorEastAsia" w:hAnsiTheme="minorHAnsi"/>
      <w:sz w:val="24"/>
      <w:lang w:eastAsia="en-US"/>
    </w:rPr>
  </w:style>
  <w:style w:type="paragraph" w:customStyle="1" w:styleId="TextBox">
    <w:name w:val="TextBox"/>
    <w:basedOn w:val="NormalWeb"/>
    <w:link w:val="TextBoxChar"/>
    <w:qFormat/>
    <w:rsid w:val="00247AEF"/>
    <w:pPr>
      <w:spacing w:before="0" w:beforeAutospacing="0" w:after="200" w:afterAutospacing="0" w:line="276" w:lineRule="auto"/>
      <w:jc w:val="center"/>
    </w:pPr>
    <w:rPr>
      <w:color w:val="000000"/>
    </w:rPr>
  </w:style>
  <w:style w:type="character" w:customStyle="1" w:styleId="NormalWebChar">
    <w:name w:val="Normal (Web) Char"/>
    <w:basedOn w:val="DefaultParagraphFont"/>
    <w:link w:val="NormalWeb"/>
    <w:uiPriority w:val="99"/>
    <w:rsid w:val="00247AEF"/>
    <w:rPr>
      <w:rFonts w:asciiTheme="minorHAnsi" w:eastAsiaTheme="minorEastAsia" w:hAnsiTheme="minorHAnsi"/>
      <w:sz w:val="24"/>
      <w:szCs w:val="24"/>
    </w:rPr>
  </w:style>
  <w:style w:type="character" w:customStyle="1" w:styleId="TextBoxChar">
    <w:name w:val="TextBox Char"/>
    <w:basedOn w:val="NormalWebChar"/>
    <w:link w:val="TextBox"/>
    <w:rsid w:val="00247AEF"/>
    <w:rPr>
      <w:rFonts w:asciiTheme="minorHAnsi" w:eastAsiaTheme="minorEastAsia" w:hAnsiTheme="minorHAnsi"/>
      <w:color w:val="000000"/>
      <w:sz w:val="24"/>
      <w:szCs w:val="24"/>
    </w:rPr>
  </w:style>
  <w:style w:type="character" w:customStyle="1" w:styleId="Heading6Char">
    <w:name w:val="Heading 6 Char"/>
    <w:basedOn w:val="DefaultParagraphFont"/>
    <w:link w:val="Heading6"/>
    <w:semiHidden/>
    <w:rsid w:val="001B1742"/>
    <w:rPr>
      <w:rFonts w:asciiTheme="majorHAnsi" w:eastAsiaTheme="majorEastAsia" w:hAnsiTheme="majorHAnsi" w:cstheme="majorBidi"/>
      <w:i/>
      <w:iCs/>
      <w:color w:val="243F60" w:themeColor="accent1" w:themeShade="7F"/>
      <w:sz w:val="22"/>
      <w:szCs w:val="24"/>
      <w:lang w:eastAsia="fr-FR"/>
    </w:rPr>
  </w:style>
  <w:style w:type="character" w:customStyle="1" w:styleId="Heading7Char">
    <w:name w:val="Heading 7 Char"/>
    <w:basedOn w:val="DefaultParagraphFont"/>
    <w:link w:val="Heading7"/>
    <w:semiHidden/>
    <w:rsid w:val="001B1742"/>
    <w:rPr>
      <w:rFonts w:asciiTheme="majorHAnsi" w:eastAsiaTheme="majorEastAsia" w:hAnsiTheme="majorHAnsi" w:cstheme="majorBidi"/>
      <w:i/>
      <w:iCs/>
      <w:color w:val="404040" w:themeColor="text1" w:themeTint="BF"/>
      <w:sz w:val="22"/>
      <w:szCs w:val="24"/>
      <w:lang w:eastAsia="fr-FR"/>
    </w:rPr>
  </w:style>
  <w:style w:type="character" w:customStyle="1" w:styleId="Heading8Char">
    <w:name w:val="Heading 8 Char"/>
    <w:basedOn w:val="DefaultParagraphFont"/>
    <w:link w:val="Heading8"/>
    <w:semiHidden/>
    <w:rsid w:val="001B1742"/>
    <w:rPr>
      <w:rFonts w:asciiTheme="majorHAnsi" w:eastAsiaTheme="majorEastAsia" w:hAnsiTheme="majorHAnsi" w:cstheme="majorBidi"/>
      <w:color w:val="404040" w:themeColor="text1" w:themeTint="BF"/>
      <w:lang w:eastAsia="fr-FR"/>
    </w:rPr>
  </w:style>
  <w:style w:type="character" w:customStyle="1" w:styleId="Heading9Char">
    <w:name w:val="Heading 9 Char"/>
    <w:basedOn w:val="DefaultParagraphFont"/>
    <w:link w:val="Heading9"/>
    <w:semiHidden/>
    <w:rsid w:val="001B1742"/>
    <w:rPr>
      <w:rFonts w:asciiTheme="majorHAnsi" w:eastAsiaTheme="majorEastAsia" w:hAnsiTheme="majorHAnsi" w:cstheme="majorBidi"/>
      <w:i/>
      <w:iCs/>
      <w:color w:val="404040" w:themeColor="text1" w:themeTint="B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41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jpe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attie\Desktop\MAR_OPS_FOM_01E_Technical_Not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rovidedBy xmlns="71d86afd-1646-46db-932c-f7442ada7c5d">CGG</ProvidedBy>
    <Subdomain xmlns="71d86afd-1646-46db-932c-f7442ada7c5d">10</Subdomain>
    <EquipmentFamily xmlns="71d86afd-1646-46db-932c-f7442ada7c5d">54</EquipmentFamily>
    <RevisionPeriod xmlns="71d86afd-1646-46db-932c-f7442ada7c5d">24</RevisionPeriod>
    <Domain xmlns="71d86afd-1646-46db-932c-f7442ada7c5d">14</Domain>
    <ManufacturerName xmlns="71d86afd-1646-46db-932c-f7442ada7c5d" xsi:nil="true"/>
    <EquipmentSubfamily xmlns="71d86afd-1646-46db-932c-f7442ada7c5d">123</EquipmentSubfamily>
    <OGPElements xmlns="71d86afd-1646-46db-932c-f7442ada7c5d" xsi:nil="true"/>
    <SupplierName xmlns="71d86afd-1646-46db-932c-f7442ada7c5d" xsi:nil="true"/>
    <_x0032_Reviewer xmlns="71d86afd-1646-46db-932c-f7442ada7c5d">
      <UserInfo>
        <DisplayName/>
        <AccountId xsi:nil="true"/>
        <AccountType/>
      </UserInfo>
    </_x0032_Reviewer>
    <LHv2_PublishDestinationListID xmlns="71d86afd-1646-46db-932c-f7442ada7c5d">d7f183c5-8171-4725-a4dd-bc2eed1c0e0e</LHv2_PublishDestinationListID>
    <LHv2_PublishDestinationItemID xmlns="71d86afd-1646-46db-932c-f7442ada7c5d">2894</LHv2_PublishDestinationItemID>
    <DocReferenceContentTypeCode xmlns="71d86afd-1646-46db-932c-f7442ada7c5d">TEN</DocReferenceContentTypeCode>
    <LHv1Reference xmlns="71d86afd-1646-46db-932c-f7442ada7c5d">MAR_INS_TEN_01E</LHv1Reference>
    <LHv2_ProcessFlag xmlns="71d86afd-1646-46db-932c-f7442ada7c5d">Initial</LHv2_ProcessFlag>
    <DefaultLocationEntityID xmlns="71d86afd-1646-46db-932c-f7442ada7c5d">30</DefaultLocationEntityID>
    <DraftedBy xmlns="71d86afd-1646-46db-932c-f7442ada7c5d">
      <UserInfo>
        <DisplayName>beattie, allan</DisplayName>
        <AccountId>232</AccountId>
        <AccountType/>
      </UserInfo>
    </DraftedBy>
    <DocReferenceID xmlns="71d86afd-1646-46db-932c-f7442ada7c5d" xsi:nil="true"/>
    <DocReferenceOccurrenceID xmlns="71d86afd-1646-46db-932c-f7442ada7c5d" xsi:nil="true"/>
    <HardwareRequirement xmlns="71d86afd-1646-46db-932c-f7442ada7c5d" xsi:nil="true"/>
    <DocumentProcessID xmlns="71d86afd-1646-46db-932c-f7442ada7c5d"/>
    <DocReferenceLanguage xmlns="71d86afd-1646-46db-932c-f7442ada7c5d">E</DocReferenceLanguage>
    <_x0033_Reviewer xmlns="71d86afd-1646-46db-932c-f7442ada7c5d">
      <UserInfo>
        <DisplayName/>
        <AccountId xsi:nil="true"/>
        <AccountType/>
      </UserInfo>
    </_x0033_Reviewer>
    <DocumentPublishDate xmlns="71d86afd-1646-46db-932c-f7442ada7c5d">2013-11-08T12:50:22+00:00</DocumentPublishDate>
    <PublishAction xmlns="71d86afd-1646-46db-932c-f7442ada7c5d">Don't Publish</PublishAction>
    <DocReferenceOccurrenceCount xmlns="71d86afd-1646-46db-932c-f7442ada7c5d">0</DocReferenceOccurrenceCount>
    <DocReferenceOccurrence xmlns="71d86afd-1646-46db-932c-f7442ada7c5d">1</DocReferenceOccurrence>
    <DefaultLocationEntityAcronym xmlns="71d86afd-1646-46db-932c-f7442ada7c5d">INS</DefaultLocationEntityAcronym>
    <OperatingSystem xmlns="71d86afd-1646-46db-932c-f7442ada7c5d" xsi:nil="true"/>
    <_x0031_Approver xmlns="71d86afd-1646-46db-932c-f7442ada7c5d">
      <UserInfo>
        <DisplayName>beattie, allan</DisplayName>
        <AccountId>232</AccountId>
        <AccountType/>
      </UserInfo>
    </_x0031_Approver>
    <DocClassification xmlns="71d86afd-1646-46db-932c-f7442ada7c5d">Internal</DocClassification>
    <WebPage xmlns="http://schemas.microsoft.com/sharepoint/v3">
      <Url xsi:nil="true"/>
      <Description xsi:nil="true"/>
    </WebPage>
    <DocReferenceDivision xmlns="71d86afd-1646-46db-932c-f7442ada7c5d">MAR</DocReferenceDivision>
    <LHv2_SourceItemReferenceURL xmlns="71d86afd-1646-46db-932c-f7442ada7c5d">http://lighthouse/INS/DeptRefDocs/Department%20Reference%20Documents/Technical%20Notes/MAR%20INS%20TEN%20001E_Passive%20Sections%20Preventive%20Maintenance.docx</LHv2_SourceItemReferenceURL>
    <DocOrigin xmlns="71d86afd-1646-46db-932c-f7442ada7c5d">Internal</DocOrigin>
    <VendorName xmlns="71d86afd-1646-46db-932c-f7442ada7c5d" xsi:nil="true"/>
    <ApprovalDocLibID xmlns="71d86afd-1646-46db-932c-f7442ada7c5d">1</ApprovalDocLibID>
    <UpdateDataProcess xmlns="71d86afd-1646-46db-932c-f7442ada7c5d">Idle</UpdateDataProcess>
    <ApprovalProcID xmlns="71d86afd-1646-46db-932c-f7442ada7c5d">INS014551</ApprovalProcID>
    <DocReferenceDomain xmlns="71d86afd-1646-46db-932c-f7442ada7c5d">ALT</DocReferenceDomain>
    <DocVersion xmlns="71d86afd-1646-46db-932c-f7442ada7c5d">1.2</DocVersion>
    <DocumentDateCreated xmlns="71d86afd-1646-46db-932c-f7442ada7c5d">2010-09-19T22:00:00+00:00</DocumentDateCreated>
    <LHv2_SourceItemReference xmlns="71d86afd-1646-46db-932c-f7442ada7c5d" xsi:nil="true"/>
    <ExternalDocReference xmlns="71d86afd-1646-46db-932c-f7442ada7c5d" xsi:nil="true"/>
    <RoutingRuleDescription xmlns="http://schemas.microsoft.com/sharepoint/v3" xsi:nil="true"/>
    <VendorType xmlns="71d86afd-1646-46db-932c-f7442ada7c5d">Other</VendorType>
    <DocStatus xmlns="71d86afd-1646-46db-932c-f7442ada7c5d">Approved</DocStatus>
    <DocumentPublishStatus xmlns="71d86afd-1646-46db-932c-f7442ada7c5d">Published</DocumentPublishStatus>
    <RefDocPublishedDocIDLink xmlns="71d86afd-1646-46db-932c-f7442ada7c5d">2894</RefDocPublishedDocIDLink>
    <DocLanguage xmlns="71d86afd-1646-46db-932c-f7442ada7c5d">English</DocLanguage>
    <LHV1CurrentPublishingStatus xmlns="71d86afd-1646-46db-932c-f7442ada7c5d" xsi:nil="true"/>
    <ReferenceDocType xmlns="71d86afd-1646-46db-932c-f7442ada7c5d">13</ReferenceDocType>
    <TaskDuration xmlns="71d86afd-1646-46db-932c-f7442ada7c5d" xsi:nil="true"/>
    <_x0031_Reviewer xmlns="71d86afd-1646-46db-932c-f7442ada7c5d">
      <UserInfo>
        <DisplayName/>
        <AccountId xsi:nil="true"/>
        <AccountType/>
      </UserInfo>
    </_x0031_Reviewer>
    <ApprovalType xmlns="71d86afd-1646-46db-932c-f7442ada7c5d">Minor</ApprovalType>
    <RefDocType xmlns="71d86afd-1646-46db-932c-f7442ada7c5d">Technical Note</RefDocType>
    <LHv2_SourceItemReferenceID xmlns="71d86afd-1646-46db-932c-f7442ada7c5d">6390</LHv2_SourceItemReferenceID>
    <ApprovalJournalLink xmlns="71d86afd-1646-46db-932c-f7442ada7c5d">
      <Url xsi:nil="true"/>
      <Description xsi:nil="true"/>
    </ApprovalJournalLink>
    <DocReferenceDepartment xmlns="71d86afd-1646-46db-932c-f7442ada7c5d">INS</DocReferenceDepartment>
    <DocReference xmlns="71d86afd-1646-46db-932c-f7442ada7c5d">MAR INS SPX 001E</DocReference>
    <DocReferenceOccurrenceEnglishFlag xmlns="71d86afd-1646-46db-932c-f7442ada7c5d">Not Processed</DocReferenceOccurrenceEnglishFla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Technical Note" ma:contentTypeID="0x01010091A251B306939C429514212011BA9C4F0E00B3230229C0B3634EB49CFFF0A996349A" ma:contentTypeVersion="124" ma:contentTypeDescription="" ma:contentTypeScope="" ma:versionID="7323a79090702fc09c6ca3a0119b484c">
  <xsd:schema xmlns:xsd="http://www.w3.org/2001/XMLSchema" xmlns:xs="http://www.w3.org/2001/XMLSchema" xmlns:p="http://schemas.microsoft.com/office/2006/metadata/properties" xmlns:ns1="http://schemas.microsoft.com/sharepoint/v3" xmlns:ns2="71d86afd-1646-46db-932c-f7442ada7c5d" targetNamespace="http://schemas.microsoft.com/office/2006/metadata/properties" ma:root="true" ma:fieldsID="257483def63694c0ee61ced326f9dcfa" ns1:_="" ns2:_="">
    <xsd:import namespace="http://schemas.microsoft.com/sharepoint/v3"/>
    <xsd:import namespace="71d86afd-1646-46db-932c-f7442ada7c5d"/>
    <xsd:element name="properties">
      <xsd:complexType>
        <xsd:sequence>
          <xsd:element name="documentManagement">
            <xsd:complexType>
              <xsd:all>
                <xsd:element ref="ns2:DocReference" minOccurs="0"/>
                <xsd:element ref="ns2:ExternalDocReference" minOccurs="0"/>
                <xsd:element ref="ns1:RoutingRuleDescription" minOccurs="0"/>
                <xsd:element ref="ns2:DocVersion"/>
                <xsd:element ref="ns2:ReferenceDocType" minOccurs="0"/>
                <xsd:element ref="ns2:DocOrigin" minOccurs="0"/>
                <xsd:element ref="ns2:ProvidedBy" minOccurs="0"/>
                <xsd:element ref="ns2:DocClassification"/>
                <xsd:element ref="ns2:OGPElements" minOccurs="0"/>
                <xsd:element ref="ns2:DocStatus"/>
                <xsd:element ref="ns2:Domain"/>
                <xsd:element ref="ns2:Subdomain"/>
                <xsd:element ref="ns2:EquipmentFamily" minOccurs="0"/>
                <xsd:element ref="ns2:EquipmentSubfamily" minOccurs="0"/>
                <xsd:element ref="ns2:VendorType" minOccurs="0"/>
                <xsd:element ref="ns2:VendorName" minOccurs="0"/>
                <xsd:element ref="ns2:ManufacturerName" minOccurs="0"/>
                <xsd:element ref="ns2:SupplierName" minOccurs="0"/>
                <xsd:element ref="ns2:DocLanguage" minOccurs="0"/>
                <xsd:element ref="ns2:DocReferenceOccurrence" minOccurs="0"/>
                <xsd:element ref="ns2:RevisionPeriod" minOccurs="0"/>
                <xsd:element ref="ns2:DocumentDateCreated" minOccurs="0"/>
                <xsd:element ref="ns2:LHv2_ProcessFlag" minOccurs="0"/>
                <xsd:element ref="ns2:DefaultLocationEntityAcronym" minOccurs="0"/>
                <xsd:element ref="ns2:DefaultLocationEntityID" minOccurs="0"/>
                <xsd:element ref="ns2:HardwareRequirement" minOccurs="0"/>
                <xsd:element ref="ns2:OperatingSystem" minOccurs="0"/>
                <xsd:element ref="ns1:WebPage" minOccurs="0"/>
                <xsd:element ref="ns2:DocumentProcessID" minOccurs="0"/>
                <xsd:element ref="ns2:DocumentPublishStatus" minOccurs="0"/>
                <xsd:element ref="ns2:DocumentPublishDate" minOccurs="0"/>
                <xsd:element ref="ns2:PublishAction" minOccurs="0"/>
                <xsd:element ref="ns2:ApprovalType" minOccurs="0"/>
                <xsd:element ref="ns2:TaskDuration" minOccurs="0"/>
                <xsd:element ref="ns2:DraftedBy" minOccurs="0"/>
                <xsd:element ref="ns2:_x0031_Reviewer" minOccurs="0"/>
                <xsd:element ref="ns2:_x0032_Reviewer" minOccurs="0"/>
                <xsd:element ref="ns2:_x0033_Reviewer" minOccurs="0"/>
                <xsd:element ref="ns2:_x0031_Approver" minOccurs="0"/>
                <xsd:element ref="ns2:ApprovalJournalLink" minOccurs="0"/>
                <xsd:element ref="ns2:ApprovalProcID" minOccurs="0"/>
                <xsd:element ref="ns2:ApprovalDocLibID" minOccurs="0"/>
                <xsd:element ref="ns2:DocReferenceDivision" minOccurs="0"/>
                <xsd:element ref="ns2:DocReferenceDepartment" minOccurs="0"/>
                <xsd:element ref="ns2:DocReferenceDomain" minOccurs="0"/>
                <xsd:element ref="ns2:DocReferenceLanguage" minOccurs="0"/>
                <xsd:element ref="ns2:DocReferenceID" minOccurs="0"/>
                <xsd:element ref="ns2:DocReferenceContentTypeCode" minOccurs="0"/>
                <xsd:element ref="ns2:DocReferenceOccurrenceID" minOccurs="0"/>
                <xsd:element ref="ns2:DocReferenceOccurrenceCount" minOccurs="0"/>
                <xsd:element ref="ns2:DocReferenceOccurrenceEnglishFlag" minOccurs="0"/>
                <xsd:element ref="ns2:UpdateDataProcess" minOccurs="0"/>
                <xsd:element ref="ns2:RefDocType" minOccurs="0"/>
                <xsd:element ref="ns2:LHv2_PublishDestinationListID" minOccurs="0"/>
                <xsd:element ref="ns2:LHv2_PublishDestinationItemID" minOccurs="0"/>
                <xsd:element ref="ns2:RefDocPublishedDocIDLink" minOccurs="0"/>
                <xsd:element ref="ns2:LHv2_SourceItemReference" minOccurs="0"/>
                <xsd:element ref="ns2:LHv2_SourceItemReferenceID" minOccurs="0"/>
                <xsd:element ref="ns2:LHv2_SourceItemReferenceURL" minOccurs="0"/>
                <xsd:element ref="ns2:LHv1Reference" minOccurs="0"/>
                <xsd:element ref="ns2:LHV1CurrentPublishing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WebPage" ma:index="30" nillable="true" ma:displayName="Web Page" ma:hidden="true" ma:internalName="WebPag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d86afd-1646-46db-932c-f7442ada7c5d" elementFormDefault="qualified">
    <xsd:import namespace="http://schemas.microsoft.com/office/2006/documentManagement/types"/>
    <xsd:import namespace="http://schemas.microsoft.com/office/infopath/2007/PartnerControls"/>
    <xsd:element name="DocReference" ma:index="1" nillable="true" ma:displayName="Doc Reference" ma:internalName="DocReference" ma:readOnly="false">
      <xsd:simpleType>
        <xsd:restriction base="dms:Text">
          <xsd:maxLength value="255"/>
        </xsd:restriction>
      </xsd:simpleType>
    </xsd:element>
    <xsd:element name="ExternalDocReference" ma:index="2" nillable="true" ma:displayName="External Doc Reference" ma:internalName="ExternalDocReference">
      <xsd:simpleType>
        <xsd:restriction base="dms:Text">
          <xsd:maxLength value="255"/>
        </xsd:restriction>
      </xsd:simpleType>
    </xsd:element>
    <xsd:element name="DocVersion" ma:index="5" ma:displayName="Doc Version" ma:default="1" ma:internalName="DocVersion" ma:readOnly="false">
      <xsd:simpleType>
        <xsd:restriction base="dms:Text">
          <xsd:maxLength value="255"/>
        </xsd:restriction>
      </xsd:simpleType>
    </xsd:element>
    <xsd:element name="ReferenceDocType" ma:index="6" nillable="true" ma:displayName="Reference Doc Type" ma:hidden="true" ma:list="{63011725-efb9-4d99-a2be-c239f82a4eac}" ma:internalName="ReferenceDocType" ma:readOnly="false" ma:showField="Title" ma:web="71d86afd-1646-46db-932c-f7442ada7c5d">
      <xsd:simpleType>
        <xsd:restriction base="dms:Lookup"/>
      </xsd:simpleType>
    </xsd:element>
    <xsd:element name="DocOrigin" ma:index="7" nillable="true" ma:displayName="Doc Origin" ma:default="Internal" ma:format="Dropdown" ma:internalName="DocOrigin">
      <xsd:simpleType>
        <xsd:restriction base="dms:Choice">
          <xsd:enumeration value="Internal"/>
          <xsd:enumeration value="External"/>
          <xsd:enumeration value="CGG Group"/>
        </xsd:restriction>
      </xsd:simpleType>
    </xsd:element>
    <xsd:element name="ProvidedBy" ma:index="8" nillable="true" ma:displayName="Provided By" ma:internalName="ProvidedBy">
      <xsd:simpleType>
        <xsd:restriction base="dms:Text">
          <xsd:maxLength value="255"/>
        </xsd:restriction>
      </xsd:simpleType>
    </xsd:element>
    <xsd:element name="DocClassification" ma:index="9" ma:displayName="Doc Classification" ma:default="Internal" ma:format="Dropdown" ma:internalName="DocClassification" ma:readOnly="false">
      <xsd:simpleType>
        <xsd:restriction base="dms:Choice">
          <xsd:enumeration value="Internal"/>
          <xsd:enumeration value="Public"/>
          <xsd:enumeration value="Confidential"/>
        </xsd:restriction>
      </xsd:simpleType>
    </xsd:element>
    <xsd:element name="OGPElements" ma:index="10" nillable="true" ma:displayName="OGP Elements" ma:hidden="true" ma:list="{3fee6a5d-c4b7-46cb-8176-834eaa85ca2e}" ma:internalName="OGPElements" ma:readOnly="false" ma:showField="Title" ma:web="71d86afd-1646-46db-932c-f7442ada7c5d">
      <xsd:simpleType>
        <xsd:restriction base="dms:Lookup"/>
      </xsd:simpleType>
    </xsd:element>
    <xsd:element name="DocStatus" ma:index="11" ma:displayName="Doc Status" ma:default="Draft" ma:format="Dropdown" ma:internalName="DocStatus" ma:readOnly="false">
      <xsd:simpleType>
        <xsd:restriction base="dms:Choice">
          <xsd:enumeration value="Draft"/>
          <xsd:enumeration value="Approved"/>
          <xsd:enumeration value="Archived"/>
        </xsd:restriction>
      </xsd:simpleType>
    </xsd:element>
    <xsd:element name="Domain" ma:index="13" ma:displayName="Domain" ma:list="{9d54ef4a-79bd-4759-918d-4155d3528a1c}" ma:internalName="Domain" ma:readOnly="false" ma:showField="Title" ma:web="71d86afd-1646-46db-932c-f7442ada7c5d">
      <xsd:simpleType>
        <xsd:restriction base="dms:Lookup"/>
      </xsd:simpleType>
    </xsd:element>
    <xsd:element name="Subdomain" ma:index="14" ma:displayName="Subdomain" ma:list="{c67e8a0a-d327-4f8d-bdb4-223b5ec4cd4d}" ma:internalName="Subdomain" ma:readOnly="false" ma:showField="Title" ma:web="71d86afd-1646-46db-932c-f7442ada7c5d">
      <xsd:simpleType>
        <xsd:restriction base="dms:Lookup"/>
      </xsd:simpleType>
    </xsd:element>
    <xsd:element name="EquipmentFamily" ma:index="15" nillable="true" ma:displayName="Equipment Family" ma:list="{70a3f347-c96d-4570-a4c3-ed487d604747}" ma:internalName="EquipmentFamily" ma:showField="Title" ma:web="71d86afd-1646-46db-932c-f7442ada7c5d">
      <xsd:simpleType>
        <xsd:restriction base="dms:Lookup"/>
      </xsd:simpleType>
    </xsd:element>
    <xsd:element name="EquipmentSubfamily" ma:index="16" nillable="true" ma:displayName="Equipment Subfamily" ma:list="{cbcf1e08-3005-4e34-82f3-cdfe579aa727}" ma:internalName="EquipmentSubfamily" ma:showField="Title" ma:web="71d86afd-1646-46db-932c-f7442ada7c5d">
      <xsd:simpleType>
        <xsd:restriction base="dms:Lookup"/>
      </xsd:simpleType>
    </xsd:element>
    <xsd:element name="VendorType" ma:index="17" nillable="true" ma:displayName="Vendor Type" ma:default="Other" ma:format="Dropdown" ma:internalName="VendorType">
      <xsd:simpleType>
        <xsd:restriction base="dms:Choice">
          <xsd:enumeration value="Other"/>
          <xsd:enumeration value="Supplier"/>
          <xsd:enumeration value="Manufacturer"/>
          <xsd:enumeration value="Subcontractor"/>
        </xsd:restriction>
      </xsd:simpleType>
    </xsd:element>
    <xsd:element name="VendorName" ma:index="18" nillable="true" ma:displayName="Vendor Name" ma:list="{844eac1d-c8b1-47fd-9cf3-5f24c369e852}" ma:internalName="VendorName" ma:showField="Title" ma:web="71d86afd-1646-46db-932c-f7442ada7c5d">
      <xsd:simpleType>
        <xsd:restriction base="dms:Lookup"/>
      </xsd:simpleType>
    </xsd:element>
    <xsd:element name="ManufacturerName" ma:index="19" nillable="true" ma:displayName="Manufacturer Name" ma:hidden="true" ma:internalName="ManufacturerName" ma:readOnly="false">
      <xsd:simpleType>
        <xsd:restriction base="dms:Text">
          <xsd:maxLength value="255"/>
        </xsd:restriction>
      </xsd:simpleType>
    </xsd:element>
    <xsd:element name="SupplierName" ma:index="20" nillable="true" ma:displayName="Supplier Name" ma:format="Dropdown" ma:hidden="true" ma:internalName="SupplierName" ma:readOnly="false">
      <xsd:simpleType>
        <xsd:union memberTypes="dms:Text">
          <xsd:simpleType>
            <xsd:restriction base="dms:Choice">
              <xsd:enumeration value="Almarine"/>
              <xsd:enumeration value="Annur Marine (M)"/>
              <xsd:enumeration value="Astander"/>
              <xsd:enumeration value="Batbygg AS"/>
              <xsd:enumeration value="Blue Water Shipping"/>
              <xsd:enumeration value="BMV - Bergen"/>
              <xsd:enumeration value="BMV - Halsnoy"/>
              <xsd:enumeration value="CANEGA"/>
              <xsd:enumeration value="CDES Ltd"/>
              <xsd:enumeration value="CDI"/>
              <xsd:enumeration value="Chandra Shipping"/>
              <xsd:enumeration value="CV Shipping"/>
              <xsd:enumeration value="Curacao"/>
              <xsd:enumeration value="Dammers"/>
              <xsd:enumeration value="Damen Brest"/>
              <xsd:enumeration value="Detyens"/>
              <xsd:enumeration value="DHSS"/>
              <xsd:enumeration value="EBH"/>
              <xsd:enumeration value="Enavi / Renave"/>
              <xsd:enumeration value="Frank Marine"/>
              <xsd:enumeration value="GAC"/>
              <xsd:enumeration value="Grand Bahamas"/>
              <xsd:enumeration value="Hangshun"/>
              <xsd:enumeration value="Hellenika"/>
              <xsd:enumeration value="Jardines Shipping"/>
              <xsd:enumeration value="Keppel"/>
              <xsd:enumeration value="Lennox Offshore"/>
              <xsd:enumeration value="MOC"/>
              <xsd:enumeration value="Nautilias"/>
              <xsd:enumeration value="NT Shipping"/>
              <xsd:enumeration value="Orskov"/>
              <xsd:enumeration value="Petechim JSC"/>
              <xsd:enumeration value="PTSC Geos"/>
              <xsd:enumeration value="Santa Express"/>
              <xsd:enumeration value="SOGEMCO"/>
              <xsd:enumeration value="Titan Services"/>
              <xsd:enumeration value="TLC"/>
              <xsd:enumeration value="Ulstein"/>
              <xsd:enumeration value="Westcon"/>
              <xsd:enumeration value="Wilhelmsen"/>
            </xsd:restriction>
          </xsd:simpleType>
        </xsd:union>
      </xsd:simpleType>
    </xsd:element>
    <xsd:element name="DocLanguage" ma:index="21" nillable="true" ma:displayName="Doc Language" ma:default="English" ma:format="Dropdown" ma:internalName="DocLanguage">
      <xsd:simpleType>
        <xsd:restriction base="dms:Choice">
          <xsd:enumeration value="English"/>
          <xsd:enumeration value="French"/>
          <xsd:enumeration value="Spanish"/>
          <xsd:enumeration value="Portuguese"/>
          <xsd:enumeration value="Chinese"/>
          <xsd:enumeration value="Arabic"/>
        </xsd:restriction>
      </xsd:simpleType>
    </xsd:element>
    <xsd:element name="DocReferenceOccurrence" ma:index="22" nillable="true" ma:displayName="Doc Reference Occurrence" ma:default="1" ma:internalName="DocReferenceOccurrence" ma:readOnly="false" ma:percentage="FALSE">
      <xsd:simpleType>
        <xsd:restriction base="dms:Number">
          <xsd:maxInclusive value="999"/>
          <xsd:minInclusive value="1"/>
        </xsd:restriction>
      </xsd:simpleType>
    </xsd:element>
    <xsd:element name="RevisionPeriod" ma:index="23" nillable="true" ma:displayName="Revision Period" ma:decimals="0" ma:default="0" ma:description="(In Months)" ma:internalName="RevisionPeriod">
      <xsd:simpleType>
        <xsd:restriction base="dms:Number">
          <xsd:maxInclusive value="100"/>
          <xsd:minInclusive value="0"/>
        </xsd:restriction>
      </xsd:simpleType>
    </xsd:element>
    <xsd:element name="DocumentDateCreated" ma:index="24" nillable="true" ma:displayName="Document Date Created" ma:default="[today]" ma:format="DateOnly" ma:internalName="DocumentDateCreated">
      <xsd:simpleType>
        <xsd:restriction base="dms:DateTime"/>
      </xsd:simpleType>
    </xsd:element>
    <xsd:element name="LHv2_ProcessFlag" ma:index="25" nillable="true" ma:displayName="LHv2_ProcessFlag" ma:default="Initial" ma:format="Dropdown" ma:hidden="true" ma:internalName="LHv2_ProcessFlag" ma:readOnly="false">
      <xsd:simpleType>
        <xsd:restriction base="dms:Choice">
          <xsd:enumeration value="Initial"/>
          <xsd:enumeration value="Process"/>
          <xsd:enumeration value="Idle"/>
        </xsd:restriction>
      </xsd:simpleType>
    </xsd:element>
    <xsd:element name="DefaultLocationEntityAcronym" ma:index="26" nillable="true" ma:displayName="Default Location Entity Acronym" ma:hidden="true" ma:internalName="DefaultLocationEntityAcronym" ma:readOnly="false">
      <xsd:simpleType>
        <xsd:restriction base="dms:Text">
          <xsd:maxLength value="255"/>
        </xsd:restriction>
      </xsd:simpleType>
    </xsd:element>
    <xsd:element name="DefaultLocationEntityID" ma:index="27" nillable="true" ma:displayName="Default Location Entity ID" ma:hidden="true" ma:internalName="DefaultLocationEntityID" ma:readOnly="false" ma:percentage="FALSE">
      <xsd:simpleType>
        <xsd:restriction base="dms:Number"/>
      </xsd:simpleType>
    </xsd:element>
    <xsd:element name="HardwareRequirement" ma:index="28" nillable="true" ma:displayName="Hardware Requirement" ma:hidden="true" ma:internalName="HardwareRequirement" ma:readOnly="false">
      <xsd:simpleType>
        <xsd:restriction base="dms:Text">
          <xsd:maxLength value="255"/>
        </xsd:restriction>
      </xsd:simpleType>
    </xsd:element>
    <xsd:element name="OperatingSystem" ma:index="29" nillable="true" ma:displayName="Operating System" ma:hidden="true" ma:internalName="OperatingSystem" ma:readOnly="false">
      <xsd:simpleType>
        <xsd:restriction base="dms:Text">
          <xsd:maxLength value="255"/>
        </xsd:restriction>
      </xsd:simpleType>
    </xsd:element>
    <xsd:element name="DocumentProcessID" ma:index="31" nillable="true" ma:displayName="Document ProcessID" ma:internalName="DocumentProcessID">
      <xsd:complexType>
        <xsd:complexContent>
          <xsd:extension base="dms:MultiChoice">
            <xsd:sequence>
              <xsd:element name="Value" maxOccurs="unbounded" minOccurs="0" nillable="true">
                <xsd:simpleType>
                  <xsd:restriction base="dms:Choice">
                    <xsd:enumeration value="M1"/>
                    <xsd:enumeration value="M2"/>
                    <xsd:enumeration value="M3"/>
                    <xsd:enumeration value="M4"/>
                    <xsd:enumeration value="B1"/>
                    <xsd:enumeration value="B2"/>
                    <xsd:enumeration value="S1"/>
                    <xsd:enumeration value="S2"/>
                    <xsd:enumeration value="S3"/>
                    <xsd:enumeration value="S4"/>
                    <xsd:enumeration value="S5"/>
                    <xsd:enumeration value="S6"/>
                    <xsd:enumeration value="S7"/>
                    <xsd:enumeration value="S8"/>
                    <xsd:enumeration value="S9"/>
                    <xsd:enumeration value="001"/>
                    <xsd:enumeration value="002"/>
                    <xsd:enumeration value="003"/>
                    <xsd:enumeration value="004"/>
                    <xsd:enumeration value="005"/>
                    <xsd:enumeration value="006"/>
                    <xsd:enumeration value="007"/>
                    <xsd:enumeration value="008"/>
                    <xsd:enumeration value="009"/>
                    <xsd:enumeration value="010"/>
                    <xsd:enumeration value="011"/>
                    <xsd:enumeration value="012"/>
                    <xsd:enumeration value="013"/>
                    <xsd:enumeration value="014"/>
                    <xsd:enumeration value="015"/>
                    <xsd:enumeration value="016"/>
                    <xsd:enumeration value="017"/>
                  </xsd:restriction>
                </xsd:simpleType>
              </xsd:element>
            </xsd:sequence>
          </xsd:extension>
        </xsd:complexContent>
      </xsd:complexType>
    </xsd:element>
    <xsd:element name="DocumentPublishStatus" ma:index="32" nillable="true" ma:displayName="Document Publish Status" ma:default="Not Published" ma:format="Dropdown" ma:internalName="DocumentPublishStatus">
      <xsd:simpleType>
        <xsd:restriction base="dms:Choice">
          <xsd:enumeration value="Not Published"/>
          <xsd:enumeration value="Publishing"/>
          <xsd:enumeration value="Publishing Failed"/>
          <xsd:enumeration value="Published"/>
          <xsd:enumeration value="Recalling"/>
          <xsd:enumeration value="Recalled"/>
          <xsd:enumeration value="Recalled Failed"/>
        </xsd:restriction>
      </xsd:simpleType>
    </xsd:element>
    <xsd:element name="DocumentPublishDate" ma:index="33" nillable="true" ma:displayName="Document Publish Date" ma:format="DateOnly" ma:indexed="true" ma:internalName="DocumentPublishDate">
      <xsd:simpleType>
        <xsd:restriction base="dms:DateTime"/>
      </xsd:simpleType>
    </xsd:element>
    <xsd:element name="PublishAction" ma:index="34" nillable="true" ma:displayName="Publish Action" ma:default="Initial" ma:description="Notice: Publishing may take up to 5 minutes." ma:format="Dropdown" ma:internalName="PublishAction">
      <xsd:simpleType>
        <xsd:restriction base="dms:Choice">
          <xsd:enumeration value="Initial"/>
          <xsd:enumeration value="Don't Publish"/>
          <xsd:enumeration value="Publish Globally"/>
          <xsd:enumeration value="Recall Published Document"/>
        </xsd:restriction>
      </xsd:simpleType>
    </xsd:element>
    <xsd:element name="ApprovalType" ma:index="35" nillable="true" ma:displayName="Approval Type" ma:default="Minor" ma:format="Dropdown" ma:internalName="ApprovalType">
      <xsd:simpleType>
        <xsd:restriction base="dms:Choice">
          <xsd:enumeration value="Minor"/>
          <xsd:enumeration value="Major"/>
        </xsd:restriction>
      </xsd:simpleType>
    </xsd:element>
    <xsd:element name="TaskDuration" ma:index="36" nillable="true" ma:displayName="Task Duration" ma:default="3" ma:internalName="TaskDuration" ma:percentage="FALSE">
      <xsd:simpleType>
        <xsd:restriction base="dms:Number"/>
      </xsd:simpleType>
    </xsd:element>
    <xsd:element name="DraftedBy" ma:index="37" nillable="true" ma:displayName="Drafted By" ma:hidden="true" ma:list="UserInfo" ma:SharePointGroup="0" ma:internalName="Draf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1_Reviewer" ma:index="38" nillable="true" ma:displayName="1 Reviewer" ma:list="UserInfo" ma:SharePointGroup="0" ma:internalName="_x0031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2_Reviewer" ma:index="39" nillable="true" ma:displayName="2 Reviewer" ma:list="UserInfo" ma:SharePointGroup="0" ma:internalName="_x0032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3_Reviewer" ma:index="40" nillable="true" ma:displayName="3 Reviewer" ma:list="UserInfo" ma:SharePointGroup="0" ma:internalName="_x0033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1_Approver" ma:index="41" nillable="true" ma:displayName="1 Approver" ma:list="UserInfo" ma:SharePointGroup="0" ma:internalName="_x0031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JournalLink" ma:index="42" nillable="true" ma:displayName="Approval Journal Link" ma:format="Hyperlink" ma:hidden="true" ma:internalName="ApprovalJourn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pprovalProcID" ma:index="43" nillable="true" ma:displayName="ApprovalProcID" ma:hidden="true" ma:internalName="ApprovalProcID" ma:readOnly="false">
      <xsd:simpleType>
        <xsd:restriction base="dms:Text">
          <xsd:maxLength value="255"/>
        </xsd:restriction>
      </xsd:simpleType>
    </xsd:element>
    <xsd:element name="ApprovalDocLibID" ma:index="44" nillable="true" ma:displayName="ApprovalDocLibID" ma:default="1" ma:hidden="true" ma:internalName="ApprovalDocLibID" ma:readOnly="false">
      <xsd:simpleType>
        <xsd:restriction base="dms:Number"/>
      </xsd:simpleType>
    </xsd:element>
    <xsd:element name="DocReferenceDivision" ma:index="46" nillable="true" ma:displayName="Doc Reference Division" ma:hidden="true" ma:internalName="DocReferenceDivision" ma:readOnly="false">
      <xsd:simpleType>
        <xsd:restriction base="dms:Text">
          <xsd:maxLength value="255"/>
        </xsd:restriction>
      </xsd:simpleType>
    </xsd:element>
    <xsd:element name="DocReferenceDepartment" ma:index="47" nillable="true" ma:displayName="Doc Reference Department" ma:default="INS" ma:hidden="true" ma:internalName="DocReferenceDepartment" ma:readOnly="false">
      <xsd:simpleType>
        <xsd:restriction base="dms:Text">
          <xsd:maxLength value="255"/>
        </xsd:restriction>
      </xsd:simpleType>
    </xsd:element>
    <xsd:element name="DocReferenceDomain" ma:index="48" nillable="true" ma:displayName="Doc Reference Domain" ma:default="ALT" ma:hidden="true" ma:internalName="DocReferenceDomain" ma:readOnly="false">
      <xsd:simpleType>
        <xsd:restriction base="dms:Text">
          <xsd:maxLength value="255"/>
        </xsd:restriction>
      </xsd:simpleType>
    </xsd:element>
    <xsd:element name="DocReferenceLanguage" ma:index="49" nillable="true" ma:displayName="Doc Reference Language" ma:hidden="true" ma:internalName="DocReferenceLanguage" ma:readOnly="false">
      <xsd:simpleType>
        <xsd:restriction base="dms:Text">
          <xsd:maxLength value="255"/>
        </xsd:restriction>
      </xsd:simpleType>
    </xsd:element>
    <xsd:element name="DocReferenceID" ma:index="50" nillable="true" ma:displayName="Doc Reference ID" ma:hidden="true" ma:internalName="DocReferenceID" ma:readOnly="false">
      <xsd:simpleType>
        <xsd:restriction base="dms:Text">
          <xsd:maxLength value="255"/>
        </xsd:restriction>
      </xsd:simpleType>
    </xsd:element>
    <xsd:element name="DocReferenceContentTypeCode" ma:index="51" nillable="true" ma:displayName="Doc Reference Content Type Code" ma:hidden="true" ma:internalName="DocReferenceContentTypeCode" ma:readOnly="false">
      <xsd:simpleType>
        <xsd:restriction base="dms:Text">
          <xsd:maxLength value="3"/>
        </xsd:restriction>
      </xsd:simpleType>
    </xsd:element>
    <xsd:element name="DocReferenceOccurrenceID" ma:index="52" nillable="true" ma:displayName="Doc Reference Occurrence ID" ma:hidden="true" ma:internalName="DocReferenceOccurrenceID" ma:readOnly="false" ma:percentage="FALSE">
      <xsd:simpleType>
        <xsd:restriction base="dms:Number"/>
      </xsd:simpleType>
    </xsd:element>
    <xsd:element name="DocReferenceOccurrenceCount" ma:index="53" nillable="true" ma:displayName="Doc Reference Occurrence Count" ma:default="0" ma:hidden="true" ma:internalName="DocReferenceOccurrenceCount" ma:readOnly="false" ma:percentage="FALSE">
      <xsd:simpleType>
        <xsd:restriction base="dms:Number"/>
      </xsd:simpleType>
    </xsd:element>
    <xsd:element name="DocReferenceOccurrenceEnglishFlag" ma:index="54" nillable="true" ma:displayName="Doc Reference Occurrence English Flag" ma:default="Not Processed" ma:format="Dropdown" ma:hidden="true" ma:internalName="DocReferenceOccurrenceEnglishFlag" ma:readOnly="false">
      <xsd:simpleType>
        <xsd:restriction base="dms:Choice">
          <xsd:enumeration value="Not Processed"/>
          <xsd:enumeration value="Processed"/>
        </xsd:restriction>
      </xsd:simpleType>
    </xsd:element>
    <xsd:element name="UpdateDataProcess" ma:index="55" nillable="true" ma:displayName="Update Data Process" ma:default="Idle" ma:format="Dropdown" ma:hidden="true" ma:internalName="UpdateDataProcess" ma:readOnly="false">
      <xsd:simpleType>
        <xsd:restriction base="dms:Choice">
          <xsd:enumeration value="Idle"/>
          <xsd:enumeration value="Update"/>
        </xsd:restriction>
      </xsd:simpleType>
    </xsd:element>
    <xsd:element name="RefDocType" ma:index="56" nillable="true" ma:displayName="Ref Doc Type" ma:hidden="true" ma:internalName="RefDocType" ma:readOnly="false">
      <xsd:simpleType>
        <xsd:restriction base="dms:Text">
          <xsd:maxLength value="255"/>
        </xsd:restriction>
      </xsd:simpleType>
    </xsd:element>
    <xsd:element name="LHv2_PublishDestinationListID" ma:index="57" nillable="true" ma:displayName="LHv2_PublishDestinationListID" ma:hidden="true" ma:internalName="LHv2_PublishDestinationListID" ma:readOnly="false">
      <xsd:simpleType>
        <xsd:restriction base="dms:Text">
          <xsd:maxLength value="255"/>
        </xsd:restriction>
      </xsd:simpleType>
    </xsd:element>
    <xsd:element name="LHv2_PublishDestinationItemID" ma:index="58" nillable="true" ma:displayName="LHv2_PublishDestinationItemID" ma:hidden="true" ma:internalName="LHv2_PublishDestinationItemID" ma:readOnly="false">
      <xsd:simpleType>
        <xsd:restriction base="dms:Number"/>
      </xsd:simpleType>
    </xsd:element>
    <xsd:element name="RefDocPublishedDocIDLink" ma:index="59" nillable="true" ma:displayName="Ref Doc Published DocID Link" ma:hidden="true" ma:list="{d7f183c5-8171-4725-a4dd-bc2eed1c0e0e}" ma:internalName="RefDocPublishedDocIDLink" ma:readOnly="false" ma:showField="_dlc_DocId" ma:web="71d86afd-1646-46db-932c-f7442ada7c5d">
      <xsd:simpleType>
        <xsd:restriction base="dms:Lookup"/>
      </xsd:simpleType>
    </xsd:element>
    <xsd:element name="LHv2_SourceItemReference" ma:index="60" nillable="true" ma:displayName="LHv2_SourceItemReference" ma:hidden="true" ma:internalName="LHv2_SourceItemReference" ma:readOnly="false">
      <xsd:simpleType>
        <xsd:restriction base="dms:Text">
          <xsd:maxLength value="255"/>
        </xsd:restriction>
      </xsd:simpleType>
    </xsd:element>
    <xsd:element name="LHv2_SourceItemReferenceID" ma:index="61" nillable="true" ma:displayName="LHv2_SourceItemReferenceID" ma:hidden="true" ma:internalName="LHv2_SourceItemReferenceID" ma:readOnly="false">
      <xsd:simpleType>
        <xsd:restriction base="dms:Number"/>
      </xsd:simpleType>
    </xsd:element>
    <xsd:element name="LHv2_SourceItemReferenceURL" ma:index="62" nillable="true" ma:displayName="LHv2_SourceItemReferenceURL" ma:hidden="true" ma:internalName="LHv2_SourceItemReferenceURL" ma:readOnly="false">
      <xsd:simpleType>
        <xsd:restriction base="dms:Text">
          <xsd:maxLength value="255"/>
        </xsd:restriction>
      </xsd:simpleType>
    </xsd:element>
    <xsd:element name="LHv1Reference" ma:index="63" nillable="true" ma:displayName="LHv1 Reference" ma:hidden="true" ma:internalName="LHv1Reference" ma:readOnly="false">
      <xsd:simpleType>
        <xsd:restriction base="dms:Text">
          <xsd:maxLength value="255"/>
        </xsd:restriction>
      </xsd:simpleType>
    </xsd:element>
    <xsd:element name="LHV1CurrentPublishingStatus" ma:index="64" nillable="true" ma:displayName="LHv1 Current Publishing Status" ma:hidden="true" ma:internalName="LHV1CurrentPublishingStatus" ma:readOnly="false">
      <xsd:simpleType>
        <xsd:restriction base="dms:Text">
          <xsd:maxLength value="255"/>
        </xsd:restriction>
      </xsd:simpleType>
    </xsd:element>
    <xsd:element name="_dlc_DocId" ma:index="65" nillable="true" ma:displayName="Document ID Value" ma:description="The value of the document ID assigned to this item." ma:internalName="_dlc_DocId" ma:readOnly="true">
      <xsd:simpleType>
        <xsd:restriction base="dms:Text"/>
      </xsd:simpleType>
    </xsd:element>
    <xsd:element name="_dlc_DocIdUrl" ma:index="6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8" ma:displayName="Content Type"/>
        <xsd:element ref="dc:title" maxOccurs="1" ma:index="3"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/INS/DeptRefDocs/Forms/EditForm_TechnicalNote.aspx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F7A5C-B146-4B7D-941A-45E2CFEBBA77}">
  <ds:schemaRefs>
    <ds:schemaRef ds:uri="http://schemas.microsoft.com/office/2006/metadata/properties"/>
    <ds:schemaRef ds:uri="71d86afd-1646-46db-932c-f7442ada7c5d"/>
    <ds:schemaRef ds:uri="http://schemas.microsoft.com/sharepoint/v3"/>
  </ds:schemaRefs>
</ds:datastoreItem>
</file>

<file path=customXml/itemProps2.xml><?xml version="1.0" encoding="utf-8"?>
<ds:datastoreItem xmlns:ds="http://schemas.openxmlformats.org/officeDocument/2006/customXml" ds:itemID="{CB1E9AE8-95AC-4AB0-A361-0113AEAE6E1E}">
  <ds:schemaRefs>
    <ds:schemaRef ds:uri="http://schemas.microsoft.com/sharepoint/v3/contenttype/forms"/>
  </ds:schemaRefs>
</ds:datastoreItem>
</file>

<file path=customXml/itemProps3.xml><?xml version="1.0" encoding="utf-8"?>
<ds:datastoreItem xmlns:ds="http://schemas.openxmlformats.org/officeDocument/2006/customXml" ds:itemID="{1A149C6A-8607-4FF2-B301-92F58D4AE9EC}">
  <ds:schemaRefs>
    <ds:schemaRef ds:uri="http://schemas.microsoft.com/sharepoint/events"/>
  </ds:schemaRefs>
</ds:datastoreItem>
</file>

<file path=customXml/itemProps4.xml><?xml version="1.0" encoding="utf-8"?>
<ds:datastoreItem xmlns:ds="http://schemas.openxmlformats.org/officeDocument/2006/customXml" ds:itemID="{AD37831C-6AD3-4AFD-ABC1-A4EE6E3F7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d86afd-1646-46db-932c-f7442ada7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B5CBE1-7700-403D-ADB9-E37BC06AAF0C}">
  <ds:schemaRefs>
    <ds:schemaRef ds:uri="http://schemas.microsoft.com/sharepoint/v3/contenttype/forms/url"/>
  </ds:schemaRefs>
</ds:datastoreItem>
</file>

<file path=customXml/itemProps6.xml><?xml version="1.0" encoding="utf-8"?>
<ds:datastoreItem xmlns:ds="http://schemas.openxmlformats.org/officeDocument/2006/customXml" ds:itemID="{84FF0325-0166-4E11-8526-4E140317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MAR_OPS_FOM_01E_Technical_Note_Template</Template>
  <TotalTime>25</TotalTime>
  <Pages>18</Pages>
  <Words>3826</Words>
  <Characters>21810</Characters>
  <Application>Microsoft Office Word</Application>
  <DocSecurity>0</DocSecurity>
  <Lines>181</Lines>
  <Paragraphs>51</Paragraphs>
  <ScaleCrop>false</ScaleCrop>
  <HeadingPairs>
    <vt:vector size="6" baseType="variant">
      <vt:variant>
        <vt:lpstr>Title</vt:lpstr>
      </vt:variant>
      <vt:variant>
        <vt:i4>1</vt:i4>
      </vt:variant>
      <vt:variant>
        <vt:lpstr>Titre</vt:lpstr>
      </vt:variant>
      <vt:variant>
        <vt:i4>1</vt:i4>
      </vt:variant>
      <vt:variant>
        <vt:lpstr>Titres</vt:lpstr>
      </vt:variant>
      <vt:variant>
        <vt:i4>3</vt:i4>
      </vt:variant>
    </vt:vector>
  </HeadingPairs>
  <TitlesOfParts>
    <vt:vector size="5" baseType="lpstr">
      <vt:lpstr>Broadseis SRD, Activation cone firmware</vt:lpstr>
      <vt:lpstr>  </vt:lpstr>
      <vt:lpstr>Summary</vt:lpstr>
      <vt:lpstr>Description </vt:lpstr>
      <vt:lpstr>Document History</vt:lpstr>
    </vt:vector>
  </TitlesOfParts>
  <Company>CGG</Company>
  <LinksUpToDate>false</LinksUpToDate>
  <CharactersWithSpaces>25585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Broadseis SRD, Activation cone firmware</dc:title>
  <dc:creator>pierre.leroux@CGG.com</dc:creator>
  <cp:keywords>Passive;stretch;section</cp:keywords>
  <cp:lastModifiedBy>leroux, pierre</cp:lastModifiedBy>
  <cp:revision>9</cp:revision>
  <cp:lastPrinted>2013-11-28T14:54:00Z</cp:lastPrinted>
  <dcterms:created xsi:type="dcterms:W3CDTF">2013-12-02T11:48:00Z</dcterms:created>
  <dcterms:modified xsi:type="dcterms:W3CDTF">2013-12-02T15:03:00Z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0x01010091A251B306939C429514212011BA9C4F0E00B3230229C0B3634EB49CFFF0A996349A</vt:lpwstr>
  </property>
  <property fmtid="{D5CDD505-2E9C-101B-9397-08002B2CF9AE}" pid="3" name="DocStatus">
    <vt:lpwstr>Approved</vt:lpwstr>
  </property>
  <property fmtid="{D5CDD505-2E9C-101B-9397-08002B2CF9AE}" pid="4" name="Language">
    <vt:lpwstr>English</vt:lpwstr>
  </property>
  <property fmtid="{D5CDD505-2E9C-101B-9397-08002B2CF9AE}" pid="5" name="Origin">
    <vt:lpwstr>Internal</vt:lpwstr>
  </property>
  <property fmtid="{D5CDD505-2E9C-101B-9397-08002B2CF9AE}" pid="6" name="DocumentType">
    <vt:lpwstr>Forms/Templates</vt:lpwstr>
  </property>
  <property fmtid="{D5CDD505-2E9C-101B-9397-08002B2CF9AE}" pid="7" name="Document Reference">
    <vt:lpwstr>MAR_OPS_FOM_01E</vt:lpwstr>
  </property>
  <property fmtid="{D5CDD505-2E9C-101B-9397-08002B2CF9AE}" pid="8" name="Document Version">
    <vt:lpwstr>2.1</vt:lpwstr>
  </property>
  <property fmtid="{D5CDD505-2E9C-101B-9397-08002B2CF9AE}" pid="9" name="PublishDate">
    <vt:lpwstr>2011-07-11T22:00:00+00:00</vt:lpwstr>
  </property>
  <property fmtid="{D5CDD505-2E9C-101B-9397-08002B2CF9AE}" pid="10" name="Order">
    <vt:r8>10637700</vt:r8>
  </property>
  <property fmtid="{D5CDD505-2E9C-101B-9397-08002B2CF9AE}" pid="11" name="xd_ProgID">
    <vt:lpwstr/>
  </property>
  <property fmtid="{D5CDD505-2E9C-101B-9397-08002B2CF9AE}" pid="12" name="TemplateUrl">
    <vt:lpwstr/>
  </property>
  <property fmtid="{D5CDD505-2E9C-101B-9397-08002B2CF9AE}" pid="13" name="Domain_DM">
    <vt:lpwstr>1</vt:lpwstr>
  </property>
  <property fmtid="{D5CDD505-2E9C-101B-9397-08002B2CF9AE}" pid="14" name="DM_Reference Doc Status">
    <vt:lpwstr>Approved</vt:lpwstr>
  </property>
  <property fmtid="{D5CDD505-2E9C-101B-9397-08002B2CF9AE}" pid="15" name="Subdomain_DM">
    <vt:lpwstr>2</vt:lpwstr>
  </property>
  <property fmtid="{D5CDD505-2E9C-101B-9397-08002B2CF9AE}" pid="16" name="DM_Data Cleaned">
    <vt:lpwstr>Yes</vt:lpwstr>
  </property>
  <property fmtid="{D5CDD505-2E9C-101B-9397-08002B2CF9AE}" pid="17" name="DM_Reference Doc Type">
    <vt:lpwstr>Forms/Templates</vt:lpwstr>
  </property>
  <property fmtid="{D5CDD505-2E9C-101B-9397-08002B2CF9AE}" pid="18" name="DM_Copy to Vessel Library">
    <vt:lpwstr>Yes</vt:lpwstr>
  </property>
  <property fmtid="{D5CDD505-2E9C-101B-9397-08002B2CF9AE}" pid="19" name="DM_Target Department">
    <vt:lpwstr>8</vt:lpwstr>
  </property>
  <property fmtid="{D5CDD505-2E9C-101B-9397-08002B2CF9AE}" pid="20" name="WorkflowCreationPath">
    <vt:lpwstr>ab0aa0ba-54c1-4238-bd69-268789916f23,12;ae85858c-dd88-4646-8cc9-83d3f82dfc06,4;ae85858c-dd88-4646-8cc9-83d3f82dfc06,4;14784cbc-be6b-407c-ae4b-efcbe0f4d65a,6;14784cbc-be6b-407c-ae4b-efcbe0f4d65a,6;ff23933b-b17b-4c00-8edf-fc7e774d32fe,4;001954a8-8bd4-4be0-9</vt:lpwstr>
  </property>
  <property fmtid="{D5CDD505-2E9C-101B-9397-08002B2CF9AE}" pid="21" name="OGP_DM">
    <vt:lpwstr/>
  </property>
  <property fmtid="{D5CDD505-2E9C-101B-9397-08002B2CF9AE}" pid="22" name="URL">
    <vt:lpwstr/>
  </property>
  <property fmtid="{D5CDD505-2E9C-101B-9397-08002B2CF9AE}" pid="23" name="Year">
    <vt:lpwstr/>
  </property>
  <property fmtid="{D5CDD505-2E9C-101B-9397-08002B2CF9AE}" pid="24" name="WorkflowChangePath">
    <vt:lpwstr>998065ee-27e5-4a61-a85e-4cbfb433e72d,3;998065ee-27e5-4a61-a85e-4cbfb433e72d,3;998065ee-27e5-4a61-a85e-4cbfb433e72d,3;998065ee-27e5-4a61-a85e-4cbfb433e72d,3;998065ee-27e5-4a61-a85e-4cbfb433e72d,3;998065ee-27e5-4a61-a85e-4cbfb433e72d,3;998065ee-27e5-4a61-a8</vt:lpwstr>
  </property>
</Properties>
</file>